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156" w:rsidRPr="00AC3BE4" w:rsidRDefault="00744156" w:rsidP="00744156">
      <w:pPr>
        <w:spacing w:line="360" w:lineRule="auto"/>
        <w:ind w:firstLineChars="200" w:firstLine="31680"/>
        <w:jc w:val="both"/>
        <w:rPr>
          <w:rFonts w:ascii="仿宋" w:eastAsia="仿宋" w:hAnsi="仿宋"/>
          <w:b/>
          <w:bCs/>
          <w:sz w:val="32"/>
          <w:szCs w:val="32"/>
        </w:rPr>
      </w:pPr>
      <w:r w:rsidRPr="00AC3BE4">
        <w:rPr>
          <w:rFonts w:ascii="仿宋" w:eastAsia="仿宋" w:hAnsi="仿宋" w:hint="eastAsia"/>
          <w:b/>
          <w:bCs/>
          <w:sz w:val="32"/>
          <w:szCs w:val="32"/>
        </w:rPr>
        <w:t>作品名称：</w:t>
      </w:r>
      <w:r w:rsidRPr="00AC3BE4">
        <w:rPr>
          <w:rFonts w:ascii="仿宋" w:eastAsia="仿宋" w:hAnsi="仿宋"/>
          <w:b/>
          <w:bCs/>
          <w:sz w:val="32"/>
          <w:szCs w:val="32"/>
        </w:rPr>
        <w:t>2019</w:t>
      </w:r>
      <w:r w:rsidRPr="00AC3BE4">
        <w:rPr>
          <w:rFonts w:ascii="仿宋" w:eastAsia="仿宋" w:hAnsi="仿宋" w:hint="eastAsia"/>
          <w:b/>
          <w:bCs/>
          <w:sz w:val="32"/>
          <w:szCs w:val="32"/>
        </w:rPr>
        <w:t>年第</w:t>
      </w:r>
      <w:r w:rsidRPr="00AC3BE4">
        <w:rPr>
          <w:rFonts w:ascii="仿宋" w:eastAsia="仿宋" w:hAnsi="仿宋"/>
          <w:b/>
          <w:bCs/>
          <w:sz w:val="32"/>
          <w:szCs w:val="32"/>
        </w:rPr>
        <w:t>3</w:t>
      </w:r>
      <w:r w:rsidRPr="00AC3BE4">
        <w:rPr>
          <w:rFonts w:ascii="仿宋" w:eastAsia="仿宋" w:hAnsi="仿宋" w:hint="eastAsia"/>
          <w:b/>
          <w:bCs/>
          <w:sz w:val="32"/>
          <w:szCs w:val="32"/>
        </w:rPr>
        <w:t>期《长春电视问政》直播</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播出时间：</w:t>
      </w:r>
      <w:r w:rsidRPr="00AC3BE4">
        <w:rPr>
          <w:rFonts w:ascii="仿宋" w:eastAsia="仿宋" w:hAnsi="仿宋"/>
          <w:b/>
          <w:sz w:val="32"/>
          <w:szCs w:val="32"/>
        </w:rPr>
        <w:t>2019</w:t>
      </w:r>
      <w:r w:rsidRPr="00AC3BE4">
        <w:rPr>
          <w:rFonts w:ascii="仿宋" w:eastAsia="仿宋" w:hAnsi="仿宋" w:hint="eastAsia"/>
          <w:b/>
          <w:sz w:val="32"/>
          <w:szCs w:val="32"/>
        </w:rPr>
        <w:t>年</w:t>
      </w:r>
      <w:r w:rsidRPr="00AC3BE4">
        <w:rPr>
          <w:rFonts w:ascii="仿宋" w:eastAsia="仿宋" w:hAnsi="仿宋"/>
          <w:b/>
          <w:sz w:val="32"/>
          <w:szCs w:val="32"/>
        </w:rPr>
        <w:t>10</w:t>
      </w:r>
      <w:r w:rsidRPr="00AC3BE4">
        <w:rPr>
          <w:rFonts w:ascii="仿宋" w:eastAsia="仿宋" w:hAnsi="仿宋" w:hint="eastAsia"/>
          <w:b/>
          <w:sz w:val="32"/>
          <w:szCs w:val="32"/>
        </w:rPr>
        <w:t>月</w:t>
      </w:r>
      <w:r w:rsidRPr="00AC3BE4">
        <w:rPr>
          <w:rFonts w:ascii="仿宋" w:eastAsia="仿宋" w:hAnsi="仿宋"/>
          <w:b/>
          <w:sz w:val="32"/>
          <w:szCs w:val="32"/>
        </w:rPr>
        <w:t>12</w:t>
      </w:r>
      <w:r w:rsidRPr="00AC3BE4">
        <w:rPr>
          <w:rFonts w:ascii="仿宋" w:eastAsia="仿宋" w:hAnsi="仿宋" w:hint="eastAsia"/>
          <w:b/>
          <w:sz w:val="32"/>
          <w:szCs w:val="32"/>
        </w:rPr>
        <w:t>日</w:t>
      </w:r>
      <w:r w:rsidRPr="00AC3BE4">
        <w:rPr>
          <w:rFonts w:ascii="仿宋" w:eastAsia="仿宋" w:hAnsi="仿宋"/>
          <w:b/>
          <w:sz w:val="32"/>
          <w:szCs w:val="32"/>
        </w:rPr>
        <w:t>19</w:t>
      </w:r>
      <w:r w:rsidRPr="00AC3BE4">
        <w:rPr>
          <w:rFonts w:ascii="仿宋" w:eastAsia="仿宋" w:hAnsi="仿宋" w:hint="eastAsia"/>
          <w:b/>
          <w:sz w:val="32"/>
          <w:szCs w:val="32"/>
        </w:rPr>
        <w:t>时</w:t>
      </w:r>
      <w:r w:rsidRPr="00AC3BE4">
        <w:rPr>
          <w:rFonts w:ascii="仿宋" w:eastAsia="仿宋" w:hAnsi="仿宋"/>
          <w:b/>
          <w:sz w:val="32"/>
          <w:szCs w:val="32"/>
        </w:rPr>
        <w:t>45</w:t>
      </w:r>
      <w:r w:rsidRPr="00AC3BE4">
        <w:rPr>
          <w:rFonts w:ascii="仿宋" w:eastAsia="仿宋" w:hAnsi="仿宋" w:hint="eastAsia"/>
          <w:b/>
          <w:sz w:val="32"/>
          <w:szCs w:val="32"/>
        </w:rPr>
        <w:t>分</w:t>
      </w:r>
    </w:p>
    <w:p w:rsidR="00744156" w:rsidRPr="00AC3BE4" w:rsidRDefault="00744156" w:rsidP="00AC3BE4">
      <w:pPr>
        <w:spacing w:line="360" w:lineRule="auto"/>
        <w:ind w:firstLineChars="200" w:firstLine="31680"/>
        <w:jc w:val="both"/>
        <w:rPr>
          <w:rFonts w:ascii="仿宋" w:eastAsia="仿宋" w:hAnsi="仿宋"/>
          <w:b/>
          <w:bCs/>
          <w:sz w:val="32"/>
          <w:szCs w:val="32"/>
        </w:rPr>
      </w:pP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bCs/>
          <w:sz w:val="32"/>
          <w:szCs w:val="32"/>
        </w:rPr>
        <w:t>片头宣传片：</w:t>
      </w:r>
      <w:r w:rsidRPr="00AC3BE4">
        <w:rPr>
          <w:rFonts w:ascii="仿宋" w:eastAsia="仿宋" w:hAnsi="仿宋" w:hint="eastAsia"/>
          <w:sz w:val="32"/>
          <w:szCs w:val="32"/>
        </w:rPr>
        <w:t>这是一场特殊的考试，问政于民、问需于民、问效于民。百姓就是主考官！问题为何长时间不能解决？部门职责是否履行到位？这样的答复能否让人民满意？电视问政，正在直播！</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b/>
          <w:bCs/>
          <w:sz w:val="32"/>
          <w:szCs w:val="32"/>
        </w:rPr>
        <w:t>【</w:t>
      </w: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b/>
          <w:bCs/>
          <w:sz w:val="32"/>
          <w:szCs w:val="32"/>
        </w:rPr>
        <w:t>】</w:t>
      </w:r>
      <w:r w:rsidRPr="00AC3BE4">
        <w:rPr>
          <w:rFonts w:ascii="仿宋" w:eastAsia="仿宋" w:hAnsi="仿宋" w:hint="eastAsia"/>
          <w:color w:val="0D0D0D"/>
          <w:sz w:val="32"/>
          <w:szCs w:val="32"/>
        </w:rPr>
        <w:t>观众朋友晚上好，这里是由长春市“电视问政”活动领导小组主办的</w:t>
      </w:r>
      <w:r w:rsidRPr="00AC3BE4">
        <w:rPr>
          <w:rFonts w:ascii="仿宋" w:eastAsia="仿宋" w:hAnsi="仿宋"/>
          <w:color w:val="0D0D0D"/>
          <w:sz w:val="32"/>
          <w:szCs w:val="32"/>
        </w:rPr>
        <w:t>2019</w:t>
      </w:r>
      <w:r w:rsidRPr="00AC3BE4">
        <w:rPr>
          <w:rFonts w:ascii="仿宋" w:eastAsia="仿宋" w:hAnsi="仿宋" w:hint="eastAsia"/>
          <w:color w:val="0D0D0D"/>
          <w:sz w:val="32"/>
          <w:szCs w:val="32"/>
        </w:rPr>
        <w:t>年第</w:t>
      </w:r>
      <w:r w:rsidRPr="00AC3BE4">
        <w:rPr>
          <w:rFonts w:ascii="仿宋" w:eastAsia="仿宋" w:hAnsi="仿宋"/>
          <w:color w:val="0D0D0D"/>
          <w:sz w:val="32"/>
          <w:szCs w:val="32"/>
        </w:rPr>
        <w:t>3</w:t>
      </w:r>
      <w:r w:rsidRPr="00AC3BE4">
        <w:rPr>
          <w:rFonts w:ascii="仿宋" w:eastAsia="仿宋" w:hAnsi="仿宋" w:hint="eastAsia"/>
          <w:color w:val="0D0D0D"/>
          <w:sz w:val="32"/>
          <w:szCs w:val="32"/>
        </w:rPr>
        <w:t>期电视问政直播现场。长春广播电视台综合频道、新闻综合频率、长春交通之声同步直播。按照市委要求，电视问政要进一步加大力度，进一步深化提升，敢直面问题和矛盾，敢揭不作为、慢作为、乱作为、庸政懒政怠政的人和单位的痛处，要紧盯整改情况和效果。电视问政将严格按照要求，紧紧围绕市委市政府重大决策部署和中心工作，真问、真改、真落实！</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color w:val="0D0D0D"/>
          <w:sz w:val="32"/>
          <w:szCs w:val="32"/>
        </w:rPr>
        <w:t>上期直播活动当中，我们关注了“乱象整治”，当时来自</w:t>
      </w:r>
      <w:r w:rsidRPr="00AC3BE4">
        <w:rPr>
          <w:rFonts w:ascii="仿宋" w:eastAsia="仿宋" w:hAnsi="仿宋"/>
          <w:color w:val="0D0D0D"/>
          <w:sz w:val="32"/>
          <w:szCs w:val="32"/>
        </w:rPr>
        <w:t>6</w:t>
      </w:r>
      <w:r w:rsidRPr="00AC3BE4">
        <w:rPr>
          <w:rFonts w:ascii="仿宋" w:eastAsia="仿宋" w:hAnsi="仿宋" w:hint="eastAsia"/>
          <w:color w:val="0D0D0D"/>
          <w:sz w:val="32"/>
          <w:szCs w:val="32"/>
        </w:rPr>
        <w:t>个城区、开发区以及</w:t>
      </w:r>
      <w:r w:rsidRPr="00AC3BE4">
        <w:rPr>
          <w:rFonts w:ascii="仿宋" w:eastAsia="仿宋" w:hAnsi="仿宋"/>
          <w:color w:val="0D0D0D"/>
          <w:sz w:val="32"/>
          <w:szCs w:val="32"/>
        </w:rPr>
        <w:t>3</w:t>
      </w:r>
      <w:r w:rsidRPr="00AC3BE4">
        <w:rPr>
          <w:rFonts w:ascii="仿宋" w:eastAsia="仿宋" w:hAnsi="仿宋" w:hint="eastAsia"/>
          <w:color w:val="0D0D0D"/>
          <w:sz w:val="32"/>
          <w:szCs w:val="32"/>
        </w:rPr>
        <w:t>家市直单位的负责同志，在这里，就直播中曝光的问题，做出了整改承诺。那么今天，我们依然要从整改落实开始。</w:t>
      </w:r>
    </w:p>
    <w:p w:rsidR="00744156" w:rsidRPr="00AC3BE4" w:rsidRDefault="00744156" w:rsidP="00AC3BE4">
      <w:pPr>
        <w:spacing w:line="360" w:lineRule="auto"/>
        <w:ind w:firstLineChars="200" w:firstLine="31680"/>
        <w:jc w:val="both"/>
        <w:rPr>
          <w:rFonts w:ascii="仿宋" w:eastAsia="仿宋" w:hAnsi="仿宋"/>
          <w:sz w:val="32"/>
          <w:szCs w:val="32"/>
        </w:rPr>
      </w:pPr>
    </w:p>
    <w:p w:rsidR="00744156" w:rsidRPr="00AC3BE4" w:rsidRDefault="00744156" w:rsidP="00AC3BE4">
      <w:pPr>
        <w:spacing w:line="360" w:lineRule="auto"/>
        <w:ind w:firstLineChars="200" w:firstLine="31680"/>
        <w:jc w:val="both"/>
        <w:rPr>
          <w:rFonts w:ascii="仿宋" w:eastAsia="仿宋" w:hAnsi="仿宋"/>
          <w:b/>
          <w:bCs/>
          <w:sz w:val="32"/>
          <w:szCs w:val="32"/>
          <w:shd w:val="clear" w:color="FFFFFF" w:fill="D9D9D9"/>
        </w:rPr>
      </w:pPr>
    </w:p>
    <w:p w:rsidR="00744156" w:rsidRPr="00AC3BE4" w:rsidRDefault="00744156" w:rsidP="00AC3BE4">
      <w:pPr>
        <w:spacing w:line="360" w:lineRule="auto"/>
        <w:ind w:firstLineChars="200" w:firstLine="31680"/>
        <w:jc w:val="both"/>
        <w:rPr>
          <w:rFonts w:ascii="仿宋" w:eastAsia="仿宋" w:hAnsi="仿宋"/>
          <w:b/>
          <w:bCs/>
          <w:sz w:val="32"/>
          <w:szCs w:val="32"/>
          <w:shd w:val="clear" w:color="FFFFFF" w:fill="D9D9D9"/>
        </w:rPr>
      </w:pPr>
      <w:r w:rsidRPr="00AC3BE4">
        <w:rPr>
          <w:rFonts w:ascii="仿宋" w:eastAsia="仿宋" w:hAnsi="仿宋" w:hint="eastAsia"/>
          <w:b/>
          <w:bCs/>
          <w:sz w:val="32"/>
          <w:szCs w:val="32"/>
          <w:shd w:val="clear" w:color="FFFFFF" w:fill="D9D9D9"/>
        </w:rPr>
        <w:t>小片：《上期整改回顾小片》</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w:t>
      </w:r>
      <w:r w:rsidRPr="00AC3BE4">
        <w:rPr>
          <w:rFonts w:ascii="仿宋" w:eastAsia="仿宋" w:hAnsi="仿宋"/>
          <w:b/>
          <w:sz w:val="32"/>
          <w:szCs w:val="32"/>
        </w:rPr>
        <w:t>1</w:t>
      </w:r>
      <w:r w:rsidRPr="00AC3BE4">
        <w:rPr>
          <w:rFonts w:ascii="仿宋" w:eastAsia="仿宋" w:hAnsi="仿宋" w:hint="eastAsia"/>
          <w:b/>
          <w:sz w:val="32"/>
          <w:szCs w:val="32"/>
        </w:rPr>
        <w:t>）朝阳区：私占车位违规收费</w:t>
      </w:r>
      <w:r w:rsidRPr="00AC3BE4">
        <w:rPr>
          <w:rFonts w:ascii="仿宋" w:eastAsia="仿宋" w:hAnsi="仿宋"/>
          <w:b/>
          <w:sz w:val="32"/>
          <w:szCs w:val="32"/>
        </w:rPr>
        <w:t xml:space="preserve"> </w:t>
      </w:r>
      <w:r w:rsidRPr="00AC3BE4">
        <w:rPr>
          <w:rFonts w:ascii="仿宋" w:eastAsia="仿宋" w:hAnsi="仿宋" w:hint="eastAsia"/>
          <w:b/>
          <w:sz w:val="32"/>
          <w:szCs w:val="32"/>
        </w:rPr>
        <w:t>媒体曝光依旧不改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他凭啥收这费啊？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明明空着还不让我们停。</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【朝阳区区长</w:t>
      </w:r>
      <w:r w:rsidRPr="00AC3BE4">
        <w:rPr>
          <w:rFonts w:ascii="仿宋" w:eastAsia="仿宋" w:hAnsi="仿宋"/>
          <w:b/>
          <w:sz w:val="32"/>
          <w:szCs w:val="32"/>
        </w:rPr>
        <w:t xml:space="preserve"> </w:t>
      </w:r>
      <w:r w:rsidRPr="00AC3BE4">
        <w:rPr>
          <w:rFonts w:ascii="仿宋" w:eastAsia="仿宋" w:hAnsi="仿宋" w:hint="eastAsia"/>
          <w:b/>
          <w:sz w:val="32"/>
          <w:szCs w:val="32"/>
        </w:rPr>
        <w:t>武凌】</w:t>
      </w:r>
      <w:r w:rsidRPr="00AC3BE4">
        <w:rPr>
          <w:rFonts w:ascii="仿宋" w:eastAsia="仿宋" w:hAnsi="仿宋" w:hint="eastAsia"/>
          <w:sz w:val="32"/>
          <w:szCs w:val="32"/>
        </w:rPr>
        <w:t>监管不到位，还是存在盲区。加强巡查力度，要加强问责，加强追责。</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针对自由大路商家私占车位收费问题，执法人员已于</w:t>
      </w:r>
      <w:r w:rsidRPr="00AC3BE4">
        <w:rPr>
          <w:rFonts w:ascii="仿宋" w:eastAsia="仿宋" w:hAnsi="仿宋"/>
          <w:sz w:val="32"/>
          <w:szCs w:val="32"/>
        </w:rPr>
        <w:t>6</w:t>
      </w:r>
      <w:r w:rsidRPr="00AC3BE4">
        <w:rPr>
          <w:rFonts w:ascii="仿宋" w:eastAsia="仿宋" w:hAnsi="仿宋" w:hint="eastAsia"/>
          <w:sz w:val="32"/>
          <w:szCs w:val="32"/>
        </w:rPr>
        <w:t>月中旬依法制止，现已整改完毕。针对万宝街私占公共区域停车收费问题，已对当事人予以告诫，责令当事人立即停止收费，打开私占空间。</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w:t>
      </w:r>
      <w:r w:rsidRPr="00AC3BE4">
        <w:rPr>
          <w:rFonts w:ascii="仿宋" w:eastAsia="仿宋" w:hAnsi="仿宋"/>
          <w:b/>
          <w:sz w:val="32"/>
          <w:szCs w:val="32"/>
        </w:rPr>
        <w:t>2</w:t>
      </w:r>
      <w:r w:rsidRPr="00AC3BE4">
        <w:rPr>
          <w:rFonts w:ascii="仿宋" w:eastAsia="仿宋" w:hAnsi="仿宋" w:hint="eastAsia"/>
          <w:b/>
          <w:sz w:val="32"/>
          <w:szCs w:val="32"/>
        </w:rPr>
        <w:t>）南关区：私占公共车位成风</w:t>
      </w:r>
      <w:r w:rsidRPr="00AC3BE4">
        <w:rPr>
          <w:rFonts w:ascii="仿宋" w:eastAsia="仿宋" w:hAnsi="仿宋"/>
          <w:b/>
          <w:sz w:val="32"/>
          <w:szCs w:val="32"/>
        </w:rPr>
        <w:t xml:space="preserve"> </w:t>
      </w:r>
      <w:r w:rsidRPr="00AC3BE4">
        <w:rPr>
          <w:rFonts w:ascii="仿宋" w:eastAsia="仿宋" w:hAnsi="仿宋" w:hint="eastAsia"/>
          <w:b/>
          <w:sz w:val="32"/>
          <w:szCs w:val="32"/>
        </w:rPr>
        <w:t>商家称别人占我也占</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都是死车。</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家家都占。</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南关区：私占绿地毁绿种菜现象多发</w:t>
      </w:r>
      <w:r w:rsidRPr="00AC3BE4">
        <w:rPr>
          <w:rFonts w:ascii="仿宋" w:eastAsia="仿宋" w:hAnsi="仿宋"/>
          <w:b/>
          <w:sz w:val="32"/>
          <w:szCs w:val="32"/>
        </w:rPr>
        <w:t xml:space="preserve"> </w:t>
      </w:r>
      <w:r w:rsidRPr="00AC3BE4">
        <w:rPr>
          <w:rFonts w:ascii="仿宋" w:eastAsia="仿宋" w:hAnsi="仿宋" w:hint="eastAsia"/>
          <w:b/>
          <w:sz w:val="32"/>
          <w:szCs w:val="32"/>
        </w:rPr>
        <w:t>问题反复该谁管？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现在已经扩充</w:t>
      </w:r>
      <w:r w:rsidRPr="00AC3BE4">
        <w:rPr>
          <w:rFonts w:ascii="仿宋" w:eastAsia="仿宋" w:hAnsi="仿宋"/>
          <w:sz w:val="32"/>
          <w:szCs w:val="32"/>
        </w:rPr>
        <w:t>1</w:t>
      </w:r>
      <w:r w:rsidRPr="00AC3BE4">
        <w:rPr>
          <w:rFonts w:ascii="仿宋" w:eastAsia="仿宋" w:hAnsi="仿宋" w:hint="eastAsia"/>
          <w:sz w:val="32"/>
          <w:szCs w:val="32"/>
        </w:rPr>
        <w:t>倍了都。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【南关区区长</w:t>
      </w:r>
      <w:r w:rsidRPr="00AC3BE4">
        <w:rPr>
          <w:rFonts w:ascii="仿宋" w:eastAsia="仿宋" w:hAnsi="仿宋"/>
          <w:b/>
          <w:sz w:val="32"/>
          <w:szCs w:val="32"/>
        </w:rPr>
        <w:t xml:space="preserve"> </w:t>
      </w:r>
      <w:r w:rsidRPr="00AC3BE4">
        <w:rPr>
          <w:rFonts w:ascii="仿宋" w:eastAsia="仿宋" w:hAnsi="仿宋" w:hint="eastAsia"/>
          <w:b/>
          <w:sz w:val="32"/>
          <w:szCs w:val="32"/>
        </w:rPr>
        <w:t>杨大勇】</w:t>
      </w:r>
      <w:r w:rsidRPr="00AC3BE4">
        <w:rPr>
          <w:rFonts w:ascii="仿宋" w:eastAsia="仿宋" w:hAnsi="仿宋" w:hint="eastAsia"/>
          <w:sz w:val="32"/>
          <w:szCs w:val="32"/>
        </w:rPr>
        <w:t>要排查、要整改，压实责任。</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南关区对</w:t>
      </w:r>
      <w:r w:rsidRPr="00AC3BE4">
        <w:rPr>
          <w:rFonts w:ascii="仿宋" w:eastAsia="仿宋" w:hAnsi="仿宋" w:hint="eastAsia"/>
          <w:color w:val="0D0D0D"/>
          <w:sz w:val="32"/>
          <w:szCs w:val="32"/>
        </w:rPr>
        <w:t>永宁路</w:t>
      </w:r>
      <w:r w:rsidRPr="00AC3BE4">
        <w:rPr>
          <w:rFonts w:ascii="仿宋" w:eastAsia="仿宋" w:hAnsi="仿宋" w:hint="eastAsia"/>
          <w:sz w:val="32"/>
          <w:szCs w:val="32"/>
        </w:rPr>
        <w:t>占道问题集中清理，收缴暂扣占道杂物</w:t>
      </w:r>
      <w:r w:rsidRPr="00AC3BE4">
        <w:rPr>
          <w:rFonts w:ascii="仿宋" w:eastAsia="仿宋" w:hAnsi="仿宋"/>
          <w:sz w:val="32"/>
          <w:szCs w:val="32"/>
        </w:rPr>
        <w:t>5</w:t>
      </w:r>
      <w:r w:rsidRPr="00AC3BE4">
        <w:rPr>
          <w:rFonts w:ascii="仿宋" w:eastAsia="仿宋" w:hAnsi="仿宋" w:hint="eastAsia"/>
          <w:sz w:val="32"/>
          <w:szCs w:val="32"/>
        </w:rPr>
        <w:t>车，约谈占道商户，增加巡查频次，设置固定岗，采取错时执法、延时执法。针对小区毁</w:t>
      </w:r>
      <w:r w:rsidRPr="00AC3BE4">
        <w:rPr>
          <w:rFonts w:ascii="仿宋" w:eastAsia="仿宋" w:hAnsi="仿宋" w:hint="eastAsia"/>
          <w:color w:val="0D0D0D"/>
          <w:sz w:val="32"/>
          <w:szCs w:val="32"/>
        </w:rPr>
        <w:t>绿种</w:t>
      </w:r>
      <w:r w:rsidRPr="00AC3BE4">
        <w:rPr>
          <w:rFonts w:ascii="仿宋" w:eastAsia="仿宋" w:hAnsi="仿宋" w:hint="eastAsia"/>
          <w:sz w:val="32"/>
          <w:szCs w:val="32"/>
        </w:rPr>
        <w:t>绿问题，累计清理</w:t>
      </w:r>
      <w:r w:rsidRPr="00AC3BE4">
        <w:rPr>
          <w:rFonts w:ascii="仿宋" w:eastAsia="仿宋" w:hAnsi="仿宋"/>
          <w:sz w:val="32"/>
          <w:szCs w:val="32"/>
        </w:rPr>
        <w:t>36</w:t>
      </w:r>
      <w:r w:rsidRPr="00AC3BE4">
        <w:rPr>
          <w:rFonts w:ascii="仿宋" w:eastAsia="仿宋" w:hAnsi="仿宋" w:hint="eastAsia"/>
          <w:sz w:val="32"/>
          <w:szCs w:val="32"/>
        </w:rPr>
        <w:t>处，</w:t>
      </w:r>
      <w:r w:rsidRPr="00AC3BE4">
        <w:rPr>
          <w:rFonts w:ascii="仿宋" w:eastAsia="仿宋" w:hAnsi="仿宋"/>
          <w:sz w:val="32"/>
          <w:szCs w:val="32"/>
        </w:rPr>
        <w:t>790</w:t>
      </w:r>
      <w:r w:rsidRPr="00AC3BE4">
        <w:rPr>
          <w:rFonts w:ascii="仿宋" w:eastAsia="仿宋" w:hAnsi="仿宋" w:hint="eastAsia"/>
          <w:sz w:val="32"/>
          <w:szCs w:val="32"/>
        </w:rPr>
        <w:t>余平方米私占绿地，约谈相关负责人，开展政策法规宣传，规范居民行为。</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w:t>
      </w:r>
      <w:r w:rsidRPr="00AC3BE4">
        <w:rPr>
          <w:rFonts w:ascii="仿宋" w:eastAsia="仿宋" w:hAnsi="仿宋"/>
          <w:b/>
          <w:sz w:val="32"/>
          <w:szCs w:val="32"/>
        </w:rPr>
        <w:t>3</w:t>
      </w:r>
      <w:r w:rsidRPr="00AC3BE4">
        <w:rPr>
          <w:rFonts w:ascii="仿宋" w:eastAsia="仿宋" w:hAnsi="仿宋" w:hint="eastAsia"/>
          <w:b/>
          <w:sz w:val="32"/>
          <w:szCs w:val="32"/>
        </w:rPr>
        <w:t>）宽城区：“僵尸车”趴窝占位三四年</w:t>
      </w:r>
      <w:r w:rsidRPr="00AC3BE4">
        <w:rPr>
          <w:rFonts w:ascii="仿宋" w:eastAsia="仿宋" w:hAnsi="仿宋"/>
          <w:b/>
          <w:sz w:val="32"/>
          <w:szCs w:val="32"/>
        </w:rPr>
        <w:t xml:space="preserve"> </w:t>
      </w:r>
      <w:r w:rsidRPr="00AC3BE4">
        <w:rPr>
          <w:rFonts w:ascii="仿宋" w:eastAsia="仿宋" w:hAnsi="仿宋" w:hint="eastAsia"/>
          <w:b/>
          <w:sz w:val="32"/>
          <w:szCs w:val="32"/>
        </w:rPr>
        <w:t>市民质疑为何无人管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出车也费劲。</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管理还是不够精细。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【宽城区副区长</w:t>
      </w:r>
      <w:r w:rsidRPr="00AC3BE4">
        <w:rPr>
          <w:rFonts w:ascii="仿宋" w:eastAsia="仿宋" w:hAnsi="仿宋"/>
          <w:b/>
          <w:sz w:val="32"/>
          <w:szCs w:val="32"/>
        </w:rPr>
        <w:t xml:space="preserve"> </w:t>
      </w:r>
      <w:r w:rsidRPr="00AC3BE4">
        <w:rPr>
          <w:rFonts w:ascii="仿宋" w:eastAsia="仿宋" w:hAnsi="仿宋" w:hint="eastAsia"/>
          <w:b/>
          <w:sz w:val="32"/>
          <w:szCs w:val="32"/>
        </w:rPr>
        <w:t>朱德美】</w:t>
      </w:r>
      <w:r w:rsidRPr="00AC3BE4">
        <w:rPr>
          <w:rFonts w:ascii="仿宋" w:eastAsia="仿宋" w:hAnsi="仿宋" w:hint="eastAsia"/>
          <w:sz w:val="32"/>
          <w:szCs w:val="32"/>
        </w:rPr>
        <w:t>要整合我们现有的执法力量，增加频次，拓展范围。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宽城区针对僵尸车问题，在全区展开地毯式排查，清理“僵尸车”</w:t>
      </w:r>
      <w:r w:rsidRPr="00AC3BE4">
        <w:rPr>
          <w:rFonts w:ascii="仿宋" w:eastAsia="仿宋" w:hAnsi="仿宋"/>
          <w:sz w:val="32"/>
          <w:szCs w:val="32"/>
        </w:rPr>
        <w:t>156</w:t>
      </w:r>
      <w:r w:rsidRPr="00AC3BE4">
        <w:rPr>
          <w:rFonts w:ascii="仿宋" w:eastAsia="仿宋" w:hAnsi="仿宋" w:hint="eastAsia"/>
          <w:sz w:val="32"/>
          <w:szCs w:val="32"/>
        </w:rPr>
        <w:t>台，制定具体整治方案，明确实施办法。</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w:t>
      </w:r>
      <w:r w:rsidRPr="00AC3BE4">
        <w:rPr>
          <w:rFonts w:ascii="仿宋" w:eastAsia="仿宋" w:hAnsi="仿宋"/>
          <w:b/>
          <w:sz w:val="32"/>
          <w:szCs w:val="32"/>
        </w:rPr>
        <w:t>4</w:t>
      </w:r>
      <w:r w:rsidRPr="00AC3BE4">
        <w:rPr>
          <w:rFonts w:ascii="仿宋" w:eastAsia="仿宋" w:hAnsi="仿宋" w:hint="eastAsia"/>
          <w:b/>
          <w:sz w:val="32"/>
          <w:szCs w:val="32"/>
        </w:rPr>
        <w:t>）二道区</w:t>
      </w:r>
      <w:r w:rsidRPr="00AC3BE4">
        <w:rPr>
          <w:rFonts w:ascii="仿宋" w:eastAsia="仿宋" w:hAnsi="仿宋"/>
          <w:b/>
          <w:sz w:val="32"/>
          <w:szCs w:val="32"/>
        </w:rPr>
        <w:t xml:space="preserve"> </w:t>
      </w:r>
      <w:r w:rsidRPr="00AC3BE4">
        <w:rPr>
          <w:rFonts w:ascii="仿宋" w:eastAsia="仿宋" w:hAnsi="仿宋" w:hint="eastAsia"/>
          <w:b/>
          <w:sz w:val="32"/>
          <w:szCs w:val="32"/>
        </w:rPr>
        <w:t>市地方道路运输管理局：“黑”电动三轮车拉客十多年</w:t>
      </w:r>
      <w:r w:rsidRPr="00AC3BE4">
        <w:rPr>
          <w:rFonts w:ascii="仿宋" w:eastAsia="仿宋" w:hAnsi="仿宋"/>
          <w:b/>
          <w:sz w:val="32"/>
          <w:szCs w:val="32"/>
        </w:rPr>
        <w:t xml:space="preserve"> </w:t>
      </w:r>
      <w:r w:rsidRPr="00AC3BE4">
        <w:rPr>
          <w:rFonts w:ascii="仿宋" w:eastAsia="仿宋" w:hAnsi="仿宋" w:hint="eastAsia"/>
          <w:b/>
          <w:sz w:val="32"/>
          <w:szCs w:val="32"/>
        </w:rPr>
        <w:t>驾驶员说不咋管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堵车、乱停。</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挺阻碍交通的。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【二道区副区长</w:t>
      </w:r>
      <w:r w:rsidRPr="00AC3BE4">
        <w:rPr>
          <w:rFonts w:ascii="仿宋" w:eastAsia="仿宋" w:hAnsi="仿宋"/>
          <w:b/>
          <w:sz w:val="32"/>
          <w:szCs w:val="32"/>
        </w:rPr>
        <w:t xml:space="preserve"> </w:t>
      </w:r>
      <w:r w:rsidRPr="00AC3BE4">
        <w:rPr>
          <w:rFonts w:ascii="仿宋" w:eastAsia="仿宋" w:hAnsi="仿宋" w:hint="eastAsia"/>
          <w:b/>
          <w:sz w:val="32"/>
          <w:szCs w:val="32"/>
        </w:rPr>
        <w:t>姚珺】</w:t>
      </w:r>
      <w:r w:rsidRPr="00AC3BE4">
        <w:rPr>
          <w:rFonts w:ascii="仿宋" w:eastAsia="仿宋" w:hAnsi="仿宋" w:hint="eastAsia"/>
          <w:sz w:val="32"/>
          <w:szCs w:val="32"/>
        </w:rPr>
        <w:t>这个乱象得治理到位。</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二道区与市地方道路运输管理局联合整治，全时段、全区域打击无牌上道、违规运营的三轮车，开展为期三个月的集中活动，曝光区域道路运输秩序明显好转。</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w:t>
      </w:r>
      <w:r w:rsidRPr="00AC3BE4">
        <w:rPr>
          <w:rFonts w:ascii="仿宋" w:eastAsia="仿宋" w:hAnsi="仿宋"/>
          <w:b/>
          <w:sz w:val="32"/>
          <w:szCs w:val="32"/>
        </w:rPr>
        <w:t>5</w:t>
      </w:r>
      <w:r w:rsidRPr="00AC3BE4">
        <w:rPr>
          <w:rFonts w:ascii="仿宋" w:eastAsia="仿宋" w:hAnsi="仿宋" w:hint="eastAsia"/>
          <w:b/>
          <w:sz w:val="32"/>
          <w:szCs w:val="32"/>
        </w:rPr>
        <w:t>）绿园区：拆违建筑垃圾未清运</w:t>
      </w:r>
      <w:r w:rsidRPr="00AC3BE4">
        <w:rPr>
          <w:rFonts w:ascii="仿宋" w:eastAsia="仿宋" w:hAnsi="仿宋"/>
          <w:b/>
          <w:sz w:val="32"/>
          <w:szCs w:val="32"/>
        </w:rPr>
        <w:t xml:space="preserve"> </w:t>
      </w:r>
      <w:r w:rsidRPr="00AC3BE4">
        <w:rPr>
          <w:rFonts w:ascii="仿宋" w:eastAsia="仿宋" w:hAnsi="仿宋" w:hint="eastAsia"/>
          <w:b/>
          <w:sz w:val="32"/>
          <w:szCs w:val="32"/>
        </w:rPr>
        <w:t>杂物乱堆环境脏乱</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谁管啊！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灰老大了。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【绿园区区长</w:t>
      </w:r>
      <w:r w:rsidRPr="00AC3BE4">
        <w:rPr>
          <w:rFonts w:ascii="仿宋" w:eastAsia="仿宋" w:hAnsi="仿宋"/>
          <w:b/>
          <w:sz w:val="32"/>
          <w:szCs w:val="32"/>
        </w:rPr>
        <w:t xml:space="preserve"> </w:t>
      </w:r>
      <w:r w:rsidRPr="00AC3BE4">
        <w:rPr>
          <w:rFonts w:ascii="仿宋" w:eastAsia="仿宋" w:hAnsi="仿宋" w:hint="eastAsia"/>
          <w:b/>
          <w:sz w:val="32"/>
          <w:szCs w:val="32"/>
        </w:rPr>
        <w:t>薛文革】</w:t>
      </w:r>
      <w:r w:rsidRPr="00AC3BE4">
        <w:rPr>
          <w:rFonts w:ascii="仿宋" w:eastAsia="仿宋" w:hAnsi="仿宋" w:hint="eastAsia"/>
          <w:sz w:val="32"/>
          <w:szCs w:val="32"/>
        </w:rPr>
        <w:t>职责没有清晰到位。</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color w:val="0D0D0D"/>
          <w:sz w:val="32"/>
          <w:szCs w:val="32"/>
        </w:rPr>
        <w:t>绿园</w:t>
      </w:r>
      <w:r w:rsidRPr="00AC3BE4">
        <w:rPr>
          <w:rFonts w:ascii="仿宋" w:eastAsia="仿宋" w:hAnsi="仿宋" w:hint="eastAsia"/>
          <w:sz w:val="32"/>
          <w:szCs w:val="32"/>
        </w:rPr>
        <w:t>区对南阳路违规堆放垃圾进行清理，共清运</w:t>
      </w:r>
      <w:r w:rsidRPr="00AC3BE4">
        <w:rPr>
          <w:rFonts w:ascii="仿宋" w:eastAsia="仿宋" w:hAnsi="仿宋"/>
          <w:sz w:val="32"/>
          <w:szCs w:val="32"/>
        </w:rPr>
        <w:t>46</w:t>
      </w:r>
      <w:r w:rsidRPr="00AC3BE4">
        <w:rPr>
          <w:rFonts w:ascii="仿宋" w:eastAsia="仿宋" w:hAnsi="仿宋" w:hint="eastAsia"/>
          <w:sz w:val="32"/>
          <w:szCs w:val="32"/>
        </w:rPr>
        <w:t>车、约</w:t>
      </w:r>
      <w:r w:rsidRPr="00AC3BE4">
        <w:rPr>
          <w:rFonts w:ascii="仿宋" w:eastAsia="仿宋" w:hAnsi="仿宋"/>
          <w:sz w:val="32"/>
          <w:szCs w:val="32"/>
        </w:rPr>
        <w:t>300</w:t>
      </w:r>
      <w:r w:rsidRPr="00AC3BE4">
        <w:rPr>
          <w:rFonts w:ascii="仿宋" w:eastAsia="仿宋" w:hAnsi="仿宋" w:hint="eastAsia"/>
          <w:sz w:val="32"/>
          <w:szCs w:val="32"/>
        </w:rPr>
        <w:t>余吨垃圾，拆除违建</w:t>
      </w:r>
      <w:r w:rsidRPr="00AC3BE4">
        <w:rPr>
          <w:rFonts w:ascii="仿宋" w:eastAsia="仿宋" w:hAnsi="仿宋"/>
          <w:sz w:val="32"/>
          <w:szCs w:val="32"/>
        </w:rPr>
        <w:t>2500</w:t>
      </w:r>
      <w:r w:rsidRPr="00AC3BE4">
        <w:rPr>
          <w:rFonts w:ascii="仿宋" w:eastAsia="仿宋" w:hAnsi="仿宋" w:hint="eastAsia"/>
          <w:sz w:val="32"/>
          <w:szCs w:val="32"/>
        </w:rPr>
        <w:t>平方米，同时补种绿植美化环境。对曝光的金鹏路与开盛街交会处垃圾，进行分类处理，共清运垃圾</w:t>
      </w:r>
      <w:r w:rsidRPr="00AC3BE4">
        <w:rPr>
          <w:rFonts w:ascii="仿宋" w:eastAsia="仿宋" w:hAnsi="仿宋"/>
          <w:sz w:val="32"/>
          <w:szCs w:val="32"/>
        </w:rPr>
        <w:t>1180</w:t>
      </w:r>
      <w:r w:rsidRPr="00AC3BE4">
        <w:rPr>
          <w:rFonts w:ascii="仿宋" w:eastAsia="仿宋" w:hAnsi="仿宋" w:hint="eastAsia"/>
          <w:sz w:val="32"/>
          <w:szCs w:val="32"/>
        </w:rPr>
        <w:t>立方米。</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w:t>
      </w:r>
      <w:r w:rsidRPr="00AC3BE4">
        <w:rPr>
          <w:rFonts w:ascii="仿宋" w:eastAsia="仿宋" w:hAnsi="仿宋"/>
          <w:b/>
          <w:sz w:val="32"/>
          <w:szCs w:val="32"/>
        </w:rPr>
        <w:t>6</w:t>
      </w:r>
      <w:r w:rsidRPr="00AC3BE4">
        <w:rPr>
          <w:rFonts w:ascii="仿宋" w:eastAsia="仿宋" w:hAnsi="仿宋" w:hint="eastAsia"/>
          <w:b/>
          <w:sz w:val="32"/>
          <w:szCs w:val="32"/>
        </w:rPr>
        <w:t>）净月区：建筑工地“杂乱”</w:t>
      </w:r>
      <w:r w:rsidRPr="00AC3BE4">
        <w:rPr>
          <w:rFonts w:ascii="仿宋" w:eastAsia="仿宋" w:hAnsi="仿宋"/>
          <w:b/>
          <w:sz w:val="32"/>
          <w:szCs w:val="32"/>
        </w:rPr>
        <w:t xml:space="preserve"> </w:t>
      </w:r>
      <w:r w:rsidRPr="00AC3BE4">
        <w:rPr>
          <w:rFonts w:ascii="仿宋" w:eastAsia="仿宋" w:hAnsi="仿宋" w:hint="eastAsia"/>
          <w:b/>
          <w:sz w:val="32"/>
          <w:szCs w:val="32"/>
        </w:rPr>
        <w:t>铁丝“围挡”怎能挡得住？</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得有个四五年了。</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b/>
          <w:color w:val="0D0D0D"/>
          <w:sz w:val="32"/>
          <w:szCs w:val="32"/>
        </w:rPr>
        <w:t>【市民】</w:t>
      </w:r>
      <w:r w:rsidRPr="00AC3BE4">
        <w:rPr>
          <w:rFonts w:ascii="仿宋" w:eastAsia="仿宋" w:hAnsi="仿宋" w:hint="eastAsia"/>
          <w:color w:val="0D0D0D"/>
          <w:sz w:val="32"/>
          <w:szCs w:val="32"/>
        </w:rPr>
        <w:t>垃圾那都是外边往里倒的。</w:t>
      </w:r>
    </w:p>
    <w:p w:rsidR="00744156" w:rsidRPr="00AC3BE4" w:rsidRDefault="00744156" w:rsidP="00AC3BE4">
      <w:pPr>
        <w:spacing w:line="360" w:lineRule="auto"/>
        <w:ind w:firstLineChars="200" w:firstLine="31680"/>
        <w:jc w:val="both"/>
        <w:rPr>
          <w:rFonts w:ascii="仿宋" w:eastAsia="仿宋" w:hAnsi="仿宋"/>
          <w:b/>
          <w:color w:val="0D0D0D"/>
          <w:sz w:val="32"/>
          <w:szCs w:val="32"/>
        </w:rPr>
      </w:pPr>
      <w:r w:rsidRPr="00AC3BE4">
        <w:rPr>
          <w:rFonts w:ascii="仿宋" w:eastAsia="仿宋" w:hAnsi="仿宋" w:hint="eastAsia"/>
          <w:b/>
          <w:color w:val="0D0D0D"/>
          <w:sz w:val="32"/>
          <w:szCs w:val="32"/>
        </w:rPr>
        <w:t>净月区：私占绿地毁绿种菜现象多发</w:t>
      </w:r>
      <w:r w:rsidRPr="00AC3BE4">
        <w:rPr>
          <w:rFonts w:ascii="仿宋" w:eastAsia="仿宋" w:hAnsi="仿宋"/>
          <w:b/>
          <w:color w:val="0D0D0D"/>
          <w:sz w:val="32"/>
          <w:szCs w:val="32"/>
        </w:rPr>
        <w:t xml:space="preserve"> </w:t>
      </w:r>
      <w:r w:rsidRPr="00AC3BE4">
        <w:rPr>
          <w:rFonts w:ascii="仿宋" w:eastAsia="仿宋" w:hAnsi="仿宋" w:hint="eastAsia"/>
          <w:b/>
          <w:color w:val="0D0D0D"/>
          <w:sz w:val="32"/>
          <w:szCs w:val="32"/>
        </w:rPr>
        <w:t>问题反复该谁管？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【市民】</w:t>
      </w:r>
      <w:r w:rsidRPr="00AC3BE4">
        <w:rPr>
          <w:rFonts w:ascii="仿宋" w:eastAsia="仿宋" w:hAnsi="仿宋" w:hint="eastAsia"/>
          <w:sz w:val="32"/>
          <w:szCs w:val="32"/>
        </w:rPr>
        <w:t>这一趟全圈了。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【净月管委会副主任</w:t>
      </w:r>
      <w:r w:rsidRPr="00AC3BE4">
        <w:rPr>
          <w:rFonts w:ascii="仿宋" w:eastAsia="仿宋" w:hAnsi="仿宋"/>
          <w:b/>
          <w:sz w:val="32"/>
          <w:szCs w:val="32"/>
        </w:rPr>
        <w:t xml:space="preserve"> </w:t>
      </w:r>
      <w:r w:rsidRPr="00AC3BE4">
        <w:rPr>
          <w:rFonts w:ascii="仿宋" w:eastAsia="仿宋" w:hAnsi="仿宋" w:hint="eastAsia"/>
          <w:b/>
          <w:sz w:val="32"/>
          <w:szCs w:val="32"/>
        </w:rPr>
        <w:t>李晓辉</w:t>
      </w:r>
      <w:r w:rsidRPr="00AC3BE4">
        <w:rPr>
          <w:rFonts w:ascii="仿宋" w:eastAsia="仿宋" w:hAnsi="仿宋"/>
          <w:b/>
          <w:sz w:val="32"/>
          <w:szCs w:val="32"/>
        </w:rPr>
        <w:t xml:space="preserve"> </w:t>
      </w:r>
      <w:r w:rsidRPr="00AC3BE4">
        <w:rPr>
          <w:rFonts w:ascii="仿宋" w:eastAsia="仿宋" w:hAnsi="仿宋" w:hint="eastAsia"/>
          <w:b/>
          <w:sz w:val="32"/>
          <w:szCs w:val="32"/>
        </w:rPr>
        <w:t>】</w:t>
      </w:r>
      <w:r w:rsidRPr="00AC3BE4">
        <w:rPr>
          <w:rFonts w:ascii="仿宋" w:eastAsia="仿宋" w:hAnsi="仿宋" w:hint="eastAsia"/>
          <w:sz w:val="32"/>
          <w:szCs w:val="32"/>
        </w:rPr>
        <w:t>加强管理，这里面包括物业，包括街道。</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color w:val="0D0D0D"/>
          <w:sz w:val="32"/>
          <w:szCs w:val="32"/>
        </w:rPr>
        <w:t>净月区，</w:t>
      </w:r>
      <w:r w:rsidRPr="00AC3BE4">
        <w:rPr>
          <w:rFonts w:ascii="仿宋" w:eastAsia="仿宋" w:hAnsi="仿宋" w:hint="eastAsia"/>
          <w:sz w:val="32"/>
          <w:szCs w:val="32"/>
        </w:rPr>
        <w:t>针对工地不合格围挡问题，开发区管委会先行垫资建设围挡，同时清理</w:t>
      </w:r>
      <w:r w:rsidRPr="00AC3BE4">
        <w:rPr>
          <w:rFonts w:ascii="仿宋" w:eastAsia="仿宋" w:hAnsi="仿宋" w:hint="eastAsia"/>
          <w:color w:val="0D0D0D"/>
          <w:sz w:val="32"/>
          <w:szCs w:val="32"/>
        </w:rPr>
        <w:t>围挡</w:t>
      </w:r>
      <w:r w:rsidRPr="00AC3BE4">
        <w:rPr>
          <w:rFonts w:ascii="仿宋" w:eastAsia="仿宋" w:hAnsi="仿宋" w:hint="eastAsia"/>
          <w:sz w:val="32"/>
          <w:szCs w:val="32"/>
        </w:rPr>
        <w:t>内垃圾及杂物</w:t>
      </w:r>
      <w:r w:rsidRPr="00AC3BE4">
        <w:rPr>
          <w:rFonts w:ascii="仿宋" w:eastAsia="仿宋" w:hAnsi="仿宋"/>
          <w:sz w:val="32"/>
          <w:szCs w:val="32"/>
        </w:rPr>
        <w:t>85</w:t>
      </w:r>
      <w:r w:rsidRPr="00AC3BE4">
        <w:rPr>
          <w:rFonts w:ascii="仿宋" w:eastAsia="仿宋" w:hAnsi="仿宋" w:hint="eastAsia"/>
          <w:sz w:val="32"/>
          <w:szCs w:val="32"/>
        </w:rPr>
        <w:t>车。针对望月小区毁绿种菜问题，拆除圈占绿地棚栏，清除所种植物恢复绿地。</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w:t>
      </w:r>
      <w:r w:rsidRPr="00AC3BE4">
        <w:rPr>
          <w:rFonts w:ascii="仿宋" w:eastAsia="仿宋" w:hAnsi="仿宋"/>
          <w:b/>
          <w:sz w:val="32"/>
          <w:szCs w:val="32"/>
        </w:rPr>
        <w:t>7</w:t>
      </w:r>
      <w:r w:rsidRPr="00AC3BE4">
        <w:rPr>
          <w:rFonts w:ascii="仿宋" w:eastAsia="仿宋" w:hAnsi="仿宋" w:hint="eastAsia"/>
          <w:b/>
          <w:sz w:val="32"/>
          <w:szCs w:val="32"/>
        </w:rPr>
        <w:t>）市城管局：私占车位</w:t>
      </w:r>
      <w:r w:rsidRPr="00AC3BE4">
        <w:rPr>
          <w:rFonts w:ascii="仿宋" w:eastAsia="仿宋" w:hAnsi="仿宋"/>
          <w:b/>
          <w:sz w:val="32"/>
          <w:szCs w:val="32"/>
        </w:rPr>
        <w:t xml:space="preserve"> </w:t>
      </w:r>
      <w:r w:rsidRPr="00AC3BE4">
        <w:rPr>
          <w:rFonts w:ascii="仿宋" w:eastAsia="仿宋" w:hAnsi="仿宋" w:hint="eastAsia"/>
          <w:b/>
          <w:sz w:val="32"/>
          <w:szCs w:val="32"/>
        </w:rPr>
        <w:t>毁绿种菜</w:t>
      </w:r>
      <w:r w:rsidRPr="00AC3BE4">
        <w:rPr>
          <w:rFonts w:ascii="仿宋" w:eastAsia="仿宋" w:hAnsi="仿宋"/>
          <w:b/>
          <w:sz w:val="32"/>
          <w:szCs w:val="32"/>
        </w:rPr>
        <w:t xml:space="preserve"> </w:t>
      </w:r>
      <w:r w:rsidRPr="00AC3BE4">
        <w:rPr>
          <w:rFonts w:ascii="仿宋" w:eastAsia="仿宋" w:hAnsi="仿宋" w:hint="eastAsia"/>
          <w:b/>
          <w:sz w:val="32"/>
          <w:szCs w:val="32"/>
        </w:rPr>
        <w:t>乱倒垃圾</w:t>
      </w:r>
      <w:r w:rsidRPr="00AC3BE4">
        <w:rPr>
          <w:rFonts w:ascii="仿宋" w:eastAsia="仿宋" w:hAnsi="仿宋"/>
          <w:b/>
          <w:sz w:val="32"/>
          <w:szCs w:val="32"/>
        </w:rPr>
        <w:t xml:space="preserve"> </w:t>
      </w:r>
      <w:r w:rsidRPr="00AC3BE4">
        <w:rPr>
          <w:rFonts w:ascii="仿宋" w:eastAsia="仿宋" w:hAnsi="仿宋" w:hint="eastAsia"/>
          <w:b/>
          <w:sz w:val="32"/>
          <w:szCs w:val="32"/>
        </w:rPr>
        <w:t>如何管理杜绝？</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市城管局，就曝光问题逐一督促整改，现已全部整改完毕。截至目前，清理违规地桩地锁</w:t>
      </w:r>
      <w:r w:rsidRPr="00AC3BE4">
        <w:rPr>
          <w:rFonts w:ascii="仿宋" w:eastAsia="仿宋" w:hAnsi="仿宋"/>
          <w:sz w:val="32"/>
          <w:szCs w:val="32"/>
        </w:rPr>
        <w:t>2582</w:t>
      </w:r>
      <w:r w:rsidRPr="00AC3BE4">
        <w:rPr>
          <w:rFonts w:ascii="仿宋" w:eastAsia="仿宋" w:hAnsi="仿宋" w:hint="eastAsia"/>
          <w:sz w:val="32"/>
          <w:szCs w:val="32"/>
        </w:rPr>
        <w:t>处，占道死车</w:t>
      </w:r>
      <w:r w:rsidRPr="00AC3BE4">
        <w:rPr>
          <w:rFonts w:ascii="仿宋" w:eastAsia="仿宋" w:hAnsi="仿宋"/>
          <w:sz w:val="32"/>
          <w:szCs w:val="32"/>
        </w:rPr>
        <w:t>439</w:t>
      </w:r>
      <w:r w:rsidRPr="00AC3BE4">
        <w:rPr>
          <w:rFonts w:ascii="仿宋" w:eastAsia="仿宋" w:hAnsi="仿宋" w:hint="eastAsia"/>
          <w:sz w:val="32"/>
          <w:szCs w:val="32"/>
        </w:rPr>
        <w:t>台，治理毁绿种菜</w:t>
      </w:r>
      <w:r w:rsidRPr="00AC3BE4">
        <w:rPr>
          <w:rFonts w:ascii="仿宋" w:eastAsia="仿宋" w:hAnsi="仿宋"/>
          <w:sz w:val="32"/>
          <w:szCs w:val="32"/>
        </w:rPr>
        <w:t>393</w:t>
      </w:r>
      <w:r w:rsidRPr="00AC3BE4">
        <w:rPr>
          <w:rFonts w:ascii="仿宋" w:eastAsia="仿宋" w:hAnsi="仿宋" w:hint="eastAsia"/>
          <w:sz w:val="32"/>
          <w:szCs w:val="32"/>
        </w:rPr>
        <w:t>处，涉及小区</w:t>
      </w:r>
      <w:r w:rsidRPr="00AC3BE4">
        <w:rPr>
          <w:rFonts w:ascii="仿宋" w:eastAsia="仿宋" w:hAnsi="仿宋"/>
          <w:sz w:val="32"/>
          <w:szCs w:val="32"/>
        </w:rPr>
        <w:t>120</w:t>
      </w:r>
      <w:r w:rsidRPr="00AC3BE4">
        <w:rPr>
          <w:rFonts w:ascii="仿宋" w:eastAsia="仿宋" w:hAnsi="仿宋" w:hint="eastAsia"/>
          <w:sz w:val="32"/>
          <w:szCs w:val="32"/>
        </w:rPr>
        <w:t>个，处置垃圾清运不及时案件</w:t>
      </w:r>
      <w:r w:rsidRPr="00AC3BE4">
        <w:rPr>
          <w:rFonts w:ascii="仿宋" w:eastAsia="仿宋" w:hAnsi="仿宋"/>
          <w:sz w:val="32"/>
          <w:szCs w:val="32"/>
        </w:rPr>
        <w:t>1165</w:t>
      </w:r>
      <w:r w:rsidRPr="00AC3BE4">
        <w:rPr>
          <w:rFonts w:ascii="仿宋" w:eastAsia="仿宋" w:hAnsi="仿宋" w:hint="eastAsia"/>
          <w:sz w:val="32"/>
          <w:szCs w:val="32"/>
        </w:rPr>
        <w:t>处。此外</w:t>
      </w:r>
      <w:r w:rsidRPr="00AC3BE4">
        <w:rPr>
          <w:rFonts w:ascii="仿宋" w:eastAsia="仿宋" w:hAnsi="仿宋" w:hint="eastAsia"/>
          <w:color w:val="0D0D0D"/>
          <w:sz w:val="32"/>
          <w:szCs w:val="32"/>
        </w:rPr>
        <w:t>，</w:t>
      </w:r>
      <w:r w:rsidRPr="00AC3BE4">
        <w:rPr>
          <w:rFonts w:ascii="仿宋" w:eastAsia="仿宋" w:hAnsi="仿宋" w:hint="eastAsia"/>
          <w:sz w:val="32"/>
          <w:szCs w:val="32"/>
        </w:rPr>
        <w:t>拆除违建</w:t>
      </w:r>
      <w:r w:rsidRPr="00AC3BE4">
        <w:rPr>
          <w:rFonts w:ascii="仿宋" w:eastAsia="仿宋" w:hAnsi="仿宋"/>
          <w:sz w:val="32"/>
          <w:szCs w:val="32"/>
        </w:rPr>
        <w:t>186</w:t>
      </w:r>
      <w:r w:rsidRPr="00AC3BE4">
        <w:rPr>
          <w:rFonts w:ascii="仿宋" w:eastAsia="仿宋" w:hAnsi="仿宋" w:hint="eastAsia"/>
          <w:sz w:val="32"/>
          <w:szCs w:val="32"/>
        </w:rPr>
        <w:t>万平方米，清理非法小广告</w:t>
      </w:r>
      <w:r w:rsidRPr="00AC3BE4">
        <w:rPr>
          <w:rFonts w:ascii="仿宋" w:eastAsia="仿宋" w:hAnsi="仿宋"/>
          <w:sz w:val="32"/>
          <w:szCs w:val="32"/>
        </w:rPr>
        <w:t>106</w:t>
      </w:r>
      <w:r w:rsidRPr="00AC3BE4">
        <w:rPr>
          <w:rFonts w:ascii="仿宋" w:eastAsia="仿宋" w:hAnsi="仿宋" w:hint="eastAsia"/>
          <w:sz w:val="32"/>
          <w:szCs w:val="32"/>
        </w:rPr>
        <w:t>万余处，抓获张贴广告人员</w:t>
      </w:r>
      <w:r w:rsidRPr="00AC3BE4">
        <w:rPr>
          <w:rFonts w:ascii="仿宋" w:eastAsia="仿宋" w:hAnsi="仿宋"/>
          <w:sz w:val="32"/>
          <w:szCs w:val="32"/>
        </w:rPr>
        <w:t>14</w:t>
      </w:r>
      <w:r w:rsidRPr="00AC3BE4">
        <w:rPr>
          <w:rFonts w:ascii="仿宋" w:eastAsia="仿宋" w:hAnsi="仿宋" w:hint="eastAsia"/>
          <w:sz w:val="32"/>
          <w:szCs w:val="32"/>
        </w:rPr>
        <w:t>人，停机号码</w:t>
      </w:r>
      <w:r w:rsidRPr="00AC3BE4">
        <w:rPr>
          <w:rFonts w:ascii="仿宋" w:eastAsia="仿宋" w:hAnsi="仿宋"/>
          <w:sz w:val="32"/>
          <w:szCs w:val="32"/>
        </w:rPr>
        <w:t>1343</w:t>
      </w:r>
      <w:r w:rsidRPr="00AC3BE4">
        <w:rPr>
          <w:rFonts w:ascii="仿宋" w:eastAsia="仿宋" w:hAnsi="仿宋" w:hint="eastAsia"/>
          <w:sz w:val="32"/>
          <w:szCs w:val="32"/>
        </w:rPr>
        <w:t>个，清理各类违规牌匾广告</w:t>
      </w:r>
      <w:r w:rsidRPr="00AC3BE4">
        <w:rPr>
          <w:rFonts w:ascii="仿宋" w:eastAsia="仿宋" w:hAnsi="仿宋"/>
          <w:sz w:val="32"/>
          <w:szCs w:val="32"/>
        </w:rPr>
        <w:t>7848</w:t>
      </w:r>
      <w:r w:rsidRPr="00AC3BE4">
        <w:rPr>
          <w:rFonts w:ascii="仿宋" w:eastAsia="仿宋" w:hAnsi="仿宋" w:hint="eastAsia"/>
          <w:sz w:val="32"/>
          <w:szCs w:val="32"/>
        </w:rPr>
        <w:t>处。</w:t>
      </w:r>
    </w:p>
    <w:p w:rsidR="00744156" w:rsidRPr="00AC3BE4" w:rsidRDefault="00744156" w:rsidP="00AC3BE4">
      <w:pPr>
        <w:spacing w:line="360" w:lineRule="auto"/>
        <w:ind w:firstLineChars="200" w:firstLine="31680"/>
        <w:jc w:val="both"/>
        <w:rPr>
          <w:rFonts w:ascii="仿宋" w:eastAsia="仿宋" w:hAnsi="仿宋"/>
          <w:b/>
          <w:sz w:val="32"/>
          <w:szCs w:val="32"/>
        </w:rPr>
      </w:pPr>
      <w:r w:rsidRPr="00AC3BE4">
        <w:rPr>
          <w:rFonts w:ascii="仿宋" w:eastAsia="仿宋" w:hAnsi="仿宋" w:hint="eastAsia"/>
          <w:b/>
          <w:sz w:val="32"/>
          <w:szCs w:val="32"/>
        </w:rPr>
        <w:t>（</w:t>
      </w:r>
      <w:r w:rsidRPr="00AC3BE4">
        <w:rPr>
          <w:rFonts w:ascii="仿宋" w:eastAsia="仿宋" w:hAnsi="仿宋"/>
          <w:b/>
          <w:sz w:val="32"/>
          <w:szCs w:val="32"/>
        </w:rPr>
        <w:t>8</w:t>
      </w:r>
      <w:r w:rsidRPr="00AC3BE4">
        <w:rPr>
          <w:rFonts w:ascii="仿宋" w:eastAsia="仿宋" w:hAnsi="仿宋" w:hint="eastAsia"/>
          <w:b/>
          <w:sz w:val="32"/>
          <w:szCs w:val="32"/>
        </w:rPr>
        <w:t>）市交警支队：机动车不礼让</w:t>
      </w:r>
      <w:r w:rsidRPr="00AC3BE4">
        <w:rPr>
          <w:rFonts w:ascii="仿宋" w:eastAsia="仿宋" w:hAnsi="仿宋"/>
          <w:b/>
          <w:sz w:val="32"/>
          <w:szCs w:val="32"/>
        </w:rPr>
        <w:t xml:space="preserve"> </w:t>
      </w:r>
      <w:r w:rsidRPr="00AC3BE4">
        <w:rPr>
          <w:rFonts w:ascii="仿宋" w:eastAsia="仿宋" w:hAnsi="仿宋" w:hint="eastAsia"/>
          <w:b/>
          <w:sz w:val="32"/>
          <w:szCs w:val="32"/>
        </w:rPr>
        <w:t>三轮车无牌上路</w:t>
      </w:r>
      <w:r w:rsidRPr="00AC3BE4">
        <w:rPr>
          <w:rFonts w:ascii="仿宋" w:eastAsia="仿宋" w:hAnsi="仿宋"/>
          <w:b/>
          <w:sz w:val="32"/>
          <w:szCs w:val="32"/>
        </w:rPr>
        <w:t xml:space="preserve"> </w:t>
      </w:r>
      <w:r w:rsidRPr="00AC3BE4">
        <w:rPr>
          <w:rFonts w:ascii="仿宋" w:eastAsia="仿宋" w:hAnsi="仿宋" w:hint="eastAsia"/>
          <w:b/>
          <w:sz w:val="32"/>
          <w:szCs w:val="32"/>
        </w:rPr>
        <w:t>为何屡禁不止？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市交警支队，针对机动车不礼让斑马线问题，在</w:t>
      </w:r>
      <w:r w:rsidRPr="00AC3BE4">
        <w:rPr>
          <w:rFonts w:ascii="仿宋" w:eastAsia="仿宋" w:hAnsi="仿宋"/>
          <w:sz w:val="32"/>
          <w:szCs w:val="32"/>
        </w:rPr>
        <w:t>1555</w:t>
      </w:r>
      <w:r w:rsidRPr="00AC3BE4">
        <w:rPr>
          <w:rFonts w:ascii="仿宋" w:eastAsia="仿宋" w:hAnsi="仿宋" w:hint="eastAsia"/>
          <w:sz w:val="32"/>
          <w:szCs w:val="32"/>
        </w:rPr>
        <w:t>处非灯控路口人行斑马线前方，施划停车让行交通标线，设置交通志愿者固定岗点</w:t>
      </w:r>
      <w:r w:rsidRPr="00AC3BE4">
        <w:rPr>
          <w:rFonts w:ascii="仿宋" w:eastAsia="仿宋" w:hAnsi="仿宋"/>
          <w:sz w:val="32"/>
          <w:szCs w:val="32"/>
        </w:rPr>
        <w:t>1 16</w:t>
      </w:r>
      <w:r w:rsidRPr="00AC3BE4">
        <w:rPr>
          <w:rFonts w:ascii="仿宋" w:eastAsia="仿宋" w:hAnsi="仿宋" w:hint="eastAsia"/>
          <w:sz w:val="32"/>
          <w:szCs w:val="32"/>
        </w:rPr>
        <w:t>处，增设</w:t>
      </w:r>
      <w:r w:rsidRPr="00AC3BE4">
        <w:rPr>
          <w:rFonts w:ascii="仿宋" w:eastAsia="仿宋" w:hAnsi="仿宋"/>
          <w:sz w:val="32"/>
          <w:szCs w:val="32"/>
        </w:rPr>
        <w:t>1 10</w:t>
      </w:r>
      <w:r w:rsidRPr="00AC3BE4">
        <w:rPr>
          <w:rFonts w:ascii="仿宋" w:eastAsia="仿宋" w:hAnsi="仿宋" w:hint="eastAsia"/>
          <w:sz w:val="32"/>
          <w:szCs w:val="32"/>
        </w:rPr>
        <w:t>处抓拍设备，近三个月已抓拍</w:t>
      </w:r>
      <w:r w:rsidRPr="00AC3BE4">
        <w:rPr>
          <w:rFonts w:ascii="仿宋" w:eastAsia="仿宋" w:hAnsi="仿宋"/>
          <w:sz w:val="32"/>
          <w:szCs w:val="32"/>
        </w:rPr>
        <w:t>4933</w:t>
      </w:r>
      <w:r w:rsidRPr="00AC3BE4">
        <w:rPr>
          <w:rFonts w:ascii="仿宋" w:eastAsia="仿宋" w:hAnsi="仿宋" w:hint="eastAsia"/>
          <w:sz w:val="32"/>
          <w:szCs w:val="32"/>
        </w:rPr>
        <w:t>件。现场处罚不礼让机动车</w:t>
      </w:r>
      <w:r w:rsidRPr="00AC3BE4">
        <w:rPr>
          <w:rFonts w:ascii="仿宋" w:eastAsia="仿宋" w:hAnsi="仿宋"/>
          <w:sz w:val="32"/>
          <w:szCs w:val="32"/>
        </w:rPr>
        <w:t>26847</w:t>
      </w:r>
      <w:r w:rsidRPr="00AC3BE4">
        <w:rPr>
          <w:rFonts w:ascii="仿宋" w:eastAsia="仿宋" w:hAnsi="仿宋" w:hint="eastAsia"/>
          <w:sz w:val="32"/>
          <w:szCs w:val="32"/>
        </w:rPr>
        <w:t>件。针对黑三轮车非法营运问题，截至目前，共查扣无牌无证三轮车</w:t>
      </w:r>
      <w:r w:rsidRPr="00AC3BE4">
        <w:rPr>
          <w:rFonts w:ascii="仿宋" w:eastAsia="仿宋" w:hAnsi="仿宋"/>
          <w:sz w:val="32"/>
          <w:szCs w:val="32"/>
        </w:rPr>
        <w:t>93</w:t>
      </w:r>
      <w:r w:rsidRPr="00AC3BE4">
        <w:rPr>
          <w:rFonts w:ascii="仿宋" w:eastAsia="仿宋" w:hAnsi="仿宋" w:hint="eastAsia"/>
          <w:sz w:val="32"/>
          <w:szCs w:val="32"/>
        </w:rPr>
        <w:t>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bCs/>
          <w:sz w:val="32"/>
          <w:szCs w:val="32"/>
        </w:rPr>
        <w:t>【</w:t>
      </w: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b/>
          <w:bCs/>
          <w:sz w:val="32"/>
          <w:szCs w:val="32"/>
        </w:rPr>
        <w:t>】</w:t>
      </w:r>
      <w:r w:rsidRPr="00AC3BE4">
        <w:rPr>
          <w:rFonts w:ascii="仿宋" w:eastAsia="仿宋" w:hAnsi="仿宋" w:hint="eastAsia"/>
          <w:sz w:val="32"/>
          <w:szCs w:val="32"/>
        </w:rPr>
        <w:t>我想大家都有共识。这些乱象从某个角度来说，都是因发展而生，而在当下又成为发展的障碍。说几句题外话，我是</w:t>
      </w:r>
      <w:r w:rsidRPr="00AC3BE4">
        <w:rPr>
          <w:rFonts w:ascii="仿宋" w:eastAsia="仿宋" w:hAnsi="仿宋"/>
          <w:sz w:val="32"/>
          <w:szCs w:val="32"/>
        </w:rPr>
        <w:t>2003</w:t>
      </w:r>
      <w:r w:rsidRPr="00AC3BE4">
        <w:rPr>
          <w:rFonts w:ascii="仿宋" w:eastAsia="仿宋" w:hAnsi="仿宋" w:hint="eastAsia"/>
          <w:sz w:val="32"/>
          <w:szCs w:val="32"/>
        </w:rPr>
        <w:t>年来到这座城市，那个时候大家都有印象，南三环附近还都是大地；那个时候，尽管从二道区吉林大路打车到电视台只要五、六分钟，但大家都觉得那个地方已经算是偏远；那个时候，我们对所谓早高峰、晚高峰、堵车这些词儿都还很陌生。这两天我看到一组数据，</w:t>
      </w:r>
      <w:r w:rsidRPr="00AC3BE4">
        <w:rPr>
          <w:rFonts w:ascii="仿宋" w:eastAsia="仿宋" w:hAnsi="仿宋"/>
          <w:sz w:val="32"/>
          <w:szCs w:val="32"/>
        </w:rPr>
        <w:t>2008</w:t>
      </w:r>
      <w:r w:rsidRPr="00AC3BE4">
        <w:rPr>
          <w:rFonts w:ascii="仿宋" w:eastAsia="仿宋" w:hAnsi="仿宋" w:hint="eastAsia"/>
          <w:sz w:val="32"/>
          <w:szCs w:val="32"/>
        </w:rPr>
        <w:t>年</w:t>
      </w:r>
      <w:r w:rsidRPr="00AC3BE4">
        <w:rPr>
          <w:rFonts w:ascii="仿宋" w:eastAsia="仿宋" w:hAnsi="仿宋"/>
          <w:sz w:val="32"/>
          <w:szCs w:val="32"/>
        </w:rPr>
        <w:t>——2017</w:t>
      </w:r>
      <w:r w:rsidRPr="00AC3BE4">
        <w:rPr>
          <w:rFonts w:ascii="仿宋" w:eastAsia="仿宋" w:hAnsi="仿宋" w:hint="eastAsia"/>
          <w:sz w:val="32"/>
          <w:szCs w:val="32"/>
        </w:rPr>
        <w:t>年，咱们长春市区人口增幅将近</w:t>
      </w:r>
      <w:r w:rsidRPr="00AC3BE4">
        <w:rPr>
          <w:rFonts w:ascii="仿宋" w:eastAsia="仿宋" w:hAnsi="仿宋"/>
          <w:sz w:val="32"/>
          <w:szCs w:val="32"/>
        </w:rPr>
        <w:t>2 2%</w:t>
      </w:r>
      <w:r w:rsidRPr="00AC3BE4">
        <w:rPr>
          <w:rFonts w:ascii="仿宋" w:eastAsia="仿宋" w:hAnsi="仿宋" w:hint="eastAsia"/>
          <w:sz w:val="32"/>
          <w:szCs w:val="32"/>
        </w:rPr>
        <w:t>，城镇化率增长大概</w:t>
      </w:r>
      <w:r w:rsidRPr="00AC3BE4">
        <w:rPr>
          <w:rFonts w:ascii="仿宋" w:eastAsia="仿宋" w:hAnsi="仿宋"/>
          <w:sz w:val="32"/>
          <w:szCs w:val="32"/>
        </w:rPr>
        <w:t>1 1%</w:t>
      </w:r>
      <w:r w:rsidRPr="00AC3BE4">
        <w:rPr>
          <w:rFonts w:ascii="仿宋" w:eastAsia="仿宋" w:hAnsi="仿宋" w:hint="eastAsia"/>
          <w:sz w:val="32"/>
          <w:szCs w:val="32"/>
        </w:rPr>
        <w:t>。有人说，东北发展的有点慢，但是想想看，这座城市的变化真的小吗？一起改变的，当然还要有我们应对变化的能力。</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在今天，也许我们要聚焦的并不是乱象本身，而是我们应对乱象的能力是否足够、与城市的发展是否匹配。这是一个既充满动态，又在不断加强确定性和稳定性的过程。同样，所谓的动态管理，其实考验的恰恰是确定的方向和制度，能否得到坚定的执行。</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当然，考验不止在城市，今天我们要再次聚焦“农村人居环境整治”，这也是今年市委市政府多次调度全力推进的一件大事，它和“乱象整治行动”既有不同也有共通，都需要从整体发展的高度来思考局部问题，都要通过不仅是建章立制，更要严格执行来确保实效。</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好，那么首先给大家介绍今天在现场接受问政的，是来自九台区、榆树市、农安县、德惠市、二道区、绿园区、汽开区、莲花山管委会以及市农业农村局的负责同志。那么今天咱们的主考官仍然是由人大代表、政协委员、群众代表以及媒体代表组成。今天我们还请到了两位评论员，一位是东北师范大学政法学院的闫弘宇教授，另外一位是吉林大学新能源与环境学院的杜新强教授。欢迎大家！</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好，那么首先有请新媒体主播彤遥，为我们发布今天的互动话题。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【新媒体主播</w:t>
      </w:r>
      <w:r w:rsidRPr="00AC3BE4">
        <w:rPr>
          <w:rFonts w:ascii="仿宋" w:eastAsia="仿宋" w:hAnsi="仿宋"/>
          <w:b/>
          <w:sz w:val="32"/>
          <w:szCs w:val="32"/>
        </w:rPr>
        <w:t xml:space="preserve"> </w:t>
      </w:r>
      <w:r w:rsidRPr="00AC3BE4">
        <w:rPr>
          <w:rFonts w:ascii="仿宋" w:eastAsia="仿宋" w:hAnsi="仿宋" w:hint="eastAsia"/>
          <w:b/>
          <w:sz w:val="32"/>
          <w:szCs w:val="32"/>
        </w:rPr>
        <w:t>彤遥】</w:t>
      </w:r>
      <w:r w:rsidRPr="00AC3BE4">
        <w:rPr>
          <w:rFonts w:ascii="仿宋" w:eastAsia="仿宋" w:hAnsi="仿宋" w:hint="eastAsia"/>
          <w:sz w:val="32"/>
          <w:szCs w:val="32"/>
        </w:rPr>
        <w:t>电视问政全民参与，欢迎您在收看节目的同时，通过新媒体参与投票、反映问题、发表评论、参与问政。在今天直播的一开始，我们已经通过长春电视问政的官方微博和微信，发布了本期的投票互动话题。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请看大屏幕：您认为推进农村人居环境整治工作的关键，在于以下哪些方面？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sz w:val="32"/>
          <w:szCs w:val="32"/>
        </w:rPr>
        <w:t>A</w:t>
      </w:r>
      <w:r w:rsidRPr="00AC3BE4">
        <w:rPr>
          <w:rFonts w:ascii="仿宋" w:eastAsia="仿宋" w:hAnsi="仿宋" w:hint="eastAsia"/>
          <w:sz w:val="32"/>
          <w:szCs w:val="32"/>
        </w:rPr>
        <w:t>完善城乡协同，</w:t>
      </w:r>
      <w:r w:rsidRPr="00AC3BE4">
        <w:rPr>
          <w:rFonts w:ascii="仿宋" w:eastAsia="仿宋" w:hAnsi="仿宋"/>
          <w:sz w:val="32"/>
          <w:szCs w:val="32"/>
        </w:rPr>
        <w:t>B</w:t>
      </w:r>
      <w:r w:rsidRPr="00AC3BE4">
        <w:rPr>
          <w:rFonts w:ascii="仿宋" w:eastAsia="仿宋" w:hAnsi="仿宋" w:hint="eastAsia"/>
          <w:sz w:val="32"/>
          <w:szCs w:val="32"/>
        </w:rPr>
        <w:t>加大基础投入，</w:t>
      </w:r>
      <w:r w:rsidRPr="00AC3BE4">
        <w:rPr>
          <w:rFonts w:ascii="仿宋" w:eastAsia="仿宋" w:hAnsi="仿宋"/>
          <w:sz w:val="32"/>
          <w:szCs w:val="32"/>
        </w:rPr>
        <w:t>C</w:t>
      </w:r>
      <w:r w:rsidRPr="00AC3BE4">
        <w:rPr>
          <w:rFonts w:ascii="仿宋" w:eastAsia="仿宋" w:hAnsi="仿宋" w:hint="eastAsia"/>
          <w:sz w:val="32"/>
          <w:szCs w:val="32"/>
        </w:rPr>
        <w:t>细化层级责任，</w:t>
      </w:r>
      <w:r w:rsidRPr="00AC3BE4">
        <w:rPr>
          <w:rFonts w:ascii="仿宋" w:eastAsia="仿宋" w:hAnsi="仿宋"/>
          <w:sz w:val="32"/>
          <w:szCs w:val="32"/>
        </w:rPr>
        <w:t>D</w:t>
      </w:r>
      <w:r w:rsidRPr="00AC3BE4">
        <w:rPr>
          <w:rFonts w:ascii="仿宋" w:eastAsia="仿宋" w:hAnsi="仿宋" w:hint="eastAsia"/>
          <w:sz w:val="32"/>
          <w:szCs w:val="32"/>
        </w:rPr>
        <w:t>强化效果监督。欢迎您通过新媒体来参与互动，手机扫描屏幕上的二维码或者在微信、微博上搜索“长春电视问政”加关注。同时您还可以拨打问政专线</w:t>
      </w:r>
      <w:r w:rsidRPr="00AC3BE4">
        <w:rPr>
          <w:rFonts w:ascii="仿宋" w:eastAsia="仿宋" w:hAnsi="仿宋"/>
          <w:sz w:val="32"/>
          <w:szCs w:val="32"/>
        </w:rPr>
        <w:t>88462345</w:t>
      </w:r>
      <w:r w:rsidRPr="00AC3BE4">
        <w:rPr>
          <w:rFonts w:ascii="仿宋" w:eastAsia="仿宋" w:hAnsi="仿宋" w:hint="eastAsia"/>
          <w:sz w:val="32"/>
          <w:szCs w:val="32"/>
        </w:rPr>
        <w:t>来反映问题。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好，在稍后的节目当中，我将会大家来公布网友的评论和投票结果，也期待着您和我们一起问政发声。时间交给夏鹏。</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好的。农村人居环境整治是实施乡村振兴战略的第一场硬仗，市委市政府保障投入，全力推进，要求务必达成，那也让这项重要工作不断推向深入，取得了可喜的成绩，我们一起来看看。</w:t>
      </w:r>
    </w:p>
    <w:p w:rsidR="00744156" w:rsidRPr="00AC3BE4" w:rsidRDefault="00744156" w:rsidP="00AC3BE4">
      <w:pPr>
        <w:spacing w:line="360" w:lineRule="auto"/>
        <w:ind w:firstLineChars="200" w:firstLine="31680"/>
        <w:jc w:val="both"/>
        <w:rPr>
          <w:rFonts w:ascii="仿宋" w:eastAsia="仿宋" w:hAnsi="仿宋"/>
          <w:b/>
          <w:bCs/>
          <w:sz w:val="32"/>
          <w:szCs w:val="32"/>
          <w:shd w:val="clear" w:color="FFFFFF" w:fill="D9D9D9"/>
        </w:rPr>
      </w:pPr>
      <w:r w:rsidRPr="00AC3BE4">
        <w:rPr>
          <w:rFonts w:ascii="仿宋" w:eastAsia="仿宋" w:hAnsi="仿宋" w:hint="eastAsia"/>
          <w:b/>
          <w:bCs/>
          <w:sz w:val="32"/>
          <w:szCs w:val="32"/>
          <w:shd w:val="clear" w:color="FFFFFF" w:fill="D9D9D9"/>
        </w:rPr>
        <w:t>小片：《农村人居环境整治工作进展简介》</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sz w:val="32"/>
          <w:szCs w:val="32"/>
        </w:rPr>
        <w:t>2019</w:t>
      </w:r>
      <w:r w:rsidRPr="00AC3BE4">
        <w:rPr>
          <w:rFonts w:ascii="仿宋" w:eastAsia="仿宋" w:hAnsi="仿宋" w:hint="eastAsia"/>
          <w:sz w:val="32"/>
          <w:szCs w:val="32"/>
        </w:rPr>
        <w:t>年，长春市深入推进农村人居环境整治工作，启动农村人居环境集中整治三年行动。</w:t>
      </w:r>
      <w:r w:rsidRPr="00AC3BE4">
        <w:rPr>
          <w:rFonts w:ascii="仿宋" w:eastAsia="仿宋" w:hAnsi="仿宋"/>
          <w:sz w:val="32"/>
          <w:szCs w:val="32"/>
        </w:rPr>
        <w:t>6</w:t>
      </w:r>
      <w:r w:rsidRPr="00AC3BE4">
        <w:rPr>
          <w:rFonts w:ascii="仿宋" w:eastAsia="仿宋" w:hAnsi="仿宋" w:hint="eastAsia"/>
          <w:sz w:val="32"/>
          <w:szCs w:val="32"/>
        </w:rPr>
        <w:t>月</w:t>
      </w:r>
      <w:r w:rsidRPr="00AC3BE4">
        <w:rPr>
          <w:rFonts w:ascii="仿宋" w:eastAsia="仿宋" w:hAnsi="仿宋"/>
          <w:sz w:val="32"/>
          <w:szCs w:val="32"/>
        </w:rPr>
        <w:t>27</w:t>
      </w:r>
      <w:r w:rsidRPr="00AC3BE4">
        <w:rPr>
          <w:rFonts w:ascii="仿宋" w:eastAsia="仿宋" w:hAnsi="仿宋" w:hint="eastAsia"/>
          <w:sz w:val="32"/>
          <w:szCs w:val="32"/>
        </w:rPr>
        <w:t>号，全市农村人居环境集中整治动员大会召开，对农村人居环境集中整治工作进行全面动员部署。市委市政府高位统筹，全面动员部署，出台关于开展农村人居环境集中整治行动的实施意见，提出一年见成效、两年上水平、三年大变样。改善农村人居环境是实施乡村振兴战略的重大任务，重点是抓好落实一批农村改厕、农村生活垃圾治理、农村生活污水治理、村容村貌提升项目。全市共清理农村道路近</w:t>
      </w:r>
      <w:r w:rsidRPr="00AC3BE4">
        <w:rPr>
          <w:rFonts w:ascii="仿宋" w:eastAsia="仿宋" w:hAnsi="仿宋"/>
          <w:sz w:val="32"/>
          <w:szCs w:val="32"/>
        </w:rPr>
        <w:t>3.3</w:t>
      </w:r>
      <w:r w:rsidRPr="00AC3BE4">
        <w:rPr>
          <w:rFonts w:ascii="仿宋" w:eastAsia="仿宋" w:hAnsi="仿宋" w:hint="eastAsia"/>
          <w:sz w:val="32"/>
          <w:szCs w:val="32"/>
        </w:rPr>
        <w:t>万公里，清理公共场所</w:t>
      </w:r>
      <w:r w:rsidRPr="00AC3BE4">
        <w:rPr>
          <w:rFonts w:ascii="仿宋" w:eastAsia="仿宋" w:hAnsi="仿宋"/>
          <w:sz w:val="32"/>
          <w:szCs w:val="32"/>
        </w:rPr>
        <w:t>5055</w:t>
      </w:r>
      <w:r w:rsidRPr="00AC3BE4">
        <w:rPr>
          <w:rFonts w:ascii="仿宋" w:eastAsia="仿宋" w:hAnsi="仿宋" w:hint="eastAsia"/>
          <w:sz w:val="32"/>
          <w:szCs w:val="32"/>
        </w:rPr>
        <w:t>处、清理农村生活垃圾</w:t>
      </w:r>
      <w:r w:rsidRPr="00AC3BE4">
        <w:rPr>
          <w:rFonts w:ascii="仿宋" w:eastAsia="仿宋" w:hAnsi="仿宋"/>
          <w:sz w:val="32"/>
          <w:szCs w:val="32"/>
        </w:rPr>
        <w:t>68</w:t>
      </w:r>
      <w:r w:rsidRPr="00AC3BE4">
        <w:rPr>
          <w:rFonts w:ascii="仿宋" w:eastAsia="仿宋" w:hAnsi="仿宋" w:hint="eastAsia"/>
          <w:sz w:val="32"/>
          <w:szCs w:val="32"/>
        </w:rPr>
        <w:t>万吨、清理畜禽养殖粪污等农业生产废弃物</w:t>
      </w:r>
      <w:r w:rsidRPr="00AC3BE4">
        <w:rPr>
          <w:rFonts w:ascii="仿宋" w:eastAsia="仿宋" w:hAnsi="仿宋"/>
          <w:sz w:val="32"/>
          <w:szCs w:val="32"/>
        </w:rPr>
        <w:t>84.5</w:t>
      </w:r>
      <w:r w:rsidRPr="00AC3BE4">
        <w:rPr>
          <w:rFonts w:ascii="仿宋" w:eastAsia="仿宋" w:hAnsi="仿宋" w:hint="eastAsia"/>
          <w:sz w:val="32"/>
          <w:szCs w:val="32"/>
        </w:rPr>
        <w:t>万吨，拆除残垣断壁</w:t>
      </w:r>
      <w:r w:rsidRPr="00AC3BE4">
        <w:rPr>
          <w:rFonts w:ascii="仿宋" w:eastAsia="仿宋" w:hAnsi="仿宋"/>
          <w:sz w:val="32"/>
          <w:szCs w:val="32"/>
        </w:rPr>
        <w:t>14812</w:t>
      </w:r>
      <w:r w:rsidRPr="00AC3BE4">
        <w:rPr>
          <w:rFonts w:ascii="仿宋" w:eastAsia="仿宋" w:hAnsi="仿宋" w:hint="eastAsia"/>
          <w:sz w:val="32"/>
          <w:szCs w:val="32"/>
        </w:rPr>
        <w:t>处，迁移柴草垛</w:t>
      </w:r>
      <w:r w:rsidRPr="00AC3BE4">
        <w:rPr>
          <w:rFonts w:ascii="仿宋" w:eastAsia="仿宋" w:hAnsi="仿宋"/>
          <w:sz w:val="32"/>
          <w:szCs w:val="32"/>
        </w:rPr>
        <w:t>94345</w:t>
      </w:r>
      <w:r w:rsidRPr="00AC3BE4">
        <w:rPr>
          <w:rFonts w:ascii="仿宋" w:eastAsia="仿宋" w:hAnsi="仿宋" w:hint="eastAsia"/>
          <w:sz w:val="32"/>
          <w:szCs w:val="32"/>
        </w:rPr>
        <w:t>个，各县市区累计建设垃圾转运站</w:t>
      </w:r>
      <w:r w:rsidRPr="00AC3BE4">
        <w:rPr>
          <w:rFonts w:ascii="仿宋" w:eastAsia="仿宋" w:hAnsi="仿宋"/>
          <w:sz w:val="32"/>
          <w:szCs w:val="32"/>
        </w:rPr>
        <w:t>203</w:t>
      </w:r>
      <w:r w:rsidRPr="00AC3BE4">
        <w:rPr>
          <w:rFonts w:ascii="仿宋" w:eastAsia="仿宋" w:hAnsi="仿宋" w:hint="eastAsia"/>
          <w:sz w:val="32"/>
          <w:szCs w:val="32"/>
        </w:rPr>
        <w:t>个，农村生活垃圾收运处置体系初步建立。</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农村改厕方面，今年全市</w:t>
      </w:r>
      <w:r w:rsidRPr="00AC3BE4">
        <w:rPr>
          <w:rFonts w:ascii="仿宋" w:eastAsia="仿宋" w:hAnsi="仿宋"/>
          <w:sz w:val="32"/>
          <w:szCs w:val="32"/>
        </w:rPr>
        <w:t>10.1</w:t>
      </w:r>
      <w:r w:rsidRPr="00AC3BE4">
        <w:rPr>
          <w:rFonts w:ascii="仿宋" w:eastAsia="仿宋" w:hAnsi="仿宋" w:hint="eastAsia"/>
          <w:sz w:val="32"/>
          <w:szCs w:val="32"/>
        </w:rPr>
        <w:t>万户农村改厕任务全部落实，</w:t>
      </w:r>
      <w:r w:rsidRPr="00AC3BE4">
        <w:rPr>
          <w:rFonts w:ascii="仿宋" w:eastAsia="仿宋" w:hAnsi="仿宋"/>
          <w:sz w:val="32"/>
          <w:szCs w:val="32"/>
        </w:rPr>
        <w:t>430</w:t>
      </w:r>
      <w:r w:rsidRPr="00AC3BE4">
        <w:rPr>
          <w:rFonts w:ascii="仿宋" w:eastAsia="仿宋" w:hAnsi="仿宋" w:hint="eastAsia"/>
          <w:sz w:val="32"/>
          <w:szCs w:val="32"/>
        </w:rPr>
        <w:t>个村实施整村推进。目前，全市各地改造工程已全面启动，累计</w:t>
      </w:r>
      <w:r w:rsidRPr="00AC3BE4">
        <w:rPr>
          <w:rFonts w:ascii="仿宋" w:eastAsia="仿宋" w:hAnsi="仿宋"/>
          <w:sz w:val="32"/>
          <w:szCs w:val="32"/>
        </w:rPr>
        <w:t>1 1</w:t>
      </w:r>
      <w:r w:rsidRPr="00AC3BE4">
        <w:rPr>
          <w:rFonts w:ascii="仿宋" w:eastAsia="仿宋" w:hAnsi="仿宋" w:hint="eastAsia"/>
          <w:sz w:val="32"/>
          <w:szCs w:val="32"/>
        </w:rPr>
        <w:t>月中旬完成。农村生活污水治理方面，</w:t>
      </w:r>
      <w:r w:rsidRPr="00AC3BE4">
        <w:rPr>
          <w:rFonts w:ascii="仿宋" w:eastAsia="仿宋" w:hAnsi="仿宋"/>
          <w:sz w:val="32"/>
          <w:szCs w:val="32"/>
        </w:rPr>
        <w:t>2019</w:t>
      </w:r>
      <w:r w:rsidRPr="00AC3BE4">
        <w:rPr>
          <w:rFonts w:ascii="仿宋" w:eastAsia="仿宋" w:hAnsi="仿宋" w:hint="eastAsia"/>
          <w:sz w:val="32"/>
          <w:szCs w:val="32"/>
        </w:rPr>
        <w:t>年计划完成</w:t>
      </w:r>
      <w:r w:rsidRPr="00AC3BE4">
        <w:rPr>
          <w:rFonts w:ascii="仿宋" w:eastAsia="仿宋" w:hAnsi="仿宋"/>
          <w:sz w:val="32"/>
          <w:szCs w:val="32"/>
        </w:rPr>
        <w:t>12</w:t>
      </w:r>
      <w:r w:rsidRPr="00AC3BE4">
        <w:rPr>
          <w:rFonts w:ascii="仿宋" w:eastAsia="仿宋" w:hAnsi="仿宋" w:hint="eastAsia"/>
          <w:sz w:val="32"/>
          <w:szCs w:val="32"/>
        </w:rPr>
        <w:t>个乡镇污水处理厂建设项目，其中</w:t>
      </w:r>
      <w:r w:rsidRPr="00AC3BE4">
        <w:rPr>
          <w:rFonts w:ascii="仿宋" w:eastAsia="仿宋" w:hAnsi="仿宋"/>
          <w:sz w:val="32"/>
          <w:szCs w:val="32"/>
        </w:rPr>
        <w:t>8</w:t>
      </w:r>
      <w:r w:rsidRPr="00AC3BE4">
        <w:rPr>
          <w:rFonts w:ascii="仿宋" w:eastAsia="仿宋" w:hAnsi="仿宋" w:hint="eastAsia"/>
          <w:sz w:val="32"/>
          <w:szCs w:val="32"/>
        </w:rPr>
        <w:t>个已经开工建设。同时，大力推进四好农村路建设，在整治工作中确定大中修公路里程</w:t>
      </w:r>
      <w:r w:rsidRPr="00AC3BE4">
        <w:rPr>
          <w:rFonts w:ascii="仿宋" w:eastAsia="仿宋" w:hAnsi="仿宋"/>
          <w:sz w:val="32"/>
          <w:szCs w:val="32"/>
        </w:rPr>
        <w:t>957.9</w:t>
      </w:r>
      <w:r w:rsidRPr="00AC3BE4">
        <w:rPr>
          <w:rFonts w:ascii="仿宋" w:eastAsia="仿宋" w:hAnsi="仿宋" w:hint="eastAsia"/>
          <w:sz w:val="32"/>
          <w:szCs w:val="32"/>
        </w:rPr>
        <w:t>公里，小修里程</w:t>
      </w:r>
      <w:r w:rsidRPr="00AC3BE4">
        <w:rPr>
          <w:rFonts w:ascii="仿宋" w:eastAsia="仿宋" w:hAnsi="仿宋"/>
          <w:sz w:val="32"/>
          <w:szCs w:val="32"/>
        </w:rPr>
        <w:t>1027.3</w:t>
      </w:r>
      <w:r w:rsidRPr="00AC3BE4">
        <w:rPr>
          <w:rFonts w:ascii="仿宋" w:eastAsia="仿宋" w:hAnsi="仿宋" w:hint="eastAsia"/>
          <w:sz w:val="32"/>
          <w:szCs w:val="32"/>
        </w:rPr>
        <w:t>公里，目前正全力推动开工建设。未来，全市上下将继续深入推进农村人居环境整治，抓好农村垃圾治理、污水处理、厕所革命、村容村貌提升等重点任务，让良好的农村环境与清洁的空气、干净的水、绿色的田相匹配、相得益彰，为全面实现乡村振兴战略提供坚实基础。</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经过一段时间的积极努力，很多地方的成效可观，那么就在今天，还专门召开了全市实施乡村振兴战略暨农村人居环境集中整治现场推进会议。这既是总结前段的工作经验、学习先进榜样，也是下一步工作的再动员、再部署、再推动。而今天的问政，从某个角度来说也算是咱们现场会的延续，肯定成绩、直面问题，这再次表明市委市政府对这项重要工作高度重视的态度和务必达成的决心。那么好，先来看看前段时间我们在农安县发现的一些情况。在一些村屯悬挂了开展农村环境整治，营造生态人居环境的宣传横幅，但就在这个横幅边上，这个环境，却不太乐观，来看看。</w:t>
      </w:r>
    </w:p>
    <w:p w:rsidR="00744156" w:rsidRPr="00AC3BE4" w:rsidRDefault="00744156" w:rsidP="00AC3BE4">
      <w:pPr>
        <w:spacing w:line="360" w:lineRule="auto"/>
        <w:ind w:firstLineChars="200" w:firstLine="31680"/>
        <w:jc w:val="both"/>
        <w:rPr>
          <w:rFonts w:ascii="仿宋" w:eastAsia="仿宋" w:hAnsi="仿宋"/>
          <w:b/>
          <w:bCs/>
          <w:sz w:val="32"/>
          <w:szCs w:val="32"/>
          <w:shd w:val="clear" w:color="FFFFFF" w:fill="D9D9D9"/>
        </w:rPr>
      </w:pPr>
      <w:r w:rsidRPr="00AC3BE4">
        <w:rPr>
          <w:rFonts w:ascii="仿宋" w:eastAsia="仿宋" w:hAnsi="仿宋" w:hint="eastAsia"/>
          <w:b/>
          <w:bCs/>
          <w:sz w:val="32"/>
          <w:szCs w:val="32"/>
          <w:shd w:val="clear" w:color="FFFFFF" w:fill="D9D9D9"/>
        </w:rPr>
        <w:t>小片：《农安县</w:t>
      </w:r>
      <w:r w:rsidRPr="00AC3BE4">
        <w:rPr>
          <w:rFonts w:ascii="仿宋" w:eastAsia="仿宋" w:hAnsi="Times New Roman"/>
          <w:b/>
          <w:bCs/>
          <w:sz w:val="32"/>
          <w:szCs w:val="32"/>
          <w:shd w:val="clear" w:color="FFFFFF" w:fill="D9D9D9"/>
        </w:rPr>
        <w:t>•</w:t>
      </w:r>
      <w:r w:rsidRPr="00AC3BE4">
        <w:rPr>
          <w:rFonts w:ascii="仿宋" w:eastAsia="仿宋" w:hAnsi="仿宋" w:hint="eastAsia"/>
          <w:b/>
          <w:bCs/>
          <w:sz w:val="32"/>
          <w:szCs w:val="32"/>
          <w:shd w:val="clear" w:color="FFFFFF" w:fill="D9D9D9"/>
        </w:rPr>
        <w:t>农安镇：垃圾、粪便堆满村</w:t>
      </w:r>
      <w:r w:rsidRPr="00AC3BE4">
        <w:rPr>
          <w:rFonts w:ascii="仿宋" w:eastAsia="仿宋" w:hAnsi="仿宋"/>
          <w:b/>
          <w:bCs/>
          <w:sz w:val="32"/>
          <w:szCs w:val="32"/>
          <w:shd w:val="clear" w:color="FFFFFF" w:fill="D9D9D9"/>
        </w:rPr>
        <w:t xml:space="preserve">  </w:t>
      </w:r>
      <w:r w:rsidRPr="00AC3BE4">
        <w:rPr>
          <w:rFonts w:ascii="仿宋" w:eastAsia="仿宋" w:hAnsi="仿宋" w:hint="eastAsia"/>
          <w:b/>
          <w:bCs/>
          <w:sz w:val="32"/>
          <w:szCs w:val="32"/>
          <w:shd w:val="clear" w:color="FFFFFF" w:fill="D9D9D9"/>
        </w:rPr>
        <w:t>环境整治只见标语难见行动》</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沿农安县农安镇獾子洞村的村路向村里前行，路旁随处可见成堆的生活垃圾和出行粪便，一阵阵恶臭扑面而来。獾子洞村路边悬挂着“开展农村环境整治、营造生态人居环境”的条幅，可条幅对面就是成片的垃圾，獾子洞村村委会大门对面同样堆着垃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你看那苍蝇多些。</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猪屎猪尿，破衣服，你瞅瞅这都是啥。来看看，这苍蝇。</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村民们说，村里一直没设固定的垃圾投放点，无奈之下垃圾只能随处放，时间久了，路边、壕沟、房前屋后垃圾越堆越多。</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垃圾都往那个壕沟里倒，没人管，随便倒。</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你们有没有一个相对固定的点？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没有，乱扔，想往哪扔就往哪扔。</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你不这么倒，往哪倒啊？没地方倒啊。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也没人搞这个卫生。</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更让人无法忍受的是，畜禽粪污直接堆在路边，夏天暴晒，腐化的粪便发出阵阵恶臭，一旦下雨，粪污流上村路，出行都成问题。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他猪粪就一直这么放着？</w:t>
      </w:r>
    </w:p>
    <w:p w:rsidR="00744156" w:rsidRPr="00AC3BE4" w:rsidRDefault="00744156" w:rsidP="00AC3BE4">
      <w:pPr>
        <w:tabs>
          <w:tab w:val="left" w:pos="5460"/>
        </w:tabs>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啊，臭啊，吃饭都有味，睡觉都有味。</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只见生态人居的条幅，却不见有人清垃圾，整天过着和臭气相伴的日子，村民们不明白，清垃圾这事儿有这么难吗？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没人管、没人收。就秋天收一遍，年年秋天整一遍。</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多长时间清一次？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一年有一次到头了。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在《长春市村庄清洁行动实施细则》中，第一项就是村庄内垃圾做到清仓见底、不乱堆乱放。村民们质疑，为啥村里不设垃圾箱？这种随意乱堆垃圾的日子还要持续多久？</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垃圾箱必须得有，屯里的鸡粪全得让他清走。</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【农安县农安镇獾子洞村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垃圾箱有人清理，几天就拉走，不就没味儿了吗。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没有固定的垃圾点，垃圾无处可扔。那么，已经设立固定投放点的村庄，情况是否会好一些？在记者的深入走访中却看到了这样一幕（各种现场照片集锦）。这是记者在农安县农安镇太平岭村拍摄到的情况，村里虽然设了固定的垃圾点，可垃圾点里的垃圾已经外溢，标注“不可随意丢弃”的农药瓶，被随意扔在路边，已经腐烂的瓜果食物发出刺鼻味道，村里的水塘也漂浮着大量垃圾。除此之外，畜禽粪便被随意堆在路边，有的甚至干脆堆到路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【农安县农安镇太平岭村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我们晚上都不敢开窗户。开窗户物理都躺不住。</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咋的？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【农安县农安镇太平岭村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这臭死了。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【农安县农安镇太平岭村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这多影响环境，大道上多不干净。</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【农安县农安镇太平岭村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那一走道都得捂鼻子。</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眼瞅着垃圾越堆越多，为何没人来清运？村民说，垃圾清运时间，那得看上面啥时候来检查。</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【农安县农安镇太平岭村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什么时候检查，什么时候找人开始清理。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【农安县农安镇太平岭村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来检查了，（村里）就组织人给你俩钱清理。你不来人，（检查）我就不清理。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刚才说，这几个月成绩是明显的，但问题也是客观的。好，首先有请群众代表发问。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请问农安县县长，咱们现在说的这个环境整治的问题，那么标语旁边就是垃圾，你们是想让人看标语还是看垃圾？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请回应。</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【农安县县长</w:t>
      </w:r>
      <w:r w:rsidRPr="00AC3BE4">
        <w:rPr>
          <w:rFonts w:ascii="仿宋" w:eastAsia="仿宋" w:hAnsi="仿宋"/>
          <w:b/>
          <w:sz w:val="32"/>
          <w:szCs w:val="32"/>
        </w:rPr>
        <w:t xml:space="preserve"> </w:t>
      </w:r>
      <w:r w:rsidRPr="00AC3BE4">
        <w:rPr>
          <w:rFonts w:ascii="仿宋" w:eastAsia="仿宋" w:hAnsi="仿宋" w:hint="eastAsia"/>
          <w:b/>
          <w:sz w:val="32"/>
          <w:szCs w:val="32"/>
        </w:rPr>
        <w:t>孙宁】</w:t>
      </w:r>
      <w:r w:rsidRPr="00AC3BE4">
        <w:rPr>
          <w:rFonts w:ascii="仿宋" w:eastAsia="仿宋" w:hAnsi="仿宋" w:hint="eastAsia"/>
          <w:sz w:val="32"/>
          <w:szCs w:val="32"/>
        </w:rPr>
        <w:t>农村人居环境整治是一场攻坚战也是一个持久战，实际上从</w:t>
      </w:r>
      <w:r w:rsidRPr="00AC3BE4">
        <w:rPr>
          <w:rFonts w:ascii="仿宋" w:eastAsia="仿宋" w:hAnsi="仿宋"/>
          <w:sz w:val="32"/>
          <w:szCs w:val="32"/>
        </w:rPr>
        <w:t>6</w:t>
      </w:r>
      <w:r w:rsidRPr="00AC3BE4">
        <w:rPr>
          <w:rFonts w:ascii="仿宋" w:eastAsia="仿宋" w:hAnsi="仿宋" w:hint="eastAsia"/>
          <w:sz w:val="32"/>
          <w:szCs w:val="32"/>
        </w:rPr>
        <w:t>月</w:t>
      </w:r>
      <w:r w:rsidRPr="00AC3BE4">
        <w:rPr>
          <w:rFonts w:ascii="仿宋" w:eastAsia="仿宋" w:hAnsi="仿宋"/>
          <w:sz w:val="32"/>
          <w:szCs w:val="32"/>
        </w:rPr>
        <w:t>27</w:t>
      </w:r>
      <w:r w:rsidRPr="00AC3BE4">
        <w:rPr>
          <w:rFonts w:ascii="仿宋" w:eastAsia="仿宋" w:hAnsi="仿宋" w:hint="eastAsia"/>
          <w:sz w:val="32"/>
          <w:szCs w:val="32"/>
        </w:rPr>
        <w:t>号开始，按照市委市政府要求，整个农安县就动起来。但是刚才农民反映的也很清楚，就是清完之后，因为没有长效机制，所以垃圾清完之后，很快又会出现新的垃圾，这个就是人居环境当中现在最大的痛点、难点，具有顽固反复性。所以现在我们要做的工作，也就是在保持长效性上要下功夫。刚才村民反映的也很清楚，这样的活是村里来干，实际上应该按照省委省政府要求，购买第三方服务，实现像城市环境一样，实现一个常态化，严格管理。这样的话，农民有地方倒垃圾，第三方专业公司也能及时收储运，这样农民能满意，整个农村人居环境也能保持一个常态化。这个是最关键的，现在也是我们正在努力做的，有些工作已经步入正轨了。我不知道回答这样好不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您说的长效机制，到底能多长呢？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【农安县县长</w:t>
      </w:r>
      <w:r w:rsidRPr="00AC3BE4">
        <w:rPr>
          <w:rFonts w:ascii="仿宋" w:eastAsia="仿宋" w:hAnsi="仿宋"/>
          <w:b/>
          <w:sz w:val="32"/>
          <w:szCs w:val="32"/>
        </w:rPr>
        <w:t xml:space="preserve"> </w:t>
      </w:r>
      <w:r w:rsidRPr="00AC3BE4">
        <w:rPr>
          <w:rFonts w:ascii="仿宋" w:eastAsia="仿宋" w:hAnsi="仿宋" w:hint="eastAsia"/>
          <w:b/>
          <w:sz w:val="32"/>
          <w:szCs w:val="32"/>
        </w:rPr>
        <w:t>孙宁】</w:t>
      </w:r>
      <w:r w:rsidRPr="00AC3BE4">
        <w:rPr>
          <w:rFonts w:ascii="仿宋" w:eastAsia="仿宋" w:hAnsi="仿宋" w:hint="eastAsia"/>
          <w:sz w:val="32"/>
          <w:szCs w:val="32"/>
        </w:rPr>
        <w:t>现在政府用财政资金</w:t>
      </w:r>
      <w:r w:rsidRPr="00AC3BE4">
        <w:rPr>
          <w:rFonts w:ascii="仿宋" w:eastAsia="仿宋" w:hAnsi="仿宋"/>
          <w:sz w:val="32"/>
          <w:szCs w:val="32"/>
        </w:rPr>
        <w:t>7050</w:t>
      </w:r>
      <w:r w:rsidRPr="00AC3BE4">
        <w:rPr>
          <w:rFonts w:ascii="仿宋" w:eastAsia="仿宋" w:hAnsi="仿宋" w:hint="eastAsia"/>
          <w:sz w:val="32"/>
          <w:szCs w:val="32"/>
        </w:rPr>
        <w:t>万，购买第三方服务，实现全域垃圾的收储运，然后包括电视短片当中曝光的，就不再设垃圾收储点，是直接建垃圾箱，然后日产日清，包括粪污资源。实事求是地说，（短片中）农民没有讲，所有这些粪污资源都是养殖户流出来的。按照市委的要求，我们已经在全县一共是</w:t>
      </w:r>
      <w:r w:rsidRPr="00AC3BE4">
        <w:rPr>
          <w:rFonts w:ascii="仿宋" w:eastAsia="仿宋" w:hAnsi="仿宋"/>
          <w:sz w:val="32"/>
          <w:szCs w:val="32"/>
        </w:rPr>
        <w:t>377</w:t>
      </w:r>
      <w:r w:rsidRPr="00AC3BE4">
        <w:rPr>
          <w:rFonts w:ascii="仿宋" w:eastAsia="仿宋" w:hAnsi="仿宋" w:hint="eastAsia"/>
          <w:sz w:val="32"/>
          <w:szCs w:val="32"/>
        </w:rPr>
        <w:t>个行政村，开始建</w:t>
      </w:r>
      <w:r w:rsidRPr="00AC3BE4">
        <w:rPr>
          <w:rFonts w:ascii="仿宋" w:eastAsia="仿宋" w:hAnsi="仿宋"/>
          <w:sz w:val="32"/>
          <w:szCs w:val="32"/>
        </w:rPr>
        <w:t>150</w:t>
      </w:r>
      <w:r w:rsidRPr="00AC3BE4">
        <w:rPr>
          <w:rFonts w:ascii="仿宋" w:eastAsia="仿宋" w:hAnsi="仿宋" w:hint="eastAsia"/>
          <w:sz w:val="32"/>
          <w:szCs w:val="32"/>
        </w:rPr>
        <w:t>个粪污资源处理中心，基本就是两个村建一个，这样的话，粪污资源直接就运到了粪污资源处理中心来处理，保证农民既能有养殖的收入，又不会造成环境污染。</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您还有问题吗？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还是不满意，因为具体的节点，让我们……</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【农安县县长</w:t>
      </w:r>
      <w:r w:rsidRPr="00AC3BE4">
        <w:rPr>
          <w:rFonts w:ascii="仿宋" w:eastAsia="仿宋" w:hAnsi="仿宋"/>
          <w:b/>
          <w:sz w:val="32"/>
          <w:szCs w:val="32"/>
        </w:rPr>
        <w:t xml:space="preserve"> </w:t>
      </w:r>
      <w:r w:rsidRPr="00AC3BE4">
        <w:rPr>
          <w:rFonts w:ascii="仿宋" w:eastAsia="仿宋" w:hAnsi="仿宋" w:hint="eastAsia"/>
          <w:b/>
          <w:sz w:val="32"/>
          <w:szCs w:val="32"/>
        </w:rPr>
        <w:t>孙宁】</w:t>
      </w:r>
      <w:r w:rsidRPr="00AC3BE4">
        <w:rPr>
          <w:rFonts w:ascii="仿宋" w:eastAsia="仿宋" w:hAnsi="仿宋" w:hint="eastAsia"/>
          <w:sz w:val="32"/>
          <w:szCs w:val="32"/>
        </w:rPr>
        <w:t>节点，现在我们马上投入运营了，已经在网上都已经公告几天了，马上就开始执行。</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县长的回答，大家都听得很清楚了，其实这位代表为什么说她不满意呢？我大概能理解您的意思，好像县长说的这些个做法很圆满，但是现实和做法之间好像有一定的差距，咱们先放一放。今天我们专门把刚才所拍片子的所在地、农安镇獾子洞村的王海超书记也请到了现场，是位女同志。我想啊，咱们谁过日子都不希望家门口脏，家门口垃圾成堆，这有的垃圾就在村部门口，为什么村部门口这么脏却处理不了，是有什么难处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【农安镇獾子洞村村书记</w:t>
      </w:r>
      <w:r w:rsidRPr="00AC3BE4">
        <w:rPr>
          <w:rFonts w:ascii="仿宋" w:eastAsia="仿宋" w:hAnsi="仿宋"/>
          <w:b/>
          <w:sz w:val="32"/>
          <w:szCs w:val="32"/>
        </w:rPr>
        <w:t xml:space="preserve"> </w:t>
      </w:r>
      <w:r w:rsidRPr="00AC3BE4">
        <w:rPr>
          <w:rFonts w:ascii="仿宋" w:eastAsia="仿宋" w:hAnsi="仿宋" w:hint="eastAsia"/>
          <w:b/>
          <w:sz w:val="32"/>
          <w:szCs w:val="32"/>
        </w:rPr>
        <w:t>王海超】</w:t>
      </w:r>
      <w:r w:rsidRPr="00AC3BE4">
        <w:rPr>
          <w:rFonts w:ascii="仿宋" w:eastAsia="仿宋" w:hAnsi="仿宋" w:hint="eastAsia"/>
          <w:sz w:val="32"/>
          <w:szCs w:val="32"/>
        </w:rPr>
        <w:t>我们第一主要是资金这块，镇里支持了一部分，然后做了三次集中清理，把大型的垃圾都清理过了，但是我们的确是长效机制做的不好，没有跟上，没达到日产日清，垃圾又堆放成堆了，造成影响。第二个就是，村民习惯了这种常规性的出门就丢垃圾，我们通过宣传，发现这个工作是一个持久战，需要慢慢来改变村民传统的想法，帮助大家一起来做人居环境整治工作。</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刚才您一直在说长效，包括县长也提到长效的问题，但我们了解到，村民说这个地方是一年清一次，所以大家现在不期待长效，起码短效能不能做到？或者做到短效，是不是有什么困难？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【农安镇獾子洞村村书记</w:t>
      </w:r>
      <w:r w:rsidRPr="00AC3BE4">
        <w:rPr>
          <w:rFonts w:ascii="仿宋" w:eastAsia="仿宋" w:hAnsi="仿宋"/>
          <w:b/>
          <w:sz w:val="32"/>
          <w:szCs w:val="32"/>
        </w:rPr>
        <w:t xml:space="preserve"> </w:t>
      </w:r>
      <w:r w:rsidRPr="00AC3BE4">
        <w:rPr>
          <w:rFonts w:ascii="仿宋" w:eastAsia="仿宋" w:hAnsi="仿宋" w:hint="eastAsia"/>
          <w:b/>
          <w:sz w:val="32"/>
          <w:szCs w:val="32"/>
        </w:rPr>
        <w:t>王海超】</w:t>
      </w:r>
      <w:r w:rsidRPr="00AC3BE4">
        <w:rPr>
          <w:rFonts w:ascii="仿宋" w:eastAsia="仿宋" w:hAnsi="仿宋" w:hint="eastAsia"/>
          <w:sz w:val="32"/>
          <w:szCs w:val="32"/>
        </w:rPr>
        <w:t>这个可以。（目前）正好是秋季，秋季之后村民又有了生活垃圾，我们第四次的集中清理马上要开始了，资金这块可能有限，对于村上来说，长效稍微有点困难。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谢谢。所以刚才为什么这位群众代表不那么满意，可能就是在这个问题上，似乎长效机制是下个环节要讨论的，眼前短效的这个效果都还没有达到，大家希望这个问题首先能够解决。好，咱们继续有请媒体代表发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【媒体代表】</w:t>
      </w:r>
      <w:r w:rsidRPr="00AC3BE4">
        <w:rPr>
          <w:rFonts w:ascii="仿宋" w:eastAsia="仿宋" w:hAnsi="仿宋" w:hint="eastAsia"/>
          <w:sz w:val="32"/>
          <w:szCs w:val="32"/>
        </w:rPr>
        <w:t>我想问一下农安县孙县长，刚才孙书记所提出的问题，短效这个情况什么时候能够解决？有没有更好的一个办法来解决？也就是说，垃圾处理问题，如果城市的垃圾处理用在了农村，这种方法是不是更加可行？有没有更好的办法将问这个事情，能够从根本上来处理，不让它出现反弹的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我插一句，您（正好）问到这了，咱们现场办公一下。眼前獾子洞村里的垃圾，眼下怎么解决？咱说长效，起码保证半年左右不会反复，有没有具体的办法？</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【农安县县长</w:t>
      </w:r>
      <w:r w:rsidRPr="00AC3BE4">
        <w:rPr>
          <w:rFonts w:ascii="仿宋" w:eastAsia="仿宋" w:hAnsi="仿宋"/>
          <w:b/>
          <w:sz w:val="32"/>
          <w:szCs w:val="32"/>
        </w:rPr>
        <w:t xml:space="preserve"> </w:t>
      </w:r>
      <w:r w:rsidRPr="00AC3BE4">
        <w:rPr>
          <w:rFonts w:ascii="仿宋" w:eastAsia="仿宋" w:hAnsi="仿宋" w:hint="eastAsia"/>
          <w:b/>
          <w:sz w:val="32"/>
          <w:szCs w:val="32"/>
        </w:rPr>
        <w:t>孙宁】</w:t>
      </w:r>
      <w:r w:rsidRPr="00AC3BE4">
        <w:rPr>
          <w:rFonts w:ascii="仿宋" w:eastAsia="仿宋" w:hAnsi="仿宋" w:hint="eastAsia"/>
          <w:sz w:val="32"/>
          <w:szCs w:val="32"/>
        </w:rPr>
        <w:t>我回答一下这个问题。农村人居环境整治，实际上长春市是从今年的</w:t>
      </w:r>
      <w:r w:rsidRPr="00AC3BE4">
        <w:rPr>
          <w:rFonts w:ascii="仿宋" w:eastAsia="仿宋" w:hAnsi="仿宋"/>
          <w:sz w:val="32"/>
          <w:szCs w:val="32"/>
        </w:rPr>
        <w:t>6</w:t>
      </w:r>
      <w:r w:rsidRPr="00AC3BE4">
        <w:rPr>
          <w:rFonts w:ascii="仿宋" w:eastAsia="仿宋" w:hAnsi="仿宋" w:hint="eastAsia"/>
          <w:sz w:val="32"/>
          <w:szCs w:val="32"/>
        </w:rPr>
        <w:t>月</w:t>
      </w:r>
      <w:r w:rsidRPr="00AC3BE4">
        <w:rPr>
          <w:rFonts w:ascii="仿宋" w:eastAsia="仿宋" w:hAnsi="仿宋"/>
          <w:sz w:val="32"/>
          <w:szCs w:val="32"/>
        </w:rPr>
        <w:t>27</w:t>
      </w:r>
      <w:r w:rsidRPr="00AC3BE4">
        <w:rPr>
          <w:rFonts w:ascii="仿宋" w:eastAsia="仿宋" w:hAnsi="仿宋" w:hint="eastAsia"/>
          <w:sz w:val="32"/>
          <w:szCs w:val="32"/>
        </w:rPr>
        <w:t>号之后正式开始，在这之前，农村的保洁主要靠农民的自觉行为。刚才我们村支部书记讲了，每年有几次集中清运。农村的垃圾，说实话就像城市一样，你需要收保洁费的，但农村的垃圾，农民是不交一分钱的，所以，全靠村集体收入来做，而且从县级政府来讲，也没有这么大的财力，过去也没有拿出这么大的财力，来搞常态化的农村垃圾（收储运）。实事求是讲，一个村子，你像獾子洞村大概有</w:t>
      </w:r>
      <w:r w:rsidRPr="00AC3BE4">
        <w:rPr>
          <w:rFonts w:ascii="仿宋" w:eastAsia="仿宋" w:hAnsi="仿宋"/>
          <w:sz w:val="32"/>
          <w:szCs w:val="32"/>
        </w:rPr>
        <w:t>3000</w:t>
      </w:r>
      <w:r w:rsidRPr="00AC3BE4">
        <w:rPr>
          <w:rFonts w:ascii="仿宋" w:eastAsia="仿宋" w:hAnsi="仿宋" w:hint="eastAsia"/>
          <w:sz w:val="32"/>
          <w:szCs w:val="32"/>
        </w:rPr>
        <w:t>人，养殖户大概有七八户左右，猪的粪便是人的粪便的几倍，清理起来非常难，有湿有干。而且农村的基础设施非常不完善，所以这个工作基本就要靠县、乡、村三级来通过自身的财力来解决，另外农民现在的习惯还需要进一步规范。但是（短片中提到的）这个村，我可以负责任地讲，农安镇还是很负责任的，这两天还是前一段时间已经又给这个村子清理了。刚才书记讲，从明天开始，这个村子还会有新的变化，而我们的长效机制这个月之内就会彻底建立起来，这样的话，也不会再出现这种反复性，也不会让农民再有这么大意见。</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我回应您一下，我们前两天的回访，</w:t>
      </w:r>
      <w:r w:rsidRPr="00AC3BE4">
        <w:rPr>
          <w:rFonts w:ascii="仿宋" w:eastAsia="仿宋" w:hAnsi="仿宋"/>
          <w:sz w:val="32"/>
          <w:szCs w:val="32"/>
        </w:rPr>
        <w:t>9</w:t>
      </w:r>
      <w:r w:rsidRPr="00AC3BE4">
        <w:rPr>
          <w:rFonts w:ascii="仿宋" w:eastAsia="仿宋" w:hAnsi="仿宋" w:hint="eastAsia"/>
          <w:sz w:val="32"/>
          <w:szCs w:val="32"/>
        </w:rPr>
        <w:t>号的回访，这个现象没有任何变化。就是说，这堆垃圾在一个月前是怎么样，一个月之后还躺在那。对于具体的点究竟该怎么办，等会您思考一下，能不能给我们提供一些具体的办法？这个具体的点的问题如果能解决，我相信在农安其他地方的问题就都能解决。但如果具体的点，咱们拿它都没有办法，那其他地方的问题解决大家可能就会担心，是不是也有很好的办法？您待会找个合适的时候，再给我们说一说，好不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我们继续往下，看看我们在九台城子街镇清泉村看到的问题。村民说他们村倒是管得挺严，只要往地上倒垃圾就会有人来罚。但大家现在很难受，为什么？因为好多村屯都没有垃圾投放点，既不让倒，也没有地方倒，垃圾该怎么办呢？我们一起来看看。</w:t>
      </w:r>
    </w:p>
    <w:p w:rsidR="00744156" w:rsidRPr="00AC3BE4" w:rsidRDefault="00744156" w:rsidP="00AC3BE4">
      <w:pPr>
        <w:spacing w:line="360" w:lineRule="auto"/>
        <w:ind w:firstLineChars="200" w:firstLine="31680"/>
        <w:jc w:val="both"/>
        <w:rPr>
          <w:rFonts w:ascii="仿宋" w:eastAsia="仿宋" w:hAnsi="仿宋"/>
          <w:b/>
          <w:bCs/>
          <w:sz w:val="32"/>
          <w:szCs w:val="32"/>
          <w:shd w:val="clear" w:color="FFFFFF" w:fill="D9D9D9"/>
        </w:rPr>
      </w:pPr>
      <w:r w:rsidRPr="00AC3BE4">
        <w:rPr>
          <w:rFonts w:ascii="仿宋" w:eastAsia="仿宋" w:hAnsi="仿宋" w:hint="eastAsia"/>
          <w:b/>
          <w:bCs/>
          <w:sz w:val="32"/>
          <w:szCs w:val="32"/>
          <w:shd w:val="clear" w:color="FFFFFF" w:fill="D9D9D9"/>
        </w:rPr>
        <w:t>小片：《九台区</w:t>
      </w:r>
      <w:r w:rsidRPr="00AC3BE4">
        <w:rPr>
          <w:rFonts w:ascii="仿宋" w:eastAsia="仿宋" w:hAnsi="Times New Roman"/>
          <w:b/>
          <w:bCs/>
          <w:sz w:val="32"/>
          <w:szCs w:val="32"/>
          <w:shd w:val="clear" w:color="FFFFFF" w:fill="D9D9D9"/>
        </w:rPr>
        <w:t>•</w:t>
      </w:r>
      <w:r w:rsidRPr="00AC3BE4">
        <w:rPr>
          <w:rFonts w:ascii="仿宋" w:eastAsia="仿宋" w:hAnsi="仿宋" w:hint="eastAsia"/>
          <w:b/>
          <w:bCs/>
          <w:sz w:val="32"/>
          <w:szCs w:val="32"/>
          <w:shd w:val="clear" w:color="FFFFFF" w:fill="D9D9D9"/>
        </w:rPr>
        <w:t>城子街镇：多个村组未设垃圾投放点</w:t>
      </w:r>
      <w:r w:rsidRPr="00AC3BE4">
        <w:rPr>
          <w:rFonts w:ascii="仿宋" w:eastAsia="仿宋" w:hAnsi="仿宋"/>
          <w:b/>
          <w:bCs/>
          <w:sz w:val="32"/>
          <w:szCs w:val="32"/>
          <w:shd w:val="clear" w:color="FFFFFF" w:fill="D9D9D9"/>
        </w:rPr>
        <w:t xml:space="preserve"> </w:t>
      </w:r>
      <w:r w:rsidRPr="00AC3BE4">
        <w:rPr>
          <w:rFonts w:ascii="仿宋" w:eastAsia="仿宋" w:hAnsi="仿宋" w:hint="eastAsia"/>
          <w:b/>
          <w:bCs/>
          <w:sz w:val="32"/>
          <w:szCs w:val="32"/>
          <w:shd w:val="clear" w:color="FFFFFF" w:fill="D9D9D9"/>
        </w:rPr>
        <w:t>村民质疑垃圾扔哪？》</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清泉村，村如其名，一条水渠顺着山势流经村落，可</w:t>
      </w:r>
      <w:r w:rsidRPr="00AC3BE4">
        <w:rPr>
          <w:rFonts w:ascii="仿宋" w:eastAsia="仿宋" w:hAnsi="仿宋"/>
          <w:sz w:val="32"/>
          <w:szCs w:val="32"/>
        </w:rPr>
        <w:t>8</w:t>
      </w:r>
      <w:r w:rsidRPr="00AC3BE4">
        <w:rPr>
          <w:rFonts w:ascii="仿宋" w:eastAsia="仿宋" w:hAnsi="仿宋" w:hint="eastAsia"/>
          <w:sz w:val="32"/>
          <w:szCs w:val="32"/>
        </w:rPr>
        <w:t>月份记者暗访时却看到这样的场景：水渠里堆满垃圾，腐烂的瓜果发出阵阵恶臭，塑料瓶等杂物漂浮在水里，苍蝇成群，水渠周边的杂草中也堆满了生活垃圾。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【清泉村二组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现在就是往这里倒呗，不倒往哪整啊。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水渠为何会变成垃圾场？村民说，这都是因为村里没有固定的垃圾投放点。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【清泉村二组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总之说，老百姓产生的垃圾，废物、菜帮子、菜叶乱七八糟的往哪整？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【清泉村二组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这原先是一个垃圾点，早先这块老多了，老大一大堆了。现在都不往这扔了，扔谁罚谁。</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村中原本有一个露天垃圾场，村民说一个多月前有人把堆成山的垃圾清走了，并告知村民，不许在此倾倒垃圾，违者罚款。这下村民糊涂了，不知垃圾该往哪扔？</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【清泉村二组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你说他往哪整？他必须得扔，仍也没有一个规定的地方扔。</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没有固定投放点垃圾，又不敢扔在地上，只好扔进水渠。记者在走访中发现，清泉村二组的这种现象并非个例，清泉村其他八个组的村民，也都面临同样的困惑。</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【清泉村三组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就随便，哪方便哪扔了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有人清理吗？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【清泉村三组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没人，谁管你那事儿啊，自己就烂了。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【清泉村三组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从来没人清理我们屯。</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垃圾每天都在增多，村民担心这样发展下去，村里迟早会被垃圾包围。而根据《长春市村庄清洁行动细则》规定，对垃圾污物进行全面清理，达到清运见底，实现定点投放。村民不理解，为啥九个小组，连一个定点投放的垃圾箱都不设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【清泉村二组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统一地方、规整，有人收拾，到时候就拉走多好啊。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【清泉村二组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谁都想卫生。</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【清泉村二组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谁都图干净点好。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这个地方倒是管了，但是没管到底，往哪扔是个问题。好，有请群众代表发问。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请问九台区领导，不让老百姓乱倒垃圾，然后老百姓的垃圾应该倒在哪里？</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【九台区副区长</w:t>
      </w:r>
      <w:r w:rsidRPr="00AC3BE4">
        <w:rPr>
          <w:rFonts w:ascii="仿宋" w:eastAsia="仿宋" w:hAnsi="仿宋"/>
          <w:b/>
          <w:sz w:val="32"/>
          <w:szCs w:val="32"/>
        </w:rPr>
        <w:t xml:space="preserve"> </w:t>
      </w:r>
      <w:r w:rsidRPr="00AC3BE4">
        <w:rPr>
          <w:rFonts w:ascii="仿宋" w:eastAsia="仿宋" w:hAnsi="仿宋" w:hint="eastAsia"/>
          <w:b/>
          <w:sz w:val="32"/>
          <w:szCs w:val="32"/>
        </w:rPr>
        <w:t>吴威】</w:t>
      </w:r>
      <w:r w:rsidRPr="00AC3BE4">
        <w:rPr>
          <w:rFonts w:ascii="仿宋" w:eastAsia="仿宋" w:hAnsi="仿宋" w:hint="eastAsia"/>
          <w:sz w:val="32"/>
          <w:szCs w:val="32"/>
        </w:rPr>
        <w:t>看了这个视频短片，真是非常值得我去反思。如果我是这个村的村民，也会产生这种疑惑。所以，对此给大家造成的这种不便，我表示深深地歉意。我们一定马上进行调查，一周之内，保证把垃圾箱配备到位，让大家有地方可以倒垃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接下来有请政协委员发问。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【政协委员】</w:t>
      </w:r>
      <w:r w:rsidRPr="00AC3BE4">
        <w:rPr>
          <w:rFonts w:ascii="仿宋" w:eastAsia="仿宋" w:hAnsi="仿宋" w:hint="eastAsia"/>
          <w:sz w:val="32"/>
          <w:szCs w:val="32"/>
        </w:rPr>
        <w:t>请问一下九台区负责人，我想问两个问题：第一个问题，只罚不管这种现象暴露出了什么问题？第二个问题，针对暴露出这个问题，有没有什么整改措施？谢谢。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【九台区副区长</w:t>
      </w:r>
      <w:r w:rsidRPr="00AC3BE4">
        <w:rPr>
          <w:rFonts w:ascii="仿宋" w:eastAsia="仿宋" w:hAnsi="仿宋"/>
          <w:b/>
          <w:sz w:val="32"/>
          <w:szCs w:val="32"/>
        </w:rPr>
        <w:t xml:space="preserve"> </w:t>
      </w:r>
      <w:r w:rsidRPr="00AC3BE4">
        <w:rPr>
          <w:rFonts w:ascii="仿宋" w:eastAsia="仿宋" w:hAnsi="仿宋" w:hint="eastAsia"/>
          <w:b/>
          <w:sz w:val="32"/>
          <w:szCs w:val="32"/>
        </w:rPr>
        <w:t>吴威】</w:t>
      </w:r>
      <w:r w:rsidRPr="00AC3BE4">
        <w:rPr>
          <w:rFonts w:ascii="仿宋" w:eastAsia="仿宋" w:hAnsi="仿宋" w:hint="eastAsia"/>
          <w:sz w:val="32"/>
          <w:szCs w:val="32"/>
        </w:rPr>
        <w:t>刚才我看，无论是只罚不管，还是以罚代管，都反映出我们一些基层同志责任意识不强，工作措施落实不到位，而且我认为是一种典型的懒政行为。对于这个行为，第一、我们马上要进行调查，如果存在不作为、乱作为、慢作为，肯定认真严肃进行处理。第二、垃圾的清理、垃圾箱的配备，一周之内必须马上落实到位。第三、自己要加强监督，把责任扛起来，认认真真的监督，确保都落实到位。另外一个、我们还要跟群众面对面进行沟通，看看群众对我们工作满不满意？群众满意了，才是我们真正的目标。</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刚才区长其实提到一个关键词：“如果我是那里的村民，我也会不满意”。在此前的直播中牵涉这个主题的时候，当时我们说，其实做农村人居环境工作的，都是城里的同志，所以应该特别警惕那种“过客”的那种状态，一定得把这里当成“此乡是我乡”，以这种将心比心的心态做这项工作，可能扎扎实实的，会取得更好的成效。您刚才提的这一点应该是给我们所有人的一个启发。</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这次的农村居环境整治是农业农村局负责整个统筹，接下来，有请媒体代表发问，这个问题，我建议可以问一下统筹的部门。</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【媒体代表】</w:t>
      </w:r>
      <w:r w:rsidRPr="00AC3BE4">
        <w:rPr>
          <w:rFonts w:ascii="仿宋" w:eastAsia="仿宋" w:hAnsi="仿宋" w:hint="eastAsia"/>
          <w:sz w:val="32"/>
          <w:szCs w:val="32"/>
        </w:rPr>
        <w:t>我想问一下农业农村局的负责人，农村垃圾转运机制是什么？为什么就落实不到位呢？怎么解决这个问题？然后是什么时间能给群众一个满意的答复？</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今年应该说市委市政府对人居环境整治、垃圾清理特别重视，无论是在领导力量投放上，还是在资金投放上，都是前所未有的。重视程度之高、力度之大、投入之大、成效之显著也是前所未有。今年，省里对每个村给予</w:t>
      </w:r>
      <w:r w:rsidRPr="00AC3BE4">
        <w:rPr>
          <w:rFonts w:ascii="仿宋" w:eastAsia="仿宋" w:hAnsi="仿宋"/>
          <w:sz w:val="32"/>
          <w:szCs w:val="32"/>
        </w:rPr>
        <w:t>5</w:t>
      </w:r>
      <w:r w:rsidRPr="00AC3BE4">
        <w:rPr>
          <w:rFonts w:ascii="仿宋" w:eastAsia="仿宋" w:hAnsi="仿宋" w:hint="eastAsia"/>
          <w:sz w:val="32"/>
          <w:szCs w:val="32"/>
        </w:rPr>
        <w:t>万元的补助，长春市对每个村又给予</w:t>
      </w:r>
      <w:r w:rsidRPr="00AC3BE4">
        <w:rPr>
          <w:rFonts w:ascii="仿宋" w:eastAsia="仿宋" w:hAnsi="仿宋"/>
          <w:sz w:val="32"/>
          <w:szCs w:val="32"/>
        </w:rPr>
        <w:t>5</w:t>
      </w:r>
      <w:r w:rsidRPr="00AC3BE4">
        <w:rPr>
          <w:rFonts w:ascii="仿宋" w:eastAsia="仿宋" w:hAnsi="仿宋" w:hint="eastAsia"/>
          <w:sz w:val="32"/>
          <w:szCs w:val="32"/>
        </w:rPr>
        <w:t>万块钱的补助，作为建立长效机制和临时收储的费用。这部分资金投入之后，应该说各个县市区、开发区，利用省市投入的资金，加上自己的配套，基本上绝大多数建立起了运行机制。今天，长春市又召开了专项整治动员大会，绝大多数农村基本上解决了这个问题。但是刚才，无论是在农安还是就在九台，都发现了一些不如意的地方，这也是一个死角、死面。下一步，我们作为农业农村局的牵头部门，要按照细则要求，对各个县市区进行督促检查，然后进行评比，争取督促各个县市区把这些死角、死面解决掉。</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接下来，我们去德惠市岔路口镇莲花村看一看，这里不是垃圾的问题，这里牵涉到水的问题。莲花村虽然也有自来水设施，但</w:t>
      </w:r>
      <w:r w:rsidRPr="00AC3BE4">
        <w:rPr>
          <w:rFonts w:ascii="仿宋" w:eastAsia="仿宋" w:hAnsi="仿宋"/>
          <w:sz w:val="32"/>
          <w:szCs w:val="32"/>
        </w:rPr>
        <w:t>266</w:t>
      </w:r>
      <w:r w:rsidRPr="00AC3BE4">
        <w:rPr>
          <w:rFonts w:ascii="仿宋" w:eastAsia="仿宋" w:hAnsi="仿宋" w:hint="eastAsia"/>
          <w:sz w:val="32"/>
          <w:szCs w:val="32"/>
        </w:rPr>
        <w:t>户村民</w:t>
      </w:r>
      <w:r w:rsidRPr="00AC3BE4">
        <w:rPr>
          <w:rFonts w:ascii="仿宋" w:eastAsia="仿宋" w:hAnsi="仿宋"/>
          <w:sz w:val="32"/>
          <w:szCs w:val="32"/>
        </w:rPr>
        <w:t>7</w:t>
      </w:r>
      <w:r w:rsidRPr="00AC3BE4">
        <w:rPr>
          <w:rFonts w:ascii="仿宋" w:eastAsia="仿宋" w:hAnsi="仿宋" w:hint="eastAsia"/>
          <w:sz w:val="32"/>
          <w:szCs w:val="32"/>
        </w:rPr>
        <w:t>年来始终都被用水问题困扰着，来看看怎么回事。</w:t>
      </w:r>
    </w:p>
    <w:p w:rsidR="00744156" w:rsidRPr="00AC3BE4" w:rsidRDefault="00744156" w:rsidP="00AC3BE4">
      <w:pPr>
        <w:spacing w:line="360" w:lineRule="auto"/>
        <w:ind w:firstLineChars="200" w:firstLine="31680"/>
        <w:jc w:val="both"/>
        <w:rPr>
          <w:rFonts w:ascii="仿宋" w:eastAsia="仿宋" w:hAnsi="仿宋"/>
          <w:b/>
          <w:bCs/>
          <w:sz w:val="32"/>
          <w:szCs w:val="32"/>
          <w:shd w:val="clear" w:color="FFFFFF" w:fill="D9D9D9"/>
        </w:rPr>
      </w:pPr>
      <w:r w:rsidRPr="00AC3BE4">
        <w:rPr>
          <w:rFonts w:ascii="仿宋" w:eastAsia="仿宋" w:hAnsi="仿宋" w:hint="eastAsia"/>
          <w:b/>
          <w:bCs/>
          <w:sz w:val="32"/>
          <w:szCs w:val="32"/>
          <w:shd w:val="clear" w:color="FFFFFF" w:fill="D9D9D9"/>
        </w:rPr>
        <w:t>小片：《德惠市</w:t>
      </w:r>
      <w:r w:rsidRPr="00AC3BE4">
        <w:rPr>
          <w:rFonts w:ascii="仿宋" w:eastAsia="仿宋" w:cs="宋体"/>
          <w:b/>
          <w:bCs/>
          <w:sz w:val="32"/>
          <w:szCs w:val="32"/>
          <w:shd w:val="clear" w:color="FFFFFF" w:fill="D9D9D9"/>
        </w:rPr>
        <w:t>•</w:t>
      </w:r>
      <w:r w:rsidRPr="00AC3BE4">
        <w:rPr>
          <w:rFonts w:ascii="仿宋" w:eastAsia="仿宋" w:hAnsi="仿宋" w:hint="eastAsia"/>
          <w:b/>
          <w:bCs/>
          <w:sz w:val="32"/>
          <w:szCs w:val="32"/>
          <w:shd w:val="clear" w:color="FFFFFF" w:fill="D9D9D9"/>
        </w:rPr>
        <w:t>岔路口镇：村民用脏水多年</w:t>
      </w:r>
      <w:r w:rsidRPr="00AC3BE4">
        <w:rPr>
          <w:rFonts w:ascii="仿宋" w:eastAsia="仿宋" w:hAnsi="仿宋"/>
          <w:b/>
          <w:bCs/>
          <w:sz w:val="32"/>
          <w:szCs w:val="32"/>
          <w:shd w:val="clear" w:color="FFFFFF" w:fill="D9D9D9"/>
        </w:rPr>
        <w:t xml:space="preserve"> </w:t>
      </w:r>
      <w:r w:rsidRPr="00AC3BE4">
        <w:rPr>
          <w:rFonts w:ascii="仿宋" w:eastAsia="仿宋" w:hAnsi="仿宋" w:hint="eastAsia"/>
          <w:b/>
          <w:bCs/>
          <w:sz w:val="32"/>
          <w:szCs w:val="32"/>
          <w:shd w:val="clear" w:color="FFFFFF" w:fill="D9D9D9"/>
        </w:rPr>
        <w:t>饮水安全谁来管？》</w:t>
      </w:r>
    </w:p>
    <w:p w:rsidR="00744156" w:rsidRPr="00AC3BE4" w:rsidRDefault="00744156" w:rsidP="00AC3BE4">
      <w:pPr>
        <w:spacing w:line="360" w:lineRule="auto"/>
        <w:ind w:firstLineChars="200" w:firstLine="31680"/>
        <w:jc w:val="both"/>
        <w:rPr>
          <w:rFonts w:ascii="仿宋" w:eastAsia="仿宋" w:hAnsi="仿宋"/>
          <w:b/>
          <w:bCs/>
          <w:sz w:val="32"/>
          <w:szCs w:val="32"/>
          <w:shd w:val="clear" w:color="FFFFFF" w:fill="D9D9D9"/>
        </w:rPr>
      </w:pPr>
      <w:r w:rsidRPr="00AC3BE4">
        <w:rPr>
          <w:rFonts w:ascii="仿宋" w:eastAsia="仿宋" w:hAnsi="仿宋" w:hint="eastAsia"/>
          <w:b/>
          <w:sz w:val="32"/>
          <w:szCs w:val="32"/>
        </w:rPr>
        <w:t>【德惠市岔路口镇莲花村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有时候放完都不能喝，老浑了，都喝不了，可埋汰了。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sz w:val="32"/>
          <w:szCs w:val="32"/>
        </w:rPr>
        <w:t>2012</w:t>
      </w:r>
      <w:r w:rsidRPr="00AC3BE4">
        <w:rPr>
          <w:rFonts w:ascii="仿宋" w:eastAsia="仿宋" w:hAnsi="仿宋" w:hint="eastAsia"/>
          <w:sz w:val="32"/>
          <w:szCs w:val="32"/>
        </w:rPr>
        <w:t>年，德惠市岔路口镇莲花村建起了自来水泵站，原本以为可以从此吃上干净的自来水，可是多个村组却遇到了问题。其中二组、三组和八组由同一个泵站供水，从通水开始，这自来水里就时常混杂着锈状物等杂质。</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舀出来（絮状）东西，喝不了。我都沉淀了，（沉淀）好几天有时候才使。</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莲花村</w:t>
      </w:r>
      <w:r w:rsidRPr="00AC3BE4">
        <w:rPr>
          <w:rFonts w:ascii="仿宋" w:eastAsia="仿宋" w:hAnsi="仿宋"/>
          <w:sz w:val="32"/>
          <w:szCs w:val="32"/>
        </w:rPr>
        <w:t>3</w:t>
      </w:r>
      <w:r w:rsidRPr="00AC3BE4">
        <w:rPr>
          <w:rFonts w:ascii="仿宋" w:eastAsia="仿宋" w:hAnsi="仿宋" w:hint="eastAsia"/>
          <w:sz w:val="32"/>
          <w:szCs w:val="32"/>
        </w:rPr>
        <w:t>组一户村民家里盛装自来水的塑料桶桶底、桶壁上附着一层厚厚的污渍，用手指轻轻一刮，就能刮下深红色的锈状物，从桶里舀出一瓢自来水，可以清楚地看到水中的杂质。</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那两天一接，都喝不了。就那样，（接）上来都那样的，就那东西。你看那能喝吗？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村民称，三个小组共有</w:t>
      </w:r>
      <w:r w:rsidRPr="00AC3BE4">
        <w:rPr>
          <w:rFonts w:ascii="仿宋" w:eastAsia="仿宋" w:hAnsi="仿宋"/>
          <w:sz w:val="32"/>
          <w:szCs w:val="32"/>
        </w:rPr>
        <w:t>266</w:t>
      </w:r>
      <w:r w:rsidRPr="00AC3BE4">
        <w:rPr>
          <w:rFonts w:ascii="仿宋" w:eastAsia="仿宋" w:hAnsi="仿宋" w:hint="eastAsia"/>
          <w:sz w:val="32"/>
          <w:szCs w:val="32"/>
        </w:rPr>
        <w:t>户，</w:t>
      </w:r>
      <w:r w:rsidRPr="00AC3BE4">
        <w:rPr>
          <w:rFonts w:ascii="仿宋" w:eastAsia="仿宋" w:hAnsi="仿宋"/>
          <w:sz w:val="32"/>
          <w:szCs w:val="32"/>
        </w:rPr>
        <w:t>1000</w:t>
      </w:r>
      <w:r w:rsidRPr="00AC3BE4">
        <w:rPr>
          <w:rFonts w:ascii="仿宋" w:eastAsia="仿宋" w:hAnsi="仿宋" w:hint="eastAsia"/>
          <w:sz w:val="32"/>
          <w:szCs w:val="32"/>
        </w:rPr>
        <w:t>多人，这些年他们经常将情况向泵站管理员反映，管理员也确实时常对水泵等设备进行清洗，可是水质始终不见改善。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我用了两年，再就不用了。（先是）红锈，现在是黑锈。（自来水）那黢黑黢黑的。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对此，泵站管理员滕加刚称，这些年他也多次将问题反映给德惠市水利局，却始终没有解决，最近一次反应是在今年</w:t>
      </w:r>
      <w:r w:rsidRPr="00AC3BE4">
        <w:rPr>
          <w:rFonts w:ascii="仿宋" w:eastAsia="仿宋" w:hAnsi="仿宋"/>
          <w:sz w:val="32"/>
          <w:szCs w:val="32"/>
        </w:rPr>
        <w:t>7</w:t>
      </w:r>
      <w:r w:rsidRPr="00AC3BE4">
        <w:rPr>
          <w:rFonts w:ascii="仿宋" w:eastAsia="仿宋" w:hAnsi="仿宋" w:hint="eastAsia"/>
          <w:sz w:val="32"/>
          <w:szCs w:val="32"/>
        </w:rPr>
        <w:t>月份。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自打建上就有啊？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【德惠市岔路口镇莲花村泵房管理员</w:t>
      </w:r>
      <w:r w:rsidRPr="00AC3BE4">
        <w:rPr>
          <w:rFonts w:ascii="仿宋" w:eastAsia="仿宋" w:hAnsi="仿宋"/>
          <w:b/>
          <w:sz w:val="32"/>
          <w:szCs w:val="32"/>
        </w:rPr>
        <w:t xml:space="preserve"> </w:t>
      </w:r>
      <w:r w:rsidRPr="00AC3BE4">
        <w:rPr>
          <w:rFonts w:ascii="仿宋" w:eastAsia="仿宋" w:hAnsi="仿宋" w:hint="eastAsia"/>
          <w:b/>
          <w:sz w:val="32"/>
          <w:szCs w:val="32"/>
        </w:rPr>
        <w:t>滕加刚】</w:t>
      </w:r>
      <w:r w:rsidRPr="00AC3BE4">
        <w:rPr>
          <w:rFonts w:ascii="仿宋" w:eastAsia="仿宋" w:hAnsi="仿宋" w:hint="eastAsia"/>
          <w:sz w:val="32"/>
          <w:szCs w:val="32"/>
        </w:rPr>
        <w:t>就有。换一次锰砂也这样。现在还行，将就。将就也不行。</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上边知不知道这事儿啊？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【德惠市岔路口镇莲花村泵房管理员</w:t>
      </w:r>
      <w:r w:rsidRPr="00AC3BE4">
        <w:rPr>
          <w:rFonts w:ascii="仿宋" w:eastAsia="仿宋" w:hAnsi="仿宋"/>
          <w:b/>
          <w:sz w:val="32"/>
          <w:szCs w:val="32"/>
        </w:rPr>
        <w:t xml:space="preserve"> </w:t>
      </w:r>
      <w:r w:rsidRPr="00AC3BE4">
        <w:rPr>
          <w:rFonts w:ascii="仿宋" w:eastAsia="仿宋" w:hAnsi="仿宋" w:hint="eastAsia"/>
          <w:b/>
          <w:sz w:val="32"/>
          <w:szCs w:val="32"/>
        </w:rPr>
        <w:t>滕加刚】</w:t>
      </w:r>
      <w:r w:rsidRPr="00AC3BE4">
        <w:rPr>
          <w:rFonts w:ascii="仿宋" w:eastAsia="仿宋" w:hAnsi="仿宋" w:hint="eastAsia"/>
          <w:sz w:val="32"/>
          <w:szCs w:val="32"/>
        </w:rPr>
        <w:t>知道，回去报也白扯。</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莲花村六组、七组、九组由另一个泵站供水，这里的村民遇到的情况更糟。村民称，自来水只通了几天，而且浑浊，之后就一直停工，直到现在也没有恢复。六组这户村民家水龙头外面裹着塑料袋，上面落着厚厚的灰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安装时候啥样？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那水焦黄焦黄的不能吃。通三天水，再（之后）就没通。</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哎呀，就给那么一滴，乐坏了，洗两件衣服，（之后）就再也没吃着，给不点。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因此，村民不得不重新使用井水。记者注意到，从机井内抽上的水颜色发黄、浑浊、有杂质。</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（井水）就是做饭将就使，喝从来不喝这水。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喝水咋整？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（井水）喝很骚，有味，不好喝。就喝矿泉水，买矿泉水喝。</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这些年都是啊？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在为这三个村组供水的泵站，管理员李彦伟称，确实在供水初期水质就不好，而且这处泵站没有建设排水井，无法清洗储水罐，这才停止了供水。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【德惠市岔路口镇莲花村泵房管理员</w:t>
      </w:r>
      <w:r w:rsidRPr="00AC3BE4">
        <w:rPr>
          <w:rFonts w:ascii="仿宋" w:eastAsia="仿宋" w:hAnsi="仿宋"/>
          <w:b/>
          <w:sz w:val="32"/>
          <w:szCs w:val="32"/>
        </w:rPr>
        <w:t xml:space="preserve"> </w:t>
      </w:r>
      <w:r w:rsidRPr="00AC3BE4">
        <w:rPr>
          <w:rFonts w:ascii="仿宋" w:eastAsia="仿宋" w:hAnsi="仿宋" w:hint="eastAsia"/>
          <w:b/>
          <w:sz w:val="32"/>
          <w:szCs w:val="32"/>
        </w:rPr>
        <w:t>李彦伟】</w:t>
      </w:r>
      <w:r w:rsidRPr="00AC3BE4">
        <w:rPr>
          <w:rFonts w:ascii="仿宋" w:eastAsia="仿宋" w:hAnsi="仿宋" w:hint="eastAsia"/>
          <w:sz w:val="32"/>
          <w:szCs w:val="32"/>
        </w:rPr>
        <w:t>老大锈了，（井）没打好呗。就是没封好（口），上边的浑水就进去了。我们这没给修（排水井），洗（储水灌）水都没地方放。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李彦伟也多次向水利部门反映，而问题同样一直没有解决。</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供不了水这事，镇里、德惠市里不知道啊？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【德惠市岔路口镇莲花村泵房管理员</w:t>
      </w:r>
      <w:r w:rsidRPr="00AC3BE4">
        <w:rPr>
          <w:rFonts w:ascii="仿宋" w:eastAsia="仿宋" w:hAnsi="仿宋"/>
          <w:b/>
          <w:sz w:val="32"/>
          <w:szCs w:val="32"/>
        </w:rPr>
        <w:t xml:space="preserve"> </w:t>
      </w:r>
      <w:r w:rsidRPr="00AC3BE4">
        <w:rPr>
          <w:rFonts w:ascii="仿宋" w:eastAsia="仿宋" w:hAnsi="仿宋" w:hint="eastAsia"/>
          <w:b/>
          <w:sz w:val="32"/>
          <w:szCs w:val="32"/>
        </w:rPr>
        <w:t>李彦伟】</w:t>
      </w:r>
      <w:r w:rsidRPr="00AC3BE4">
        <w:rPr>
          <w:rFonts w:ascii="仿宋" w:eastAsia="仿宋" w:hAnsi="仿宋" w:hint="eastAsia"/>
          <w:sz w:val="32"/>
          <w:szCs w:val="32"/>
        </w:rPr>
        <w:t>知道，来看来了。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德惠市水利啊？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【德惠市岔路口镇莲花村泵房管理员</w:t>
      </w:r>
      <w:r w:rsidRPr="00AC3BE4">
        <w:rPr>
          <w:rFonts w:ascii="仿宋" w:eastAsia="仿宋" w:hAnsi="仿宋"/>
          <w:b/>
          <w:sz w:val="32"/>
          <w:szCs w:val="32"/>
        </w:rPr>
        <w:t xml:space="preserve"> </w:t>
      </w:r>
      <w:r w:rsidRPr="00AC3BE4">
        <w:rPr>
          <w:rFonts w:ascii="仿宋" w:eastAsia="仿宋" w:hAnsi="仿宋" w:hint="eastAsia"/>
          <w:b/>
          <w:sz w:val="32"/>
          <w:szCs w:val="32"/>
        </w:rPr>
        <w:t>李彦伟】</w:t>
      </w:r>
      <w:r w:rsidRPr="00AC3BE4">
        <w:rPr>
          <w:rFonts w:ascii="仿宋" w:eastAsia="仿宋" w:hAnsi="仿宋" w:hint="eastAsia"/>
          <w:sz w:val="32"/>
          <w:szCs w:val="32"/>
        </w:rPr>
        <w:t>他们都来过。</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来几回啊？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【德惠市岔路口镇莲花村泵房管理员</w:t>
      </w:r>
      <w:r w:rsidRPr="00AC3BE4">
        <w:rPr>
          <w:rFonts w:ascii="仿宋" w:eastAsia="仿宋" w:hAnsi="仿宋"/>
          <w:b/>
          <w:sz w:val="32"/>
          <w:szCs w:val="32"/>
        </w:rPr>
        <w:t xml:space="preserve"> </w:t>
      </w:r>
      <w:r w:rsidRPr="00AC3BE4">
        <w:rPr>
          <w:rFonts w:ascii="仿宋" w:eastAsia="仿宋" w:hAnsi="仿宋" w:hint="eastAsia"/>
          <w:b/>
          <w:sz w:val="32"/>
          <w:szCs w:val="32"/>
        </w:rPr>
        <w:t>李彦伟】</w:t>
      </w:r>
      <w:r w:rsidRPr="00AC3BE4">
        <w:rPr>
          <w:rFonts w:ascii="仿宋" w:eastAsia="仿宋" w:hAnsi="仿宋" w:hint="eastAsia"/>
          <w:sz w:val="32"/>
          <w:szCs w:val="32"/>
        </w:rPr>
        <w:t>来好几回呢，哪年都过来。</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他们说咋整啊？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【德惠市岔路口镇莲花村泵房管理员</w:t>
      </w:r>
      <w:r w:rsidRPr="00AC3BE4">
        <w:rPr>
          <w:rFonts w:ascii="仿宋" w:eastAsia="仿宋" w:hAnsi="仿宋"/>
          <w:b/>
          <w:sz w:val="32"/>
          <w:szCs w:val="32"/>
        </w:rPr>
        <w:t xml:space="preserve"> </w:t>
      </w:r>
      <w:r w:rsidRPr="00AC3BE4">
        <w:rPr>
          <w:rFonts w:ascii="仿宋" w:eastAsia="仿宋" w:hAnsi="仿宋" w:hint="eastAsia"/>
          <w:b/>
          <w:sz w:val="32"/>
          <w:szCs w:val="32"/>
        </w:rPr>
        <w:t>李彦伟】</w:t>
      </w:r>
      <w:r w:rsidRPr="00AC3BE4">
        <w:rPr>
          <w:rFonts w:ascii="仿宋" w:eastAsia="仿宋" w:hAnsi="仿宋" w:hint="eastAsia"/>
          <w:sz w:val="32"/>
          <w:szCs w:val="32"/>
        </w:rPr>
        <w:t>他也没说啥，到这看看就走了，再也没有信。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看着这个水的颜色有点虐心。请群众代表发问。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德惠市市长，通过刚才的短片，</w:t>
      </w:r>
      <w:r w:rsidRPr="00AC3BE4">
        <w:rPr>
          <w:rFonts w:ascii="仿宋" w:eastAsia="仿宋" w:hAnsi="仿宋"/>
          <w:sz w:val="32"/>
          <w:szCs w:val="32"/>
        </w:rPr>
        <w:t>7</w:t>
      </w:r>
      <w:r w:rsidRPr="00AC3BE4">
        <w:rPr>
          <w:rFonts w:ascii="仿宋" w:eastAsia="仿宋" w:hAnsi="仿宋" w:hint="eastAsia"/>
          <w:sz w:val="32"/>
          <w:szCs w:val="32"/>
        </w:rPr>
        <w:t>年之久，这个问题您应该知道吧？了解吧？您清楚这个问题吗？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【德惠市市长</w:t>
      </w:r>
      <w:r w:rsidRPr="00AC3BE4">
        <w:rPr>
          <w:rFonts w:ascii="仿宋" w:eastAsia="仿宋" w:hAnsi="仿宋"/>
          <w:b/>
          <w:sz w:val="32"/>
          <w:szCs w:val="32"/>
        </w:rPr>
        <w:t xml:space="preserve"> </w:t>
      </w:r>
      <w:r w:rsidRPr="00AC3BE4">
        <w:rPr>
          <w:rFonts w:ascii="仿宋" w:eastAsia="仿宋" w:hAnsi="仿宋" w:hint="eastAsia"/>
          <w:b/>
          <w:sz w:val="32"/>
          <w:szCs w:val="32"/>
        </w:rPr>
        <w:t>赵文波】</w:t>
      </w:r>
      <w:r w:rsidRPr="00AC3BE4">
        <w:rPr>
          <w:rFonts w:ascii="仿宋" w:eastAsia="仿宋" w:hAnsi="仿宋" w:hint="eastAsia"/>
          <w:sz w:val="32"/>
          <w:szCs w:val="32"/>
        </w:rPr>
        <w:t>不是很清楚。</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那么我接着问，</w:t>
      </w:r>
      <w:r w:rsidRPr="00AC3BE4">
        <w:rPr>
          <w:rFonts w:ascii="仿宋" w:eastAsia="仿宋" w:hAnsi="仿宋"/>
          <w:sz w:val="32"/>
          <w:szCs w:val="32"/>
        </w:rPr>
        <w:t>7</w:t>
      </w:r>
      <w:r w:rsidRPr="00AC3BE4">
        <w:rPr>
          <w:rFonts w:ascii="仿宋" w:eastAsia="仿宋" w:hAnsi="仿宋" w:hint="eastAsia"/>
          <w:sz w:val="32"/>
          <w:szCs w:val="32"/>
        </w:rPr>
        <w:t>年了，您不知道，我觉得是有问题的，这是一。第二，</w:t>
      </w:r>
      <w:r w:rsidRPr="00AC3BE4">
        <w:rPr>
          <w:rFonts w:ascii="仿宋" w:eastAsia="仿宋" w:hAnsi="仿宋"/>
          <w:sz w:val="32"/>
          <w:szCs w:val="32"/>
        </w:rPr>
        <w:t>7</w:t>
      </w:r>
      <w:r w:rsidRPr="00AC3BE4">
        <w:rPr>
          <w:rFonts w:ascii="仿宋" w:eastAsia="仿宋" w:hAnsi="仿宋" w:hint="eastAsia"/>
          <w:sz w:val="32"/>
          <w:szCs w:val="32"/>
        </w:rPr>
        <w:t>年前，这个项目是通过什么方式验收成功的呢？再有一个，</w:t>
      </w:r>
      <w:r w:rsidRPr="00AC3BE4">
        <w:rPr>
          <w:rFonts w:ascii="仿宋" w:eastAsia="仿宋" w:hAnsi="仿宋"/>
          <w:sz w:val="32"/>
          <w:szCs w:val="32"/>
        </w:rPr>
        <w:t>7</w:t>
      </w:r>
      <w:r w:rsidRPr="00AC3BE4">
        <w:rPr>
          <w:rFonts w:ascii="仿宋" w:eastAsia="仿宋" w:hAnsi="仿宋" w:hint="eastAsia"/>
          <w:sz w:val="32"/>
          <w:szCs w:val="32"/>
        </w:rPr>
        <w:t>年的时间，老百姓一直在上访，咱们现在有没有真正的解决方案？</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纠正一下，这个过程当中，村民确实跟上级部门有过报备，我们了解情况，客观一点讲，了解情况其实也有想过办法，但这个问题确实始终没有得到根本解决。请您回应吧：首先，第一个问题刚才提出来了，认为</w:t>
      </w:r>
      <w:r w:rsidRPr="00AC3BE4">
        <w:rPr>
          <w:rFonts w:ascii="仿宋" w:eastAsia="仿宋" w:hAnsi="仿宋"/>
          <w:sz w:val="32"/>
          <w:szCs w:val="32"/>
        </w:rPr>
        <w:t>7</w:t>
      </w:r>
      <w:r w:rsidRPr="00AC3BE4">
        <w:rPr>
          <w:rFonts w:ascii="仿宋" w:eastAsia="仿宋" w:hAnsi="仿宋" w:hint="eastAsia"/>
          <w:sz w:val="32"/>
          <w:szCs w:val="32"/>
        </w:rPr>
        <w:t>年时间不知道这个事儿，这是有问题的，您认不认可这个说法？</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【德惠市市长</w:t>
      </w:r>
      <w:r w:rsidRPr="00AC3BE4">
        <w:rPr>
          <w:rFonts w:ascii="仿宋" w:eastAsia="仿宋" w:hAnsi="仿宋"/>
          <w:b/>
          <w:sz w:val="32"/>
          <w:szCs w:val="32"/>
        </w:rPr>
        <w:t xml:space="preserve"> </w:t>
      </w:r>
      <w:r w:rsidRPr="00AC3BE4">
        <w:rPr>
          <w:rFonts w:ascii="仿宋" w:eastAsia="仿宋" w:hAnsi="仿宋" w:hint="eastAsia"/>
          <w:b/>
          <w:sz w:val="32"/>
          <w:szCs w:val="32"/>
        </w:rPr>
        <w:t>赵文波】</w:t>
      </w:r>
      <w:r w:rsidRPr="00AC3BE4">
        <w:rPr>
          <w:rFonts w:ascii="仿宋" w:eastAsia="仿宋" w:hAnsi="仿宋" w:hint="eastAsia"/>
          <w:sz w:val="32"/>
          <w:szCs w:val="32"/>
        </w:rPr>
        <w:t>认可，针对短片存在的问题，从我个人角度来说，不应该发生。出现这个问题了，政府有责任。自农村饮水安全工程实施以来，工程量是非常大的，覆盖面也比较广，有时个别水质不达标的现象，我们已经逐步改善了。短片中反映</w:t>
      </w:r>
      <w:r w:rsidRPr="00AC3BE4">
        <w:rPr>
          <w:rFonts w:ascii="仿宋" w:eastAsia="仿宋" w:hAnsi="仿宋"/>
          <w:sz w:val="32"/>
          <w:szCs w:val="32"/>
        </w:rPr>
        <w:t>7</w:t>
      </w:r>
      <w:r w:rsidRPr="00AC3BE4">
        <w:rPr>
          <w:rFonts w:ascii="仿宋" w:eastAsia="仿宋" w:hAnsi="仿宋" w:hint="eastAsia"/>
          <w:sz w:val="32"/>
          <w:szCs w:val="32"/>
        </w:rPr>
        <w:t>年没有供水，实事求是地说，我真不是很清楚。这也说明，我们在管理上存在一些漏洞和问题。对此，我们将认真整改，举一反三，确保不再发生此类问题。回答的满意吗？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这个属于民生问题，你既然做民生，我希望有个结果，村组的老百姓多长时间能够吃到放心水？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【德惠市市长</w:t>
      </w:r>
      <w:r w:rsidRPr="00AC3BE4">
        <w:rPr>
          <w:rFonts w:ascii="仿宋" w:eastAsia="仿宋" w:hAnsi="仿宋"/>
          <w:b/>
          <w:sz w:val="32"/>
          <w:szCs w:val="32"/>
        </w:rPr>
        <w:t xml:space="preserve"> </w:t>
      </w:r>
      <w:r w:rsidRPr="00AC3BE4">
        <w:rPr>
          <w:rFonts w:ascii="仿宋" w:eastAsia="仿宋" w:hAnsi="仿宋" w:hint="eastAsia"/>
          <w:b/>
          <w:sz w:val="32"/>
          <w:szCs w:val="32"/>
        </w:rPr>
        <w:t>赵文波】</w:t>
      </w:r>
      <w:r w:rsidRPr="00AC3BE4">
        <w:rPr>
          <w:rFonts w:ascii="仿宋" w:eastAsia="仿宋" w:hAnsi="仿宋" w:hint="eastAsia"/>
          <w:sz w:val="32"/>
          <w:szCs w:val="32"/>
        </w:rPr>
        <w:t>我们年初做了排查统计，类似这样的问题，已经纳入</w:t>
      </w:r>
      <w:r w:rsidRPr="00AC3BE4">
        <w:rPr>
          <w:rFonts w:ascii="仿宋" w:eastAsia="仿宋" w:hAnsi="仿宋"/>
          <w:sz w:val="32"/>
          <w:szCs w:val="32"/>
        </w:rPr>
        <w:t>2019</w:t>
      </w:r>
      <w:r w:rsidRPr="00AC3BE4">
        <w:rPr>
          <w:rFonts w:ascii="仿宋" w:eastAsia="仿宋" w:hAnsi="仿宋" w:hint="eastAsia"/>
          <w:sz w:val="32"/>
          <w:szCs w:val="32"/>
        </w:rPr>
        <w:t>年农村饮用水巩固提高工程当中。现在我们正在组织招投标，年底前，让老百姓吃上放心水。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接下来，请人大代表提问。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【人大代表】</w:t>
      </w:r>
      <w:r w:rsidRPr="00AC3BE4">
        <w:rPr>
          <w:rFonts w:ascii="仿宋" w:eastAsia="仿宋" w:hAnsi="仿宋" w:hint="eastAsia"/>
          <w:sz w:val="32"/>
          <w:szCs w:val="32"/>
        </w:rPr>
        <w:t>生活用水是居民的基本生活条件，如果连一个干净的水都喝不上的话，我们这个人居环境的工作还怎么推进、怎么保障？我们生活的环境，不只是生存环境，更重要的是生活。所以我想问问赵市长，接下来针对这些工作，还有什么具体的方案，这个只是其中一个村的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【德惠市市长</w:t>
      </w:r>
      <w:r w:rsidRPr="00AC3BE4">
        <w:rPr>
          <w:rFonts w:ascii="仿宋" w:eastAsia="仿宋" w:hAnsi="仿宋"/>
          <w:b/>
          <w:sz w:val="32"/>
          <w:szCs w:val="32"/>
        </w:rPr>
        <w:t xml:space="preserve"> </w:t>
      </w:r>
      <w:r w:rsidRPr="00AC3BE4">
        <w:rPr>
          <w:rFonts w:ascii="仿宋" w:eastAsia="仿宋" w:hAnsi="仿宋" w:hint="eastAsia"/>
          <w:b/>
          <w:sz w:val="32"/>
          <w:szCs w:val="32"/>
        </w:rPr>
        <w:t>赵文波】</w:t>
      </w:r>
      <w:r w:rsidRPr="00AC3BE4">
        <w:rPr>
          <w:rFonts w:ascii="仿宋" w:eastAsia="仿宋" w:hAnsi="仿宋" w:hint="eastAsia"/>
          <w:sz w:val="32"/>
          <w:szCs w:val="32"/>
        </w:rPr>
        <w:t>水质不达标，我们要请设计单位，是啥问题，我们就解决啥问题。需要上设备的上设备，按照方案去执行。</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没有问题了？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【人大代表】</w:t>
      </w:r>
      <w:r w:rsidRPr="00AC3BE4">
        <w:rPr>
          <w:rFonts w:ascii="仿宋" w:eastAsia="仿宋" w:hAnsi="仿宋" w:hint="eastAsia"/>
          <w:sz w:val="32"/>
          <w:szCs w:val="32"/>
        </w:rPr>
        <w:t>我还想再追问一下，还是要有一个结果和时间的保障，最起码这个村子，能不能像您说的，必须得拿到结果。</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sz w:val="32"/>
          <w:szCs w:val="32"/>
        </w:rPr>
        <w:t>7</w:t>
      </w:r>
      <w:r w:rsidRPr="00AC3BE4">
        <w:rPr>
          <w:rFonts w:ascii="仿宋" w:eastAsia="仿宋" w:hAnsi="仿宋" w:hint="eastAsia"/>
          <w:sz w:val="32"/>
          <w:szCs w:val="32"/>
        </w:rPr>
        <w:t>年让大家等的太心焦了，是吧？</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【德惠市市长</w:t>
      </w:r>
      <w:r w:rsidRPr="00AC3BE4">
        <w:rPr>
          <w:rFonts w:ascii="仿宋" w:eastAsia="仿宋" w:hAnsi="仿宋"/>
          <w:b/>
          <w:sz w:val="32"/>
          <w:szCs w:val="32"/>
        </w:rPr>
        <w:t xml:space="preserve"> </w:t>
      </w:r>
      <w:r w:rsidRPr="00AC3BE4">
        <w:rPr>
          <w:rFonts w:ascii="仿宋" w:eastAsia="仿宋" w:hAnsi="仿宋" w:hint="eastAsia"/>
          <w:b/>
          <w:sz w:val="32"/>
          <w:szCs w:val="32"/>
        </w:rPr>
        <w:t>赵文波】</w:t>
      </w:r>
      <w:r w:rsidRPr="00AC3BE4">
        <w:rPr>
          <w:rFonts w:ascii="仿宋" w:eastAsia="仿宋" w:hAnsi="仿宋" w:hint="eastAsia"/>
          <w:sz w:val="32"/>
          <w:szCs w:val="32"/>
        </w:rPr>
        <w:t>整个招投标，整个</w:t>
      </w:r>
      <w:r w:rsidRPr="00AC3BE4">
        <w:rPr>
          <w:rFonts w:ascii="仿宋" w:eastAsia="仿宋" w:hAnsi="仿宋"/>
          <w:sz w:val="32"/>
          <w:szCs w:val="32"/>
        </w:rPr>
        <w:t>2019</w:t>
      </w:r>
      <w:r w:rsidRPr="00AC3BE4">
        <w:rPr>
          <w:rFonts w:ascii="仿宋" w:eastAsia="仿宋" w:hAnsi="仿宋" w:hint="eastAsia"/>
          <w:sz w:val="32"/>
          <w:szCs w:val="32"/>
        </w:rPr>
        <w:t>年巩固提高工程这个项目接近</w:t>
      </w:r>
      <w:r w:rsidRPr="00AC3BE4">
        <w:rPr>
          <w:rFonts w:ascii="仿宋" w:eastAsia="仿宋" w:hAnsi="仿宋"/>
          <w:sz w:val="32"/>
          <w:szCs w:val="32"/>
        </w:rPr>
        <w:t>5000</w:t>
      </w:r>
      <w:r w:rsidRPr="00AC3BE4">
        <w:rPr>
          <w:rFonts w:ascii="仿宋" w:eastAsia="仿宋" w:hAnsi="仿宋" w:hint="eastAsia"/>
          <w:sz w:val="32"/>
          <w:szCs w:val="32"/>
        </w:rPr>
        <w:t>万，我们正在组织招投标。正常针对这个村来说，我们可以立行立改，立刻就办，年底前完成。</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我想为难您一下，问您一个问题。现在已经想办法在全力推进了，刚才您也说时间表，年底前应该有个动静了。但是回放一下，毕竟之前有</w:t>
      </w:r>
      <w:r w:rsidRPr="00AC3BE4">
        <w:rPr>
          <w:rFonts w:ascii="仿宋" w:eastAsia="仿宋" w:hAnsi="仿宋"/>
          <w:sz w:val="32"/>
          <w:szCs w:val="32"/>
        </w:rPr>
        <w:t>7</w:t>
      </w:r>
      <w:r w:rsidRPr="00AC3BE4">
        <w:rPr>
          <w:rFonts w:ascii="仿宋" w:eastAsia="仿宋" w:hAnsi="仿宋" w:hint="eastAsia"/>
          <w:sz w:val="32"/>
          <w:szCs w:val="32"/>
        </w:rPr>
        <w:t>年那么漫长的时间，大家用的是那样的水，从您的角度来观察，这中间的环节，哪出了问题？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【德惠市市长</w:t>
      </w:r>
      <w:r w:rsidRPr="00AC3BE4">
        <w:rPr>
          <w:rFonts w:ascii="仿宋" w:eastAsia="仿宋" w:hAnsi="仿宋"/>
          <w:b/>
          <w:sz w:val="32"/>
          <w:szCs w:val="32"/>
        </w:rPr>
        <w:t xml:space="preserve"> </w:t>
      </w:r>
      <w:r w:rsidRPr="00AC3BE4">
        <w:rPr>
          <w:rFonts w:ascii="仿宋" w:eastAsia="仿宋" w:hAnsi="仿宋" w:hint="eastAsia"/>
          <w:b/>
          <w:sz w:val="32"/>
          <w:szCs w:val="32"/>
        </w:rPr>
        <w:t>赵文波】</w:t>
      </w:r>
      <w:r w:rsidRPr="00AC3BE4">
        <w:rPr>
          <w:rFonts w:ascii="仿宋" w:eastAsia="仿宋" w:hAnsi="仿宋" w:hint="eastAsia"/>
          <w:sz w:val="32"/>
          <w:szCs w:val="32"/>
        </w:rPr>
        <w:t>我认为监管不到位。水利部门是作为行业主管部门，有不可推卸的责任。乡镇和村上也有责任，特别是村上责任更大。</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好，在后续的整改当中，我们希望看到责任的压实。还是那句话，有人担责任才会有人负责任。</w:t>
      </w:r>
      <w:r w:rsidRPr="00AC3BE4">
        <w:rPr>
          <w:rFonts w:ascii="仿宋" w:eastAsia="仿宋" w:hAnsi="仿宋"/>
          <w:sz w:val="32"/>
          <w:szCs w:val="32"/>
        </w:rPr>
        <w:t>7</w:t>
      </w:r>
      <w:r w:rsidRPr="00AC3BE4">
        <w:rPr>
          <w:rFonts w:ascii="仿宋" w:eastAsia="仿宋" w:hAnsi="仿宋" w:hint="eastAsia"/>
          <w:sz w:val="32"/>
          <w:szCs w:val="32"/>
        </w:rPr>
        <w:t>年的时间应该有人为此负责。</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咱们继续往下看，看看榆树于家镇的情况。那边的老百姓总是在为出门发愁，因为这个路太要命了。老百姓非常幽默，说这是“水泥路”，为什么？连水带泥寸步难行。来看看。</w:t>
      </w:r>
    </w:p>
    <w:p w:rsidR="00744156" w:rsidRPr="00AC3BE4" w:rsidRDefault="00744156" w:rsidP="00AC3BE4">
      <w:pPr>
        <w:spacing w:line="360" w:lineRule="auto"/>
        <w:ind w:firstLineChars="200" w:firstLine="31680"/>
        <w:jc w:val="both"/>
        <w:rPr>
          <w:rFonts w:ascii="仿宋" w:eastAsia="仿宋" w:hAnsi="仿宋"/>
          <w:b/>
          <w:bCs/>
          <w:sz w:val="32"/>
          <w:szCs w:val="32"/>
          <w:shd w:val="clear" w:color="FFFFFF" w:fill="D9D9D9"/>
        </w:rPr>
      </w:pPr>
      <w:r w:rsidRPr="00AC3BE4">
        <w:rPr>
          <w:rFonts w:ascii="仿宋" w:eastAsia="仿宋" w:hAnsi="仿宋" w:hint="eastAsia"/>
          <w:b/>
          <w:bCs/>
          <w:sz w:val="32"/>
          <w:szCs w:val="32"/>
          <w:shd w:val="clear" w:color="FFFFFF" w:fill="D9D9D9"/>
        </w:rPr>
        <w:t>小片：《榆树市</w:t>
      </w:r>
      <w:r w:rsidRPr="00AC3BE4">
        <w:rPr>
          <w:rFonts w:ascii="仿宋" w:eastAsia="仿宋" w:cs="宋体"/>
          <w:b/>
          <w:bCs/>
          <w:sz w:val="32"/>
          <w:szCs w:val="32"/>
          <w:shd w:val="clear" w:color="FFFFFF" w:fill="D9D9D9"/>
        </w:rPr>
        <w:t>•</w:t>
      </w:r>
      <w:r w:rsidRPr="00AC3BE4">
        <w:rPr>
          <w:rFonts w:ascii="仿宋" w:eastAsia="仿宋" w:hAnsi="仿宋" w:hint="eastAsia"/>
          <w:b/>
          <w:bCs/>
          <w:sz w:val="32"/>
          <w:szCs w:val="32"/>
          <w:shd w:val="clear" w:color="FFFFFF" w:fill="D9D9D9"/>
        </w:rPr>
        <w:t>于家镇：村路破损连水带泥</w:t>
      </w:r>
      <w:r w:rsidRPr="00AC3BE4">
        <w:rPr>
          <w:rFonts w:ascii="仿宋" w:eastAsia="仿宋" w:hAnsi="仿宋"/>
          <w:b/>
          <w:bCs/>
          <w:sz w:val="32"/>
          <w:szCs w:val="32"/>
          <w:shd w:val="clear" w:color="FFFFFF" w:fill="D9D9D9"/>
        </w:rPr>
        <w:t xml:space="preserve">  </w:t>
      </w:r>
      <w:r w:rsidRPr="00AC3BE4">
        <w:rPr>
          <w:rFonts w:ascii="仿宋" w:eastAsia="仿宋" w:hAnsi="仿宋" w:hint="eastAsia"/>
          <w:b/>
          <w:bCs/>
          <w:sz w:val="32"/>
          <w:szCs w:val="32"/>
          <w:shd w:val="clear" w:color="FFFFFF" w:fill="D9D9D9"/>
        </w:rPr>
        <w:t>村民戏称“水泥”路》</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这段路是进入泉草村</w:t>
      </w:r>
      <w:r w:rsidRPr="00AC3BE4">
        <w:rPr>
          <w:rFonts w:ascii="仿宋" w:eastAsia="仿宋" w:hAnsi="仿宋"/>
          <w:sz w:val="32"/>
          <w:szCs w:val="32"/>
        </w:rPr>
        <w:t>7</w:t>
      </w:r>
      <w:r w:rsidRPr="00AC3BE4">
        <w:rPr>
          <w:rFonts w:ascii="仿宋" w:eastAsia="仿宋" w:hAnsi="仿宋" w:hint="eastAsia"/>
          <w:sz w:val="32"/>
          <w:szCs w:val="32"/>
        </w:rPr>
        <w:t>组的必经之路，路面坑洼不平。驾车通过，稍不注意，车辆底盘就会被路面刮蹭。进入泉草村</w:t>
      </w:r>
      <w:r w:rsidRPr="00AC3BE4">
        <w:rPr>
          <w:rFonts w:ascii="仿宋" w:eastAsia="仿宋" w:hAnsi="仿宋"/>
          <w:sz w:val="32"/>
          <w:szCs w:val="32"/>
        </w:rPr>
        <w:t>7</w:t>
      </w:r>
      <w:r w:rsidRPr="00AC3BE4">
        <w:rPr>
          <w:rFonts w:ascii="仿宋" w:eastAsia="仿宋" w:hAnsi="仿宋" w:hint="eastAsia"/>
          <w:sz w:val="32"/>
          <w:szCs w:val="32"/>
        </w:rPr>
        <w:t>组后，村路破损的更加严重。</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【榆树市于家镇泉草村</w:t>
      </w:r>
      <w:r w:rsidRPr="00AC3BE4">
        <w:rPr>
          <w:rFonts w:ascii="仿宋" w:eastAsia="仿宋" w:hAnsi="仿宋"/>
          <w:b/>
          <w:sz w:val="32"/>
          <w:szCs w:val="32"/>
        </w:rPr>
        <w:t>7</w:t>
      </w:r>
      <w:r w:rsidRPr="00AC3BE4">
        <w:rPr>
          <w:rFonts w:ascii="仿宋" w:eastAsia="仿宋" w:hAnsi="仿宋" w:hint="eastAsia"/>
          <w:b/>
          <w:sz w:val="32"/>
          <w:szCs w:val="32"/>
        </w:rPr>
        <w:t>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有的时候过来，都把摩托往我们这一停，要不都推不出来。你看破到啥程度！</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【榆树市于家镇泉草村</w:t>
      </w:r>
      <w:r w:rsidRPr="00AC3BE4">
        <w:rPr>
          <w:rFonts w:ascii="仿宋" w:eastAsia="仿宋" w:hAnsi="仿宋"/>
          <w:b/>
          <w:sz w:val="32"/>
          <w:szCs w:val="32"/>
        </w:rPr>
        <w:t>7</w:t>
      </w:r>
      <w:r w:rsidRPr="00AC3BE4">
        <w:rPr>
          <w:rFonts w:ascii="仿宋" w:eastAsia="仿宋" w:hAnsi="仿宋" w:hint="eastAsia"/>
          <w:b/>
          <w:sz w:val="32"/>
          <w:szCs w:val="32"/>
        </w:rPr>
        <w:t>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好几年了吧，就这一坑一包的。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这条村路长约三公里，村民称在</w:t>
      </w:r>
      <w:r w:rsidRPr="00AC3BE4">
        <w:rPr>
          <w:rFonts w:ascii="仿宋" w:eastAsia="仿宋" w:hAnsi="仿宋"/>
          <w:sz w:val="32"/>
          <w:szCs w:val="32"/>
        </w:rPr>
        <w:t>2013</w:t>
      </w:r>
      <w:r w:rsidRPr="00AC3BE4">
        <w:rPr>
          <w:rFonts w:ascii="仿宋" w:eastAsia="仿宋" w:hAnsi="仿宋" w:hint="eastAsia"/>
          <w:sz w:val="32"/>
          <w:szCs w:val="32"/>
        </w:rPr>
        <w:t>年曾用砂石修过一次，但只维持了两年左右，也没有继续维修，破损程度越来越严重。让村民最苦恼的是，每年卖粮时节，收粮车进不来。为了卖粮，村民只能自己用炉渣和碎石简单铺垫。</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【榆树市于家镇泉草村</w:t>
      </w:r>
      <w:r w:rsidRPr="00AC3BE4">
        <w:rPr>
          <w:rFonts w:ascii="仿宋" w:eastAsia="仿宋" w:hAnsi="仿宋"/>
          <w:b/>
          <w:sz w:val="32"/>
          <w:szCs w:val="32"/>
        </w:rPr>
        <w:t>7</w:t>
      </w:r>
      <w:r w:rsidRPr="00AC3BE4">
        <w:rPr>
          <w:rFonts w:ascii="仿宋" w:eastAsia="仿宋" w:hAnsi="仿宋" w:hint="eastAsia"/>
          <w:b/>
          <w:sz w:val="32"/>
          <w:szCs w:val="32"/>
        </w:rPr>
        <w:t>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别的地方的人，有的上这屯子干点啥，走到这往里一瞅，都不进了。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【榆树市于家镇泉草村</w:t>
      </w:r>
      <w:r w:rsidRPr="00AC3BE4">
        <w:rPr>
          <w:rFonts w:ascii="仿宋" w:eastAsia="仿宋" w:hAnsi="仿宋"/>
          <w:b/>
          <w:sz w:val="32"/>
          <w:szCs w:val="32"/>
        </w:rPr>
        <w:t>7</w:t>
      </w:r>
      <w:r w:rsidRPr="00AC3BE4">
        <w:rPr>
          <w:rFonts w:ascii="仿宋" w:eastAsia="仿宋" w:hAnsi="仿宋" w:hint="eastAsia"/>
          <w:b/>
          <w:sz w:val="32"/>
          <w:szCs w:val="32"/>
        </w:rPr>
        <w:t>组</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后趟街那车出都费劲，车都出不来。</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在泉草村村委会，党总支书记李子田告诉记者，村里也想修路，可是自筹资金存在困难。为此，他从</w:t>
      </w:r>
      <w:r w:rsidRPr="00AC3BE4">
        <w:rPr>
          <w:rFonts w:ascii="仿宋" w:eastAsia="仿宋" w:hAnsi="仿宋"/>
          <w:sz w:val="32"/>
          <w:szCs w:val="32"/>
        </w:rPr>
        <w:t>2013</w:t>
      </w:r>
      <w:r w:rsidRPr="00AC3BE4">
        <w:rPr>
          <w:rFonts w:ascii="仿宋" w:eastAsia="仿宋" w:hAnsi="仿宋" w:hint="eastAsia"/>
          <w:sz w:val="32"/>
          <w:szCs w:val="32"/>
        </w:rPr>
        <w:t>年上任以来，曾向于家镇政府多次反映。</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【泉草村村委会党总支书记</w:t>
      </w:r>
      <w:r w:rsidRPr="00AC3BE4">
        <w:rPr>
          <w:rFonts w:ascii="仿宋" w:eastAsia="仿宋" w:hAnsi="仿宋"/>
          <w:b/>
          <w:sz w:val="32"/>
          <w:szCs w:val="32"/>
        </w:rPr>
        <w:t xml:space="preserve"> </w:t>
      </w:r>
      <w:r w:rsidRPr="00AC3BE4">
        <w:rPr>
          <w:rFonts w:ascii="仿宋" w:eastAsia="仿宋" w:hAnsi="仿宋" w:hint="eastAsia"/>
          <w:b/>
          <w:sz w:val="32"/>
          <w:szCs w:val="32"/>
        </w:rPr>
        <w:t>李子田】</w:t>
      </w:r>
      <w:r w:rsidRPr="00AC3BE4">
        <w:rPr>
          <w:rFonts w:ascii="仿宋" w:eastAsia="仿宋" w:hAnsi="仿宋" w:hint="eastAsia"/>
          <w:sz w:val="32"/>
          <w:szCs w:val="32"/>
        </w:rPr>
        <w:t>别说车了，走道都刮裤裆。这一届（镇里）没念叨过，领导也没办法。也没啥答对你的，就说再看看，有机会的吧。</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与泉草村相邻的于家镇万合村</w:t>
      </w:r>
      <w:r w:rsidRPr="00AC3BE4">
        <w:rPr>
          <w:rFonts w:ascii="仿宋" w:eastAsia="仿宋" w:hAnsi="仿宋"/>
          <w:sz w:val="32"/>
          <w:szCs w:val="32"/>
        </w:rPr>
        <w:t>1 1</w:t>
      </w:r>
      <w:r w:rsidRPr="00AC3BE4">
        <w:rPr>
          <w:rFonts w:ascii="仿宋" w:eastAsia="仿宋" w:hAnsi="仿宋" w:hint="eastAsia"/>
          <w:sz w:val="32"/>
          <w:szCs w:val="32"/>
        </w:rPr>
        <w:t>组，有近</w:t>
      </w:r>
      <w:r w:rsidRPr="00AC3BE4">
        <w:rPr>
          <w:rFonts w:ascii="仿宋" w:eastAsia="仿宋" w:hAnsi="仿宋"/>
          <w:sz w:val="32"/>
          <w:szCs w:val="32"/>
        </w:rPr>
        <w:t>500</w:t>
      </w:r>
      <w:r w:rsidRPr="00AC3BE4">
        <w:rPr>
          <w:rFonts w:ascii="仿宋" w:eastAsia="仿宋" w:hAnsi="仿宋" w:hint="eastAsia"/>
          <w:sz w:val="32"/>
          <w:szCs w:val="32"/>
        </w:rPr>
        <w:t>米长的村路同样破损严重，以致采访车都无法通过。</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【于家镇万合村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多少年不就这样吗，下雨天就这样。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【于家镇万合村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从来就这样这地方。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村民称，这条路是进村的必经之路。这路这么破，至少已经有七八年的时间了，而进村的车辆只能停在村口，赶上下雨积水，连摩托车都无法通过。</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【于家镇万合村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人走都费劲。大家讲话，啥叫水泥道？这才叫水泥道！连水带泥的。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在万合村村委会，党总支书记王海军说，从</w:t>
      </w:r>
      <w:r w:rsidRPr="00AC3BE4">
        <w:rPr>
          <w:rFonts w:ascii="仿宋" w:eastAsia="仿宋" w:hAnsi="仿宋"/>
          <w:sz w:val="32"/>
          <w:szCs w:val="32"/>
        </w:rPr>
        <w:t>2015</w:t>
      </w:r>
      <w:r w:rsidRPr="00AC3BE4">
        <w:rPr>
          <w:rFonts w:ascii="仿宋" w:eastAsia="仿宋" w:hAnsi="仿宋" w:hint="eastAsia"/>
          <w:sz w:val="32"/>
          <w:szCs w:val="32"/>
        </w:rPr>
        <w:t>年开始，他每年都向榆树市交通局和于家镇政府反映这一问题，得到的答复是，维修费需要村委会自筹</w:t>
      </w:r>
      <w:r w:rsidRPr="00AC3BE4">
        <w:rPr>
          <w:rFonts w:ascii="仿宋" w:eastAsia="仿宋" w:hAnsi="仿宋"/>
          <w:sz w:val="32"/>
          <w:szCs w:val="32"/>
        </w:rPr>
        <w:t>1/3</w:t>
      </w:r>
      <w:r w:rsidRPr="00AC3BE4">
        <w:rPr>
          <w:rFonts w:ascii="仿宋" w:eastAsia="仿宋" w:hAnsi="仿宋" w:hint="eastAsia"/>
          <w:sz w:val="32"/>
          <w:szCs w:val="32"/>
        </w:rPr>
        <w:t>左右。</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【于家镇万合村</w:t>
      </w:r>
      <w:r w:rsidRPr="00AC3BE4">
        <w:rPr>
          <w:rFonts w:ascii="仿宋" w:eastAsia="仿宋" w:hAnsi="仿宋"/>
          <w:b/>
          <w:sz w:val="32"/>
          <w:szCs w:val="32"/>
        </w:rPr>
        <w:t xml:space="preserve"> </w:t>
      </w:r>
      <w:r w:rsidRPr="00AC3BE4">
        <w:rPr>
          <w:rFonts w:ascii="仿宋" w:eastAsia="仿宋" w:hAnsi="仿宋" w:hint="eastAsia"/>
          <w:b/>
          <w:sz w:val="32"/>
          <w:szCs w:val="32"/>
        </w:rPr>
        <w:t>党总支书记</w:t>
      </w:r>
      <w:r w:rsidRPr="00AC3BE4">
        <w:rPr>
          <w:rFonts w:ascii="仿宋" w:eastAsia="仿宋" w:hAnsi="仿宋"/>
          <w:b/>
          <w:sz w:val="32"/>
          <w:szCs w:val="32"/>
        </w:rPr>
        <w:t xml:space="preserve"> </w:t>
      </w:r>
      <w:r w:rsidRPr="00AC3BE4">
        <w:rPr>
          <w:rFonts w:ascii="仿宋" w:eastAsia="仿宋" w:hAnsi="仿宋" w:hint="eastAsia"/>
          <w:b/>
          <w:sz w:val="32"/>
          <w:szCs w:val="32"/>
        </w:rPr>
        <w:t>王海军】</w:t>
      </w:r>
      <w:r w:rsidRPr="00AC3BE4">
        <w:rPr>
          <w:rFonts w:ascii="仿宋" w:eastAsia="仿宋" w:hAnsi="仿宋" w:hint="eastAsia"/>
          <w:sz w:val="32"/>
          <w:szCs w:val="32"/>
        </w:rPr>
        <w:t>我们村里</w:t>
      </w:r>
      <w:r w:rsidRPr="00AC3BE4">
        <w:rPr>
          <w:rFonts w:ascii="仿宋" w:eastAsia="仿宋" w:hAnsi="仿宋"/>
          <w:sz w:val="32"/>
          <w:szCs w:val="32"/>
        </w:rPr>
        <w:t>11</w:t>
      </w:r>
      <w:r w:rsidRPr="00AC3BE4">
        <w:rPr>
          <w:rFonts w:ascii="仿宋" w:eastAsia="仿宋" w:hAnsi="仿宋" w:hint="eastAsia"/>
          <w:sz w:val="32"/>
          <w:szCs w:val="32"/>
        </w:rPr>
        <w:t>公里，就给三分之二。一公里</w:t>
      </w:r>
      <w:r w:rsidRPr="00AC3BE4">
        <w:rPr>
          <w:rFonts w:ascii="仿宋" w:eastAsia="仿宋" w:hAnsi="仿宋"/>
          <w:sz w:val="32"/>
          <w:szCs w:val="32"/>
        </w:rPr>
        <w:t>35</w:t>
      </w:r>
      <w:r w:rsidRPr="00AC3BE4">
        <w:rPr>
          <w:rFonts w:ascii="仿宋" w:eastAsia="仿宋" w:hAnsi="仿宋" w:hint="eastAsia"/>
          <w:sz w:val="32"/>
          <w:szCs w:val="32"/>
        </w:rPr>
        <w:t>万，我们得拿</w:t>
      </w:r>
      <w:r w:rsidRPr="00AC3BE4">
        <w:rPr>
          <w:rFonts w:ascii="仿宋" w:eastAsia="仿宋" w:hAnsi="仿宋"/>
          <w:sz w:val="32"/>
          <w:szCs w:val="32"/>
        </w:rPr>
        <w:t>15</w:t>
      </w:r>
      <w:r w:rsidRPr="00AC3BE4">
        <w:rPr>
          <w:rFonts w:ascii="仿宋" w:eastAsia="仿宋" w:hAnsi="仿宋" w:hint="eastAsia"/>
          <w:sz w:val="32"/>
          <w:szCs w:val="32"/>
        </w:rPr>
        <w:t>万，拿不起。现在开会就说，你们拉饥荒，村书记背家去。谁敢修啊，也没人敢动。</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因为这样的路，村里卖粮、孩子上学都是问题，大家都在盼。请群众代表发问。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问榆树市高市长，在榆树市内有这样的道路存在，人居环境整治工作是怎么做的？意义何在？</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这话问的很锋利，来，请回应。</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【榆树市副市长</w:t>
      </w:r>
      <w:r w:rsidRPr="00AC3BE4">
        <w:rPr>
          <w:rFonts w:ascii="仿宋" w:eastAsia="仿宋" w:hAnsi="仿宋"/>
          <w:b/>
          <w:sz w:val="32"/>
          <w:szCs w:val="32"/>
        </w:rPr>
        <w:t xml:space="preserve"> </w:t>
      </w:r>
      <w:r w:rsidRPr="00AC3BE4">
        <w:rPr>
          <w:rFonts w:ascii="仿宋" w:eastAsia="仿宋" w:hAnsi="仿宋" w:hint="eastAsia"/>
          <w:b/>
          <w:sz w:val="32"/>
          <w:szCs w:val="32"/>
        </w:rPr>
        <w:t>高洪洲】</w:t>
      </w:r>
      <w:r w:rsidRPr="00AC3BE4">
        <w:rPr>
          <w:rFonts w:ascii="仿宋" w:eastAsia="仿宋" w:hAnsi="仿宋" w:hint="eastAsia"/>
          <w:sz w:val="32"/>
          <w:szCs w:val="32"/>
        </w:rPr>
        <w:t>看了视频之后，这种现象在我们这两个村确实存在。出现这种问题原因应该有这么几点：第一个就是过去是砂石路，砂石路超期服役，已经应该尽快维修；第二个原因是这两个村是榆树修渝松高速公路时，拉料车碾压导致更严重，因为我们掌握的情况，往年不是这样的；第三个原因呢，就是今年下雨特别多；第四个问题，由于市、乡和村财力有限，作为抓农村人居环境，这样的路我们正在筹措资金，积极研究。目前，全市已经筹措近</w:t>
      </w:r>
      <w:r w:rsidRPr="00AC3BE4">
        <w:rPr>
          <w:rFonts w:ascii="仿宋" w:eastAsia="仿宋" w:hAnsi="仿宋"/>
          <w:sz w:val="32"/>
          <w:szCs w:val="32"/>
        </w:rPr>
        <w:t>8000</w:t>
      </w:r>
      <w:r w:rsidRPr="00AC3BE4">
        <w:rPr>
          <w:rFonts w:ascii="仿宋" w:eastAsia="仿宋" w:hAnsi="仿宋" w:hint="eastAsia"/>
          <w:sz w:val="32"/>
          <w:szCs w:val="32"/>
        </w:rPr>
        <w:t>万的资金，研究这些路如何修，如何让老百姓能够畅通，车辆和人行能够达到群众基本满意的程度。</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我想问高市长，咱们路想修成什么样？还想修成那种“两年就坏”的路吗？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【榆树市副市长</w:t>
      </w:r>
      <w:r w:rsidRPr="00AC3BE4">
        <w:rPr>
          <w:rFonts w:ascii="仿宋" w:eastAsia="仿宋" w:hAnsi="仿宋"/>
          <w:b/>
          <w:sz w:val="32"/>
          <w:szCs w:val="32"/>
        </w:rPr>
        <w:t xml:space="preserve"> </w:t>
      </w:r>
      <w:r w:rsidRPr="00AC3BE4">
        <w:rPr>
          <w:rFonts w:ascii="仿宋" w:eastAsia="仿宋" w:hAnsi="仿宋" w:hint="eastAsia"/>
          <w:b/>
          <w:sz w:val="32"/>
          <w:szCs w:val="32"/>
        </w:rPr>
        <w:t>高洪洲】</w:t>
      </w:r>
      <w:r w:rsidRPr="00AC3BE4">
        <w:rPr>
          <w:rFonts w:ascii="仿宋" w:eastAsia="仿宋" w:hAnsi="仿宋" w:hint="eastAsia"/>
          <w:sz w:val="32"/>
          <w:szCs w:val="32"/>
        </w:rPr>
        <w:t>我们下次修路的时候，一定按照上边设计的方案，保质保量完成。如果有条件，我们可以尽早创造条件，能硬化的尽量硬化。</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听起来是带情绪的问话，却是非常理性的一个期待。好不容易再修的路，一定要确保质量，能让它多用一段时间。另外刚才这位代表说问了一句话，也是问的比较有气，说路成这样了，咱们农村人居环境整治是怎么做的？其实从某个角度来说，正因为有这样的路存在，所以我们更要把农村人居环境整治给它做好。但有一个细节，市长您回去要确认一下，我们采访当中村民都是告诉我们，这样的路已经多年了，但您不知道从什么渠道了解的，这个路可能就今年才这样，希望把这个事儿弄清楚它。好吧？接下来先请人大代表发问，一会我也要提一个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【人大代表】</w:t>
      </w:r>
      <w:r w:rsidRPr="00AC3BE4">
        <w:rPr>
          <w:rFonts w:ascii="仿宋" w:eastAsia="仿宋" w:hAnsi="仿宋" w:hint="eastAsia"/>
          <w:sz w:val="32"/>
          <w:szCs w:val="32"/>
        </w:rPr>
        <w:t>说实话，今年整个长春市雨都很大，但是只有榆树我们看到路变成了这个样子，所以我一直……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我拦一下，这个话不客观，不能说只有榆树的路才这样……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【人大代表】</w:t>
      </w:r>
      <w:r w:rsidRPr="00AC3BE4">
        <w:rPr>
          <w:rFonts w:ascii="仿宋" w:eastAsia="仿宋" w:hAnsi="仿宋" w:hint="eastAsia"/>
          <w:sz w:val="32"/>
          <w:szCs w:val="32"/>
        </w:rPr>
        <w:t>我认为雨大，绝对不是说让路变成这样的一个原因。刚才我看片子里一直强调说村民集资是有困难的，那么，既然有这样一个困难的存在，我们政府能不能直面困难，真正解决困难？过去我们解决这些困难，都做过哪些事情？请高市长给我们说一下，如果没做过，为什么没有做？</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【榆树市副市长</w:t>
      </w:r>
      <w:r w:rsidRPr="00AC3BE4">
        <w:rPr>
          <w:rFonts w:ascii="仿宋" w:eastAsia="仿宋" w:hAnsi="仿宋"/>
          <w:b/>
          <w:sz w:val="32"/>
          <w:szCs w:val="32"/>
        </w:rPr>
        <w:t xml:space="preserve"> </w:t>
      </w:r>
      <w:r w:rsidRPr="00AC3BE4">
        <w:rPr>
          <w:rFonts w:ascii="仿宋" w:eastAsia="仿宋" w:hAnsi="仿宋" w:hint="eastAsia"/>
          <w:b/>
          <w:sz w:val="32"/>
          <w:szCs w:val="32"/>
        </w:rPr>
        <w:t>高洪洲】</w:t>
      </w:r>
      <w:r w:rsidRPr="00AC3BE4">
        <w:rPr>
          <w:rFonts w:ascii="仿宋" w:eastAsia="仿宋" w:hAnsi="仿宋" w:hint="eastAsia"/>
          <w:sz w:val="32"/>
          <w:szCs w:val="32"/>
        </w:rPr>
        <w:t>过去我们也做了一些工作，比如说争取上面的计划，积极筹措资金，包括进行小范围的维修。如果说过去没进行小的保养和维修，这个路也不会（保持现在）这个程度。今天这样我心里也很痛，尽管路碾压之外，全市</w:t>
      </w:r>
      <w:r w:rsidRPr="00AC3BE4">
        <w:rPr>
          <w:rFonts w:ascii="仿宋" w:eastAsia="仿宋" w:hAnsi="仿宋"/>
          <w:sz w:val="32"/>
          <w:szCs w:val="32"/>
        </w:rPr>
        <w:t>388</w:t>
      </w:r>
      <w:r w:rsidRPr="00AC3BE4">
        <w:rPr>
          <w:rFonts w:ascii="仿宋" w:eastAsia="仿宋" w:hAnsi="仿宋" w:hint="eastAsia"/>
          <w:sz w:val="32"/>
          <w:szCs w:val="32"/>
        </w:rPr>
        <w:t>个村，总里程</w:t>
      </w:r>
      <w:r w:rsidRPr="00AC3BE4">
        <w:rPr>
          <w:rFonts w:ascii="仿宋" w:eastAsia="仿宋" w:hAnsi="仿宋"/>
          <w:sz w:val="32"/>
          <w:szCs w:val="32"/>
        </w:rPr>
        <w:t>9000</w:t>
      </w:r>
      <w:r w:rsidRPr="00AC3BE4">
        <w:rPr>
          <w:rFonts w:ascii="仿宋" w:eastAsia="仿宋" w:hAnsi="仿宋" w:hint="eastAsia"/>
          <w:sz w:val="32"/>
          <w:szCs w:val="32"/>
        </w:rPr>
        <w:t>公里，通过这些年努力，一共修了近</w:t>
      </w:r>
      <w:r w:rsidRPr="00AC3BE4">
        <w:rPr>
          <w:rFonts w:ascii="仿宋" w:eastAsia="仿宋" w:hAnsi="仿宋"/>
          <w:sz w:val="32"/>
          <w:szCs w:val="32"/>
        </w:rPr>
        <w:t>6515</w:t>
      </w:r>
      <w:r w:rsidRPr="00AC3BE4">
        <w:rPr>
          <w:rFonts w:ascii="仿宋" w:eastAsia="仿宋" w:hAnsi="仿宋" w:hint="eastAsia"/>
          <w:sz w:val="32"/>
          <w:szCs w:val="32"/>
        </w:rPr>
        <w:t>公里，</w:t>
      </w:r>
      <w:r w:rsidRPr="00AC3BE4">
        <w:rPr>
          <w:rFonts w:ascii="仿宋" w:eastAsia="仿宋" w:hAnsi="仿宋"/>
          <w:sz w:val="32"/>
          <w:szCs w:val="32"/>
        </w:rPr>
        <w:t>2342</w:t>
      </w:r>
      <w:r w:rsidRPr="00AC3BE4">
        <w:rPr>
          <w:rFonts w:ascii="仿宋" w:eastAsia="仿宋" w:hAnsi="仿宋" w:hint="eastAsia"/>
          <w:sz w:val="32"/>
          <w:szCs w:val="32"/>
        </w:rPr>
        <w:t>个自然屯，还有</w:t>
      </w:r>
      <w:r w:rsidRPr="00AC3BE4">
        <w:rPr>
          <w:rFonts w:ascii="仿宋" w:eastAsia="仿宋" w:hAnsi="仿宋"/>
          <w:sz w:val="32"/>
          <w:szCs w:val="32"/>
        </w:rPr>
        <w:t>93</w:t>
      </w:r>
      <w:r w:rsidRPr="00AC3BE4">
        <w:rPr>
          <w:rFonts w:ascii="仿宋" w:eastAsia="仿宋" w:hAnsi="仿宋" w:hint="eastAsia"/>
          <w:sz w:val="32"/>
          <w:szCs w:val="32"/>
        </w:rPr>
        <w:t>个自然屯没有达到村村通，还有</w:t>
      </w:r>
      <w:r w:rsidRPr="00AC3BE4">
        <w:rPr>
          <w:rFonts w:ascii="仿宋" w:eastAsia="仿宋" w:hAnsi="仿宋"/>
          <w:sz w:val="32"/>
          <w:szCs w:val="32"/>
        </w:rPr>
        <w:t>1156</w:t>
      </w:r>
      <w:r w:rsidRPr="00AC3BE4">
        <w:rPr>
          <w:rFonts w:ascii="仿宋" w:eastAsia="仿宋" w:hAnsi="仿宋" w:hint="eastAsia"/>
          <w:sz w:val="32"/>
          <w:szCs w:val="32"/>
        </w:rPr>
        <w:t>个自然屯没有达到户户通。就县级的财力和乡村的财力，我们始终是在统筹安排、统筹推进。过去我们采取的办法基本上是这样的：乡里拿一点，村里筹一点，市级财政拿一点，上面争取资金，争取一点。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过去的办法能不能解决现在的问题？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【榆树市副市长</w:t>
      </w:r>
      <w:r w:rsidRPr="00AC3BE4">
        <w:rPr>
          <w:rFonts w:ascii="仿宋" w:eastAsia="仿宋" w:hAnsi="仿宋"/>
          <w:b/>
          <w:sz w:val="32"/>
          <w:szCs w:val="32"/>
        </w:rPr>
        <w:t xml:space="preserve"> </w:t>
      </w:r>
      <w:r w:rsidRPr="00AC3BE4">
        <w:rPr>
          <w:rFonts w:ascii="仿宋" w:eastAsia="仿宋" w:hAnsi="仿宋" w:hint="eastAsia"/>
          <w:b/>
          <w:sz w:val="32"/>
          <w:szCs w:val="32"/>
        </w:rPr>
        <w:t>高洪洲】</w:t>
      </w:r>
      <w:r w:rsidRPr="00AC3BE4">
        <w:rPr>
          <w:rFonts w:ascii="仿宋" w:eastAsia="仿宋" w:hAnsi="仿宋" w:hint="eastAsia"/>
          <w:sz w:val="32"/>
          <w:szCs w:val="32"/>
        </w:rPr>
        <w:t>下一步我们一定会利用这些办法积极筹措资金，积极对上争取项目，尽早拿出切实可行的方案，修一条让群众畅通满意的路。</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刚才说我也想提问题，您别紧张。我想问问咱们农业农村局的负责同志，您先休息一会，琢磨一下这个具体问题怎么解决？在直播结尾，整改承诺时，希望大家听到具体的办法。</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我问一下（市农业农村局）谭局长，就刚才播的这几个短片来看，垃圾的问题、路的问题还有水的问题……现在暴露的问题来看，农村人居环境整治下一步面临的难点主要有什么？或者前期暴露出来的有点难啃的地方是哪？</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现在看暴露出的基本上是个别问题。但是不可否认，因为长春市面积这么大，每个乡镇都有个别问题，加在一起这些问题就不少了。为了解决这个问题，咱们长春市今年出台了一些政策，一是路这个事像这种情况下，全市有</w:t>
      </w:r>
      <w:r w:rsidRPr="00AC3BE4">
        <w:rPr>
          <w:rFonts w:ascii="仿宋" w:eastAsia="仿宋" w:hAnsi="仿宋"/>
          <w:sz w:val="32"/>
          <w:szCs w:val="32"/>
        </w:rPr>
        <w:t>2000</w:t>
      </w:r>
      <w:r w:rsidRPr="00AC3BE4">
        <w:rPr>
          <w:rFonts w:ascii="仿宋" w:eastAsia="仿宋" w:hAnsi="仿宋" w:hint="eastAsia"/>
          <w:sz w:val="32"/>
          <w:szCs w:val="32"/>
        </w:rPr>
        <w:t>公里，这个积极争取省交通厅，每公里给</w:t>
      </w:r>
      <w:r w:rsidRPr="00AC3BE4">
        <w:rPr>
          <w:rFonts w:ascii="仿宋" w:eastAsia="仿宋" w:hAnsi="仿宋"/>
          <w:sz w:val="32"/>
          <w:szCs w:val="32"/>
        </w:rPr>
        <w:t>20</w:t>
      </w:r>
      <w:r w:rsidRPr="00AC3BE4">
        <w:rPr>
          <w:rFonts w:ascii="仿宋" w:eastAsia="仿宋" w:hAnsi="仿宋" w:hint="eastAsia"/>
          <w:sz w:val="32"/>
          <w:szCs w:val="32"/>
        </w:rPr>
        <w:t>万到</w:t>
      </w:r>
      <w:r w:rsidRPr="00AC3BE4">
        <w:rPr>
          <w:rFonts w:ascii="仿宋" w:eastAsia="仿宋" w:hAnsi="仿宋"/>
          <w:sz w:val="32"/>
          <w:szCs w:val="32"/>
        </w:rPr>
        <w:t>27.5</w:t>
      </w:r>
      <w:r w:rsidRPr="00AC3BE4">
        <w:rPr>
          <w:rFonts w:ascii="仿宋" w:eastAsia="仿宋" w:hAnsi="仿宋" w:hint="eastAsia"/>
          <w:sz w:val="32"/>
          <w:szCs w:val="32"/>
        </w:rPr>
        <w:t>万不等。一般的村给</w:t>
      </w:r>
      <w:r w:rsidRPr="00AC3BE4">
        <w:rPr>
          <w:rFonts w:ascii="仿宋" w:eastAsia="仿宋" w:hAnsi="仿宋"/>
          <w:sz w:val="32"/>
          <w:szCs w:val="32"/>
        </w:rPr>
        <w:t>20</w:t>
      </w:r>
      <w:r w:rsidRPr="00AC3BE4">
        <w:rPr>
          <w:rFonts w:ascii="仿宋" w:eastAsia="仿宋" w:hAnsi="仿宋" w:hint="eastAsia"/>
          <w:sz w:val="32"/>
          <w:szCs w:val="32"/>
        </w:rPr>
        <w:t>万，贫困村是</w:t>
      </w:r>
      <w:r w:rsidRPr="00AC3BE4">
        <w:rPr>
          <w:rFonts w:ascii="仿宋" w:eastAsia="仿宋" w:hAnsi="仿宋"/>
          <w:sz w:val="32"/>
          <w:szCs w:val="32"/>
        </w:rPr>
        <w:t>27.5</w:t>
      </w:r>
      <w:r w:rsidRPr="00AC3BE4">
        <w:rPr>
          <w:rFonts w:ascii="仿宋" w:eastAsia="仿宋" w:hAnsi="仿宋" w:hint="eastAsia"/>
          <w:sz w:val="32"/>
          <w:szCs w:val="32"/>
        </w:rPr>
        <w:t>万。</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这是绝对值，咱们能不能有个相对值，这些钱够不够？</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咱们市里为了解决这个问题，又配套</w:t>
      </w:r>
      <w:r w:rsidRPr="00AC3BE4">
        <w:rPr>
          <w:rFonts w:ascii="仿宋" w:eastAsia="仿宋" w:hAnsi="仿宋"/>
          <w:sz w:val="32"/>
          <w:szCs w:val="32"/>
        </w:rPr>
        <w:t>10</w:t>
      </w:r>
      <w:r w:rsidRPr="00AC3BE4">
        <w:rPr>
          <w:rFonts w:ascii="仿宋" w:eastAsia="仿宋" w:hAnsi="仿宋" w:hint="eastAsia"/>
          <w:sz w:val="32"/>
          <w:szCs w:val="32"/>
        </w:rPr>
        <w:t>万块钱，这样一来，一公里就是</w:t>
      </w:r>
      <w:r w:rsidRPr="00AC3BE4">
        <w:rPr>
          <w:rFonts w:ascii="仿宋" w:eastAsia="仿宋" w:hAnsi="仿宋"/>
          <w:sz w:val="32"/>
          <w:szCs w:val="32"/>
        </w:rPr>
        <w:t>37.5</w:t>
      </w:r>
      <w:r w:rsidRPr="00AC3BE4">
        <w:rPr>
          <w:rFonts w:ascii="仿宋" w:eastAsia="仿宋" w:hAnsi="仿宋" w:hint="eastAsia"/>
          <w:sz w:val="32"/>
          <w:szCs w:val="32"/>
        </w:rPr>
        <w:t>万，少的是</w:t>
      </w:r>
      <w:r w:rsidRPr="00AC3BE4">
        <w:rPr>
          <w:rFonts w:ascii="仿宋" w:eastAsia="仿宋" w:hAnsi="仿宋"/>
          <w:sz w:val="32"/>
          <w:szCs w:val="32"/>
        </w:rPr>
        <w:t>30</w:t>
      </w:r>
      <w:r w:rsidRPr="00AC3BE4">
        <w:rPr>
          <w:rFonts w:ascii="仿宋" w:eastAsia="仿宋" w:hAnsi="仿宋" w:hint="eastAsia"/>
          <w:sz w:val="32"/>
          <w:szCs w:val="32"/>
        </w:rPr>
        <w:t>万，其余的，由各县市自筹。应该说，省里和长春市拿出这些资金是不够的。据我们预测，一公里大约得</w:t>
      </w:r>
      <w:r w:rsidRPr="00AC3BE4">
        <w:rPr>
          <w:rFonts w:ascii="仿宋" w:eastAsia="仿宋" w:hAnsi="仿宋"/>
          <w:sz w:val="32"/>
          <w:szCs w:val="32"/>
        </w:rPr>
        <w:t>50</w:t>
      </w:r>
      <w:r w:rsidRPr="00AC3BE4">
        <w:rPr>
          <w:rFonts w:ascii="仿宋" w:eastAsia="仿宋" w:hAnsi="仿宋" w:hint="eastAsia"/>
          <w:sz w:val="32"/>
          <w:szCs w:val="32"/>
        </w:rPr>
        <w:t>万左右，如果修水泥路，各个县市财政是比较困难的。你像榆树市一年财政收入</w:t>
      </w:r>
      <w:r w:rsidRPr="00AC3BE4">
        <w:rPr>
          <w:rFonts w:ascii="仿宋" w:eastAsia="仿宋" w:hAnsi="仿宋"/>
          <w:sz w:val="32"/>
          <w:szCs w:val="32"/>
        </w:rPr>
        <w:t>10</w:t>
      </w:r>
      <w:r w:rsidRPr="00AC3BE4">
        <w:rPr>
          <w:rFonts w:ascii="仿宋" w:eastAsia="仿宋" w:hAnsi="仿宋" w:hint="eastAsia"/>
          <w:sz w:val="32"/>
          <w:szCs w:val="32"/>
        </w:rPr>
        <w:t>个亿左右，它供养人口是</w:t>
      </w:r>
      <w:r w:rsidRPr="00AC3BE4">
        <w:rPr>
          <w:rFonts w:ascii="仿宋" w:eastAsia="仿宋" w:hAnsi="仿宋"/>
          <w:sz w:val="32"/>
          <w:szCs w:val="32"/>
        </w:rPr>
        <w:t>43000</w:t>
      </w:r>
      <w:r w:rsidRPr="00AC3BE4">
        <w:rPr>
          <w:rFonts w:ascii="仿宋" w:eastAsia="仿宋" w:hAnsi="仿宋" w:hint="eastAsia"/>
          <w:sz w:val="32"/>
          <w:szCs w:val="32"/>
        </w:rPr>
        <w:t>人，在财政开支这块就</w:t>
      </w:r>
      <w:r w:rsidRPr="00AC3BE4">
        <w:rPr>
          <w:rFonts w:ascii="仿宋" w:eastAsia="仿宋" w:hAnsi="仿宋"/>
          <w:sz w:val="32"/>
          <w:szCs w:val="32"/>
        </w:rPr>
        <w:t>20</w:t>
      </w:r>
      <w:r w:rsidRPr="00AC3BE4">
        <w:rPr>
          <w:rFonts w:ascii="仿宋" w:eastAsia="仿宋" w:hAnsi="仿宋" w:hint="eastAsia"/>
          <w:sz w:val="32"/>
          <w:szCs w:val="32"/>
        </w:rPr>
        <w:t>多个亿，所以说榆树的财政为什么叫“吃饭的财政”，就是发工资有时候都不够，东挪西借。</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我听懂了您的意思，第一个难点确实财力方面有一些问题，但如果不难，也不需要咱们费那么大的力气去搞农村人居环境整治，做这样的工作就是为了解决难题。比如像刚才这样的路，</w:t>
      </w:r>
      <w:r w:rsidRPr="00AC3BE4">
        <w:rPr>
          <w:rFonts w:ascii="仿宋" w:eastAsia="仿宋" w:hAnsi="仿宋"/>
          <w:sz w:val="32"/>
          <w:szCs w:val="32"/>
        </w:rPr>
        <w:t>50</w:t>
      </w:r>
      <w:r w:rsidRPr="00AC3BE4">
        <w:rPr>
          <w:rFonts w:ascii="仿宋" w:eastAsia="仿宋" w:hAnsi="仿宋" w:hint="eastAsia"/>
          <w:sz w:val="32"/>
          <w:szCs w:val="32"/>
        </w:rPr>
        <w:t>万一公里咱修不起，有没有别的更好的办法？这是大家希望看到的。总而言之，可不能再走这道。这样的问题如果都解决不了，大家能不能理解，这是能力的问题？我想这是其一。第二个，还有没有别的难点？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第二个问题，重视问题。我觉得什么问题只要领导重视了，这个问题就好解决。像涉及民生的问题、路的问题、水的问题、垃圾围屯的问题……这些问题都是重要的民生问题，我觉得在省市财力有限的情况下，拿出一部分资金，满足不了，那么各县市区应该积极主动筹措一些资金。市里也知道各县市的困难，所以出台了三年规划，分出轻重缓急。那么，主矛盾突出的重点抓紧解决，其他的问题逐渐的加以解决。三年之内，水的问题、路的问题和垃圾问题将彻底得到解决。</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问一个不那么恰当的问题：在座的领导都重视吗？您感觉。</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我觉得各个县市区确实非常重视这项工作，因为在农村整治环境过程中，我经常下乡，看见咱们这些县市区的主要领导亲自挂帅、靠前指挥，分管领导都是深入一线解决问题。但一个县、一个区域，它的幅员面积也比较大，像榆树市是</w:t>
      </w:r>
      <w:r w:rsidRPr="00AC3BE4">
        <w:rPr>
          <w:rFonts w:ascii="仿宋" w:eastAsia="仿宋" w:hAnsi="仿宋"/>
          <w:sz w:val="32"/>
          <w:szCs w:val="32"/>
        </w:rPr>
        <w:t>4722</w:t>
      </w:r>
      <w:r w:rsidRPr="00AC3BE4">
        <w:rPr>
          <w:rFonts w:ascii="仿宋" w:eastAsia="仿宋" w:hAnsi="仿宋" w:hint="eastAsia"/>
          <w:sz w:val="32"/>
          <w:szCs w:val="32"/>
        </w:rPr>
        <w:t>平方公里，</w:t>
      </w:r>
      <w:r w:rsidRPr="00AC3BE4">
        <w:rPr>
          <w:rFonts w:ascii="仿宋" w:eastAsia="仿宋" w:hAnsi="仿宋"/>
          <w:sz w:val="32"/>
          <w:szCs w:val="32"/>
        </w:rPr>
        <w:t>388</w:t>
      </w:r>
      <w:r w:rsidRPr="00AC3BE4">
        <w:rPr>
          <w:rFonts w:ascii="仿宋" w:eastAsia="仿宋" w:hAnsi="仿宋" w:hint="eastAsia"/>
          <w:sz w:val="32"/>
          <w:szCs w:val="32"/>
        </w:rPr>
        <w:t>个村，完全解确实是有困难。但我想假以时日，这些问题一定会得到圆满的解决。我希望榆树市尽早解决、尽快解决，争取让农民雨天出行不湿鞋，有一个好的环境，让农民有更多的获得感和幸福感。</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您说的重视，其实也是让我们相信这个问题能够解决的信心所在。一方面确实困难客观存在，所以咱们以实为实，定了三年的行动计划。另一方面，咱们群众的期待也是实实在在。咱们加油！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刚才看了这些问题，也听了大家对这些问题的提问和回答，我想请两位评论员发言。请教一下杜新强教授，针对刚才说的这些难点也好现实中客观存在的问题也好，你的观点是怎么？最需要使劲的地方在哪？</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【评论员</w:t>
      </w:r>
      <w:r w:rsidRPr="00AC3BE4">
        <w:rPr>
          <w:rFonts w:ascii="仿宋" w:eastAsia="仿宋" w:hAnsi="仿宋"/>
          <w:b/>
          <w:sz w:val="32"/>
          <w:szCs w:val="32"/>
        </w:rPr>
        <w:t xml:space="preserve"> </w:t>
      </w:r>
      <w:r w:rsidRPr="00AC3BE4">
        <w:rPr>
          <w:rFonts w:ascii="仿宋" w:eastAsia="仿宋" w:hAnsi="仿宋" w:hint="eastAsia"/>
          <w:b/>
          <w:sz w:val="32"/>
          <w:szCs w:val="32"/>
        </w:rPr>
        <w:t>吉林大学新能源与环境学院教授</w:t>
      </w:r>
      <w:r w:rsidRPr="00AC3BE4">
        <w:rPr>
          <w:rFonts w:ascii="仿宋" w:eastAsia="仿宋" w:hAnsi="仿宋"/>
          <w:b/>
          <w:sz w:val="32"/>
          <w:szCs w:val="32"/>
        </w:rPr>
        <w:t xml:space="preserve"> </w:t>
      </w:r>
      <w:r w:rsidRPr="00AC3BE4">
        <w:rPr>
          <w:rFonts w:ascii="仿宋" w:eastAsia="仿宋" w:hAnsi="仿宋" w:hint="eastAsia"/>
          <w:b/>
          <w:sz w:val="32"/>
          <w:szCs w:val="32"/>
        </w:rPr>
        <w:t>杜新强】</w:t>
      </w:r>
      <w:r w:rsidRPr="00AC3BE4">
        <w:rPr>
          <w:rFonts w:ascii="仿宋" w:eastAsia="仿宋" w:hAnsi="仿宋" w:hint="eastAsia"/>
          <w:sz w:val="32"/>
          <w:szCs w:val="32"/>
        </w:rPr>
        <w:t>我非常赞同、也非常理解谭局长说的难点，以及说各位领导的这种重视。但是各位领导到底是如何去重视工作的？比如说刚才谭局长说各个乡镇、各个村屯都有自己特殊的问题，但是这些特殊问题有没有优先列入到农村人居环境整治的这种计划里面？比如说，刚才这几个村出现的问题，是不是在我们人居环境整治这种优先范畴里面？所以说，人居环境整治，我们不希望看到大家都在建围墙、建花园，而是应该把这项惠民工程和老百姓迫切需要解决的问题给它一致起来，让惠民工程深入人心，这是我的第一点的这种感受。第二点就是，一般来讲人居环境的改善一定是随着经济建设的这种发展，是自然而然的、持续的、提升的。我们现在国家进行乡村振兴战略，把人居环境的改善提到一个重要的这种日程上来，其实是要求我们在农村经济发展十分落后的这种条件下，来强行的、或者是加速推进人居环境的改善，所以大家都说，这是场持久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落后或者是先进，永远是相对的。在这个里面做这样的事，相信也一定是因为在当下有做这个事的必要性和做这个事的条件，这应该是我们的一个共识。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【评论员</w:t>
      </w:r>
      <w:r w:rsidRPr="00AC3BE4">
        <w:rPr>
          <w:rFonts w:ascii="仿宋" w:eastAsia="仿宋" w:hAnsi="仿宋"/>
          <w:b/>
          <w:sz w:val="32"/>
          <w:szCs w:val="32"/>
        </w:rPr>
        <w:t xml:space="preserve"> </w:t>
      </w:r>
      <w:r w:rsidRPr="00AC3BE4">
        <w:rPr>
          <w:rFonts w:ascii="仿宋" w:eastAsia="仿宋" w:hAnsi="仿宋" w:hint="eastAsia"/>
          <w:b/>
          <w:sz w:val="32"/>
          <w:szCs w:val="32"/>
        </w:rPr>
        <w:t>吉林大学新能源与环境学院教授</w:t>
      </w:r>
      <w:r w:rsidRPr="00AC3BE4">
        <w:rPr>
          <w:rFonts w:ascii="仿宋" w:eastAsia="仿宋" w:hAnsi="仿宋"/>
          <w:b/>
          <w:sz w:val="32"/>
          <w:szCs w:val="32"/>
        </w:rPr>
        <w:t xml:space="preserve"> </w:t>
      </w:r>
      <w:r w:rsidRPr="00AC3BE4">
        <w:rPr>
          <w:rFonts w:ascii="仿宋" w:eastAsia="仿宋" w:hAnsi="仿宋" w:hint="eastAsia"/>
          <w:b/>
          <w:sz w:val="32"/>
          <w:szCs w:val="32"/>
        </w:rPr>
        <w:t>杜新强】</w:t>
      </w:r>
      <w:r w:rsidRPr="00AC3BE4">
        <w:rPr>
          <w:rFonts w:ascii="仿宋" w:eastAsia="仿宋" w:hAnsi="仿宋" w:hint="eastAsia"/>
          <w:sz w:val="32"/>
          <w:szCs w:val="32"/>
        </w:rPr>
        <w:t>对，我们经济发展的这种基础薄弱、经费有限，那么就更要把关键问题找好，更要把影响到农村人居环境最核心的这种障碍，给它清除。比如说像垃圾、道路等等，这些基础设施的建设，村里面是解决不了的，必须有统筹的安排。我希望各位领导的重视能够落到实处，并且能够科学系统，有步骤的去推进和实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刚才说到“科学系统”，其实还有一个问题。这么大的行动，全市都动起来了，它一定有层级的责任职责的划分。问问谭局，这个职责责任是怎么划分的？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现在人居环境有</w:t>
      </w:r>
      <w:r w:rsidRPr="00AC3BE4">
        <w:rPr>
          <w:rFonts w:ascii="仿宋" w:eastAsia="仿宋" w:hAnsi="仿宋"/>
          <w:sz w:val="32"/>
          <w:szCs w:val="32"/>
        </w:rPr>
        <w:t>4</w:t>
      </w:r>
      <w:r w:rsidRPr="00AC3BE4">
        <w:rPr>
          <w:rFonts w:ascii="仿宋" w:eastAsia="仿宋" w:hAnsi="仿宋" w:hint="eastAsia"/>
          <w:sz w:val="32"/>
          <w:szCs w:val="32"/>
        </w:rPr>
        <w:t>项重点工作，一个是垃圾，第二个就是厕所改造，第三个是污水处理，第四个村容村貌的提升。为什么说有的又栽花了、又种草了、又整墙了的……而有的地方存在这些问题却没解决呢？因为这个，跟刚才主持人</w:t>
      </w:r>
      <w:r w:rsidRPr="00AC3BE4">
        <w:rPr>
          <w:rFonts w:ascii="仿宋" w:eastAsia="仿宋" w:hAnsi="仿宋"/>
          <w:sz w:val="32"/>
          <w:szCs w:val="32"/>
        </w:rPr>
        <w:t xml:space="preserve"> </w:t>
      </w:r>
      <w:r w:rsidRPr="00AC3BE4">
        <w:rPr>
          <w:rFonts w:ascii="仿宋" w:eastAsia="仿宋" w:hAnsi="仿宋" w:hint="eastAsia"/>
          <w:sz w:val="32"/>
          <w:szCs w:val="32"/>
        </w:rPr>
        <w:t>夏鹏说的有关系，你比如说像城区、开发区，它经济条件好了，那么它改善的可能就快一些。外五县市区、农安、双阳、榆树、德惠、九台，他们这个地方属于外五县，财政供养人口比较多，幅员面积农村基数比较大，所以它实施起来难度就比较大。（要是在）城区，可能明年一年，基本上就把这些问题解决了。所以，条件不一样，它解决的问题（自然不一样）。再一个就是“乡村振兴”这一块，咱们把农村人居环境作为乡村振兴的第一场硬仗来打，那么打，得需要一定的资金量，作为咱们市里头资金量……</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谭局长，我打断您一下，您非常重视评论员，您也得重视我一下。刚才我给您的提问，这个层级责任究竟是怎么划分的？从市到县区、到镇、到村。</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市里主要是对各个县市区是指导的关系，县市区是统筹，乡镇和村是主体。</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好，接下来请评论员闫弘宇教授说说。刚才你也听到这个层级划分了，包括一些具体情况，您认为，之前出现这些问题的原因在哪？</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【评论员</w:t>
      </w:r>
      <w:r w:rsidRPr="00AC3BE4">
        <w:rPr>
          <w:rFonts w:ascii="仿宋" w:eastAsia="仿宋" w:hAnsi="仿宋"/>
          <w:b/>
          <w:sz w:val="32"/>
          <w:szCs w:val="32"/>
        </w:rPr>
        <w:t xml:space="preserve"> </w:t>
      </w:r>
      <w:r w:rsidRPr="00AC3BE4">
        <w:rPr>
          <w:rFonts w:ascii="仿宋" w:eastAsia="仿宋" w:hAnsi="仿宋" w:hint="eastAsia"/>
          <w:b/>
          <w:sz w:val="32"/>
          <w:szCs w:val="32"/>
        </w:rPr>
        <w:t>东北师范大学政法学院教授</w:t>
      </w:r>
      <w:r w:rsidRPr="00AC3BE4">
        <w:rPr>
          <w:rFonts w:ascii="仿宋" w:eastAsia="仿宋" w:hAnsi="仿宋"/>
          <w:b/>
          <w:sz w:val="32"/>
          <w:szCs w:val="32"/>
        </w:rPr>
        <w:t xml:space="preserve"> </w:t>
      </w:r>
      <w:r w:rsidRPr="00AC3BE4">
        <w:rPr>
          <w:rFonts w:ascii="仿宋" w:eastAsia="仿宋" w:hAnsi="仿宋" w:hint="eastAsia"/>
          <w:b/>
          <w:sz w:val="32"/>
          <w:szCs w:val="32"/>
        </w:rPr>
        <w:t>闫弘宇】</w:t>
      </w:r>
      <w:r w:rsidRPr="00AC3BE4">
        <w:rPr>
          <w:rFonts w:ascii="仿宋" w:eastAsia="仿宋" w:hAnsi="仿宋" w:hint="eastAsia"/>
          <w:sz w:val="32"/>
          <w:szCs w:val="32"/>
        </w:rPr>
        <w:t>从层级责任角度来讲，我想还是我们的整个责任机制，在科学性上还有很大的一个欠缺。至少从刚才的短片中我们可以看到，在责任制的科学上，至少存在这样几个方面的问题。比如第一个很简单的问题，很明显的有一些地区是不作为，而针对这种明显的不作为，有明显的不追责的情况。实际上，这个责任机制就在于对应该被问责的主体，要去追究他的责任，而对于应该去追究责任的主体，没有去履行追究责任的义务，同样应该被问责。显然在刚才的短片中，我们没有看到这种机制。那么第二就涉及到责任机制的科学性，我们通常在谈到责任的时候，这个责任实际上是以政府的相关部门的权力相对应的。刚才谭局长也谈到责任机制从上下三层的一个结构，但是实际上，我们从具体的责任机制来看，可能要比这个更复杂。据我了解，在农村人居环境治理的过程中，涉及到的政府职能部门至少有二十几个，再加上这种层级关系，权力结构就更为复杂。而在这样一个复杂的权力结构中，显然有很多权利是有交叉的，那么在这种交叉的模糊地带，到底是谁应该去承担这个责任呢？如果这个权利不清晰的话，我们也就无从去问责。如何确定这种明确的权利，然后才能够保证责任的有效落实，我想这是第二个方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那么在第三个方面，责任的科学性上，我想还在管理的层面上来讲。我们说管理在价值体系上，还要有一个社会第三方组织的参与。今天的电视问政播出以后，我相信曝光的问题都可以在很短的时间内得到很有效的解决。那么这种监督，实际就是一种有效的解决责任落实的一种办法。当然，社会组织的参与在农村人居环境治理的过程中，可能有多种方式方法，资金的投入、建设的承担、社会监督……我们应该让各种类型的社会组织，能够更好地参与进来，我们也能形成更好地鲶鱼效应，让责任机制、权利有的放矢。第四，这里面还涉及到一个效率的问题，我们是问责了，如果今天我们电视问政结束以后，我们该追究责任的人，我们追究的责任，我不认为这是一个非常好的效果，更好的效果是，我们没有任何监督的情况之下，出现了不正当的行为、不正当的权利履行，我们有效地去追究责任，这个时候它所体现出来的效果，才是最有效的。我们清楚“破窗理论”，一块窗玻璃碎了，如果不及时补救的话，其他的玻璃很有可能在短期之内被人破坏。一个惰性的行为，没有在短期内进行追责，它也同样可能产生危害。最后一个，我想可能还涉及到在观念和意志上，政府部门是负责宏观事务的管理，但在面对问题的情况之下，不应该以宏观的我们所取得的成绩，来掩饰问题仍然存在。我们应该站在涉及问题的老百姓身上，切身去考虑问题，这个问题没有个别性，他就是老百姓个人的全面问题。有这样的态度，我们再去面对权力、去面对责任，可能整个机制能够更科学的运转起来。</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实事求是地讲，现实情况纷繁复杂，责任的事有时还真不是一两句话能说得清。但正因为如此，我们就更需要搞清楚这些问题。之前该由谁来负责，之后又该由谁来负责？好吧？</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现在我们的新媒体区，也收到了许多观众的留言评论。有请新媒体主播彤遥发布。</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【新媒体主播</w:t>
      </w:r>
      <w:r w:rsidRPr="00AC3BE4">
        <w:rPr>
          <w:rFonts w:ascii="仿宋" w:eastAsia="仿宋" w:hAnsi="仿宋"/>
          <w:b/>
          <w:sz w:val="32"/>
          <w:szCs w:val="32"/>
        </w:rPr>
        <w:t xml:space="preserve"> </w:t>
      </w:r>
      <w:r w:rsidRPr="00AC3BE4">
        <w:rPr>
          <w:rFonts w:ascii="仿宋" w:eastAsia="仿宋" w:hAnsi="仿宋" w:hint="eastAsia"/>
          <w:b/>
          <w:sz w:val="32"/>
          <w:szCs w:val="32"/>
        </w:rPr>
        <w:t>彤遥】</w:t>
      </w:r>
      <w:r w:rsidRPr="00AC3BE4">
        <w:rPr>
          <w:rFonts w:ascii="仿宋" w:eastAsia="仿宋" w:hAnsi="仿宋" w:hint="eastAsia"/>
          <w:sz w:val="32"/>
          <w:szCs w:val="32"/>
        </w:rPr>
        <w:t>电视问政全民参与。今天直播一开始，我们已经通过长春电视问政官方微博和微信，发布了本期投票互动话题。那么广大网友一边收看节目的同时，也一边发表了自己的观点和看法，我们来听听部分网友是怎么说的。</w:t>
      </w:r>
      <w:r w:rsidRPr="00AC3BE4">
        <w:rPr>
          <w:rFonts w:ascii="仿宋" w:eastAsia="仿宋" w:hAnsi="仿宋"/>
          <w:sz w:val="32"/>
          <w:szCs w:val="32"/>
        </w:rPr>
        <w:t>@</w:t>
      </w:r>
      <w:r w:rsidRPr="00AC3BE4">
        <w:rPr>
          <w:rFonts w:ascii="仿宋" w:eastAsia="仿宋" w:hAnsi="仿宋" w:hint="eastAsia"/>
          <w:sz w:val="32"/>
          <w:szCs w:val="32"/>
        </w:rPr>
        <w:t>网友军：现在我们村里的环境比以前强太多了，老百姓住着舒心，希望能保持这样，甚至比现在更好。</w:t>
      </w:r>
      <w:r w:rsidRPr="00AC3BE4">
        <w:rPr>
          <w:rFonts w:ascii="仿宋" w:eastAsia="仿宋" w:hAnsi="仿宋"/>
          <w:sz w:val="32"/>
          <w:szCs w:val="32"/>
        </w:rPr>
        <w:t>@</w:t>
      </w:r>
      <w:r w:rsidRPr="00AC3BE4">
        <w:rPr>
          <w:rFonts w:ascii="仿宋" w:eastAsia="仿宋" w:hAnsi="仿宋" w:hint="eastAsia"/>
          <w:sz w:val="32"/>
          <w:szCs w:val="32"/>
        </w:rPr>
        <w:t>网友瑞雪：我认为推进农村人居环境整治工作，细化层级责任是关键，逐级明确责任到人，避免推诿。</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时间关系，网友评论先跟大家分享到这。我们再来看一看截止到目前，网友们的投票情况。请看大屏幕。您认为推进农村人居环境整治工作的关键在于以下哪些方面？</w:t>
      </w:r>
      <w:r w:rsidRPr="00AC3BE4">
        <w:rPr>
          <w:rFonts w:ascii="仿宋" w:eastAsia="仿宋" w:hAnsi="仿宋"/>
          <w:sz w:val="32"/>
          <w:szCs w:val="32"/>
        </w:rPr>
        <w:t>21%</w:t>
      </w:r>
      <w:r w:rsidRPr="00AC3BE4">
        <w:rPr>
          <w:rFonts w:ascii="仿宋" w:eastAsia="仿宋" w:hAnsi="仿宋" w:hint="eastAsia"/>
          <w:sz w:val="32"/>
          <w:szCs w:val="32"/>
        </w:rPr>
        <w:t>的网友选择完善城乡协同，加大基础投入占</w:t>
      </w:r>
      <w:r w:rsidRPr="00AC3BE4">
        <w:rPr>
          <w:rFonts w:ascii="仿宋" w:eastAsia="仿宋" w:hAnsi="仿宋"/>
          <w:sz w:val="32"/>
          <w:szCs w:val="32"/>
        </w:rPr>
        <w:t>24%</w:t>
      </w:r>
      <w:r w:rsidRPr="00AC3BE4">
        <w:rPr>
          <w:rFonts w:ascii="仿宋" w:eastAsia="仿宋" w:hAnsi="仿宋" w:hint="eastAsia"/>
          <w:sz w:val="32"/>
          <w:szCs w:val="32"/>
        </w:rPr>
        <w:t>，细化层级责任占</w:t>
      </w:r>
      <w:r w:rsidRPr="00AC3BE4">
        <w:rPr>
          <w:rFonts w:ascii="仿宋" w:eastAsia="仿宋" w:hAnsi="仿宋"/>
          <w:sz w:val="32"/>
          <w:szCs w:val="32"/>
        </w:rPr>
        <w:t>30%</w:t>
      </w:r>
      <w:r w:rsidRPr="00AC3BE4">
        <w:rPr>
          <w:rFonts w:ascii="仿宋" w:eastAsia="仿宋" w:hAnsi="仿宋" w:hint="eastAsia"/>
          <w:sz w:val="32"/>
          <w:szCs w:val="32"/>
        </w:rPr>
        <w:t>，强化效果监督占</w:t>
      </w:r>
      <w:r w:rsidRPr="00AC3BE4">
        <w:rPr>
          <w:rFonts w:ascii="仿宋" w:eastAsia="仿宋" w:hAnsi="仿宋"/>
          <w:sz w:val="32"/>
          <w:szCs w:val="32"/>
        </w:rPr>
        <w:t>25%</w:t>
      </w:r>
      <w:r w:rsidRPr="00AC3BE4">
        <w:rPr>
          <w:rFonts w:ascii="仿宋" w:eastAsia="仿宋" w:hAnsi="仿宋" w:hint="eastAsia"/>
          <w:sz w:val="32"/>
          <w:szCs w:val="32"/>
        </w:rPr>
        <w:t>。</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推进农村人居环境整治的宗旨，就是为了顺应广大农民对美好生活的向往，所以说，要尊重农村发展的实际，也要尊重农民的需求需要。欢迎广大网友继续参与到我们的话题讨论和投票当中来。在今天直播接近尾声的时候，我将继续为大家来公布网友的投票结果，夏鹏。</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刚才咱们讨论这么多，其实也对前期工作中的一些难点做了梳理，跟大家也做了交流，其中交流是让大家对咱们的工作有更多的理解和支持。实事求是讲，投入说白了就是钱的事，确实是个很难的事。以实为实，我们在想办法全力筹措，多元化去解决，但另一方面（来讲），是不是所有的问题和困难都是因为钱造成的？比如村门口的那堆垃圾、比如修了</w:t>
      </w:r>
      <w:r w:rsidRPr="00AC3BE4">
        <w:rPr>
          <w:rFonts w:ascii="仿宋" w:eastAsia="仿宋" w:hAnsi="仿宋"/>
          <w:sz w:val="32"/>
          <w:szCs w:val="32"/>
        </w:rPr>
        <w:t>7</w:t>
      </w:r>
      <w:r w:rsidRPr="00AC3BE4">
        <w:rPr>
          <w:rFonts w:ascii="仿宋" w:eastAsia="仿宋" w:hAnsi="仿宋" w:hint="eastAsia"/>
          <w:sz w:val="32"/>
          <w:szCs w:val="32"/>
        </w:rPr>
        <w:t>年却始终用不上的自来水设施、再比如刚才走路都刮裤裆的水泥路……是不是都跟钱那么有关系？我觉得在现场，我们也需要以实为实的来面对这些问题。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继续往下来看，再去绿园区和二道区看一看。咱们都说美丽乡村是城市的后花园，但在走访中我们发现有两个村子，环境确实让人有点堪忧，就特别突出城乡协同的问题了，来看看。</w:t>
      </w:r>
    </w:p>
    <w:p w:rsidR="00744156" w:rsidRPr="00AC3BE4" w:rsidRDefault="00744156" w:rsidP="00AC3BE4">
      <w:pPr>
        <w:spacing w:line="360" w:lineRule="auto"/>
        <w:ind w:firstLineChars="200" w:firstLine="31680"/>
        <w:jc w:val="both"/>
        <w:rPr>
          <w:rFonts w:ascii="仿宋" w:eastAsia="仿宋" w:hAnsi="仿宋"/>
          <w:b/>
          <w:bCs/>
          <w:sz w:val="32"/>
          <w:szCs w:val="32"/>
          <w:shd w:val="clear" w:color="FFFFFF" w:fill="D9D9D9"/>
        </w:rPr>
      </w:pPr>
      <w:r w:rsidRPr="00AC3BE4">
        <w:rPr>
          <w:rFonts w:ascii="仿宋" w:eastAsia="仿宋" w:hAnsi="仿宋" w:hint="eastAsia"/>
          <w:b/>
          <w:bCs/>
          <w:sz w:val="32"/>
          <w:szCs w:val="32"/>
          <w:shd w:val="clear" w:color="FFFFFF" w:fill="D9D9D9"/>
        </w:rPr>
        <w:t>小片：《绿园区</w:t>
      </w:r>
      <w:r w:rsidRPr="00AC3BE4">
        <w:rPr>
          <w:rFonts w:ascii="仿宋" w:eastAsia="仿宋" w:cs="宋体"/>
          <w:b/>
          <w:bCs/>
          <w:sz w:val="32"/>
          <w:szCs w:val="32"/>
          <w:shd w:val="clear" w:color="FFFFFF" w:fill="D9D9D9"/>
        </w:rPr>
        <w:t>•</w:t>
      </w:r>
      <w:r w:rsidRPr="00AC3BE4">
        <w:rPr>
          <w:rFonts w:ascii="仿宋" w:eastAsia="仿宋" w:hAnsi="仿宋" w:hint="eastAsia"/>
          <w:b/>
          <w:bCs/>
          <w:sz w:val="32"/>
          <w:szCs w:val="32"/>
          <w:shd w:val="clear" w:color="FFFFFF" w:fill="D9D9D9"/>
        </w:rPr>
        <w:t>合心镇于跃村：牛粪占道臭味扑鼻</w:t>
      </w:r>
      <w:r w:rsidRPr="00AC3BE4">
        <w:rPr>
          <w:rFonts w:ascii="仿宋" w:eastAsia="仿宋" w:hAnsi="仿宋"/>
          <w:b/>
          <w:bCs/>
          <w:sz w:val="32"/>
          <w:szCs w:val="32"/>
          <w:shd w:val="clear" w:color="FFFFFF" w:fill="D9D9D9"/>
        </w:rPr>
        <w:t xml:space="preserve"> </w:t>
      </w:r>
      <w:r w:rsidRPr="00AC3BE4">
        <w:rPr>
          <w:rFonts w:ascii="仿宋" w:eastAsia="仿宋" w:hAnsi="仿宋" w:hint="eastAsia"/>
          <w:b/>
          <w:bCs/>
          <w:sz w:val="32"/>
          <w:szCs w:val="32"/>
          <w:shd w:val="clear" w:color="FFFFFF" w:fill="D9D9D9"/>
        </w:rPr>
        <w:t>粪污储运站为何用不上？》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绿园区合心镇于跃村奉天仁屯有两处露天牛粪堆放点。一处位于村子北侧，路边长约</w:t>
      </w:r>
      <w:r w:rsidRPr="00AC3BE4">
        <w:rPr>
          <w:rFonts w:ascii="仿宋" w:eastAsia="仿宋" w:hAnsi="仿宋"/>
          <w:sz w:val="32"/>
          <w:szCs w:val="32"/>
        </w:rPr>
        <w:t>10</w:t>
      </w:r>
      <w:r w:rsidRPr="00AC3BE4">
        <w:rPr>
          <w:rFonts w:ascii="仿宋" w:eastAsia="仿宋" w:hAnsi="仿宋" w:hint="eastAsia"/>
          <w:sz w:val="32"/>
          <w:szCs w:val="32"/>
        </w:rPr>
        <w:t>米；另一处位于村子西侧，路边长近</w:t>
      </w:r>
      <w:r w:rsidRPr="00AC3BE4">
        <w:rPr>
          <w:rFonts w:ascii="仿宋" w:eastAsia="仿宋" w:hAnsi="仿宋"/>
          <w:sz w:val="32"/>
          <w:szCs w:val="32"/>
        </w:rPr>
        <w:t>30</w:t>
      </w:r>
      <w:r w:rsidRPr="00AC3BE4">
        <w:rPr>
          <w:rFonts w:ascii="仿宋" w:eastAsia="仿宋" w:hAnsi="仿宋" w:hint="eastAsia"/>
          <w:sz w:val="32"/>
          <w:szCs w:val="32"/>
        </w:rPr>
        <w:t>米，近两米宽的村路被占据了</w:t>
      </w:r>
      <w:r w:rsidRPr="00AC3BE4">
        <w:rPr>
          <w:rFonts w:ascii="仿宋" w:eastAsia="仿宋" w:hAnsi="仿宋"/>
          <w:sz w:val="32"/>
          <w:szCs w:val="32"/>
        </w:rPr>
        <w:t>1/4</w:t>
      </w:r>
      <w:r w:rsidRPr="00AC3BE4">
        <w:rPr>
          <w:rFonts w:ascii="仿宋" w:eastAsia="仿宋" w:hAnsi="仿宋" w:hint="eastAsia"/>
          <w:sz w:val="32"/>
          <w:szCs w:val="32"/>
        </w:rPr>
        <w:t>，里面还有生活垃圾。粪便和垃圾掉落在路边排水沟后，流入仅有两米之外的</w:t>
      </w:r>
      <w:r w:rsidRPr="00AC3BE4">
        <w:rPr>
          <w:rFonts w:ascii="仿宋" w:eastAsia="仿宋" w:hAnsi="仿宋"/>
          <w:sz w:val="32"/>
          <w:szCs w:val="32"/>
        </w:rPr>
        <w:t>12</w:t>
      </w:r>
      <w:r w:rsidRPr="00AC3BE4">
        <w:rPr>
          <w:rFonts w:ascii="仿宋" w:eastAsia="仿宋" w:hAnsi="仿宋" w:hint="eastAsia"/>
          <w:sz w:val="32"/>
          <w:szCs w:val="32"/>
        </w:rPr>
        <w:t>米河囿之渠。排水沟和水渠内，水质浑浊恶臭。</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臭也没办法啊，咋整啊？家家都有牛。河里头也有味儿，没人整呗。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老大味儿了，下雨天都淌满道。</w:t>
      </w:r>
    </w:p>
    <w:p w:rsidR="00744156" w:rsidRPr="00AC3BE4" w:rsidRDefault="00744156" w:rsidP="00AC3BE4">
      <w:pPr>
        <w:spacing w:line="360" w:lineRule="auto"/>
        <w:ind w:firstLineChars="200" w:firstLine="31680"/>
        <w:jc w:val="both"/>
        <w:rPr>
          <w:rFonts w:ascii="仿宋" w:eastAsia="仿宋" w:hAnsi="仿宋"/>
          <w:color w:val="FF0000"/>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多大味儿啊，环保上也不行啊。老了，苍蝇呗，半屯子都是。</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村民称，奉天仁屯大概有近</w:t>
      </w:r>
      <w:r w:rsidRPr="00AC3BE4">
        <w:rPr>
          <w:rFonts w:ascii="仿宋" w:eastAsia="仿宋" w:hAnsi="仿宋"/>
          <w:sz w:val="32"/>
          <w:szCs w:val="32"/>
        </w:rPr>
        <w:t>20</w:t>
      </w:r>
      <w:r w:rsidRPr="00AC3BE4">
        <w:rPr>
          <w:rFonts w:ascii="仿宋" w:eastAsia="仿宋" w:hAnsi="仿宋" w:hint="eastAsia"/>
          <w:sz w:val="32"/>
          <w:szCs w:val="32"/>
        </w:rPr>
        <w:t>家养牛户，其中有</w:t>
      </w:r>
      <w:r w:rsidRPr="00AC3BE4">
        <w:rPr>
          <w:rFonts w:ascii="仿宋" w:eastAsia="仿宋" w:hAnsi="仿宋"/>
          <w:sz w:val="32"/>
          <w:szCs w:val="32"/>
        </w:rPr>
        <w:t>10</w:t>
      </w:r>
      <w:r w:rsidRPr="00AC3BE4">
        <w:rPr>
          <w:rFonts w:ascii="仿宋" w:eastAsia="仿宋" w:hAnsi="仿宋" w:hint="eastAsia"/>
          <w:sz w:val="32"/>
          <w:szCs w:val="32"/>
        </w:rPr>
        <w:t>多家把牛粪堆放在这两处地点。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也堆</w:t>
      </w:r>
      <w:r w:rsidRPr="00AC3BE4">
        <w:rPr>
          <w:rFonts w:ascii="仿宋" w:eastAsia="仿宋" w:hAnsi="仿宋"/>
          <w:sz w:val="32"/>
          <w:szCs w:val="32"/>
        </w:rPr>
        <w:t>20</w:t>
      </w:r>
      <w:r w:rsidRPr="00AC3BE4">
        <w:rPr>
          <w:rFonts w:ascii="仿宋" w:eastAsia="仿宋" w:hAnsi="仿宋" w:hint="eastAsia"/>
          <w:sz w:val="32"/>
          <w:szCs w:val="32"/>
        </w:rPr>
        <w:t>来年了，原来没修这个壕沟，就往这壕沟堆。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这几年都是这样，就这么堆。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村民说，村委会会不定期组织人力和车辆进行清理，但需要等到牛粪堆积到一定程度才会处理。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村里收。</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多长时间来清一次啊？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够一车就来。昨天还来了呢，看不够一车（就走了）。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拉满一车才来一趟？</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对对对。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所以也没有一个固定的时间呗？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没有。</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一般多长时间来清一次？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十天八天的。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奉天仁屯西侧</w:t>
      </w:r>
      <w:r w:rsidRPr="00AC3BE4">
        <w:rPr>
          <w:rFonts w:ascii="仿宋" w:eastAsia="仿宋" w:hAnsi="仿宋"/>
          <w:sz w:val="32"/>
          <w:szCs w:val="32"/>
        </w:rPr>
        <w:t>300</w:t>
      </w:r>
      <w:r w:rsidRPr="00AC3BE4">
        <w:rPr>
          <w:rFonts w:ascii="仿宋" w:eastAsia="仿宋" w:hAnsi="仿宋" w:hint="eastAsia"/>
          <w:sz w:val="32"/>
          <w:szCs w:val="32"/>
        </w:rPr>
        <w:t>米有一个粪污储运站，已建成一年多，为附近几个村屯合用，但奉天仁屯的村民称，他们几乎没有用过，因为通往储运站的路不好走。</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道不好，道要像这样就好走了。你像我们到道西边去，推一车粪回来中午了，我们咋推啊？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希望桥西边，给我们修上水泥路，以后推那边得了。他说反映不了。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谁说反映不了？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【绿园区合心镇于跃村奉天仁屯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村里呗，村里说整不了。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bCs/>
          <w:sz w:val="32"/>
          <w:szCs w:val="32"/>
          <w:shd w:val="clear" w:color="FFFFFF" w:fill="D9D9D9"/>
        </w:rPr>
        <w:t>小片：《二道区·英俊镇卫星村：村中空地变垃圾场</w:t>
      </w:r>
      <w:r w:rsidRPr="00AC3BE4">
        <w:rPr>
          <w:rFonts w:ascii="仿宋" w:eastAsia="仿宋" w:hAnsi="仿宋"/>
          <w:b/>
          <w:bCs/>
          <w:sz w:val="32"/>
          <w:szCs w:val="32"/>
          <w:shd w:val="clear" w:color="FFFFFF" w:fill="D9D9D9"/>
        </w:rPr>
        <w:t xml:space="preserve">  </w:t>
      </w:r>
      <w:r w:rsidRPr="00AC3BE4">
        <w:rPr>
          <w:rFonts w:ascii="仿宋" w:eastAsia="仿宋" w:hAnsi="仿宋" w:hint="eastAsia"/>
          <w:b/>
          <w:bCs/>
          <w:sz w:val="32"/>
          <w:szCs w:val="32"/>
          <w:shd w:val="clear" w:color="FFFFFF" w:fill="D9D9D9"/>
        </w:rPr>
        <w:t>肆意乱倒为何无人管？》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二道区英俊镇卫星村，村内大部分土地已被征收，现已变成空地。然而就在这大片空地上却出现了成片的垃圾。通过航拍可以看到，村子的空地被大堆建筑垃圾和生活垃圾占据，附近废弃的河渠内也漂浮了大量垃圾，散发阵阵恶臭，河渠的一侧已经被垃圾堵死。</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【卫星村村民】</w:t>
      </w:r>
      <w:r w:rsidRPr="00AC3BE4">
        <w:rPr>
          <w:rFonts w:ascii="仿宋" w:eastAsia="仿宋" w:hAnsi="仿宋" w:hint="eastAsia"/>
          <w:sz w:val="32"/>
          <w:szCs w:val="32"/>
        </w:rPr>
        <w:t>就夏天那个味，就这么一走一过那就受不了。那有水再发了，你还有好！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b/>
          <w:sz w:val="32"/>
          <w:szCs w:val="32"/>
        </w:rPr>
        <w:t xml:space="preserve"> </w:t>
      </w:r>
      <w:r w:rsidRPr="00AC3BE4">
        <w:rPr>
          <w:rFonts w:ascii="仿宋" w:eastAsia="仿宋" w:hAnsi="仿宋" w:hint="eastAsia"/>
          <w:b/>
          <w:sz w:val="32"/>
          <w:szCs w:val="32"/>
        </w:rPr>
        <w:t>【卫星村村民】</w:t>
      </w:r>
      <w:r w:rsidRPr="00AC3BE4">
        <w:rPr>
          <w:rFonts w:ascii="仿宋" w:eastAsia="仿宋" w:hAnsi="仿宋" w:hint="eastAsia"/>
          <w:sz w:val="32"/>
          <w:szCs w:val="32"/>
        </w:rPr>
        <w:t>水都不一样色。这阶段下雨还行了，原先那色都是绿色的。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【卫星村村民】</w:t>
      </w:r>
      <w:r w:rsidRPr="00AC3BE4">
        <w:rPr>
          <w:rFonts w:ascii="仿宋" w:eastAsia="仿宋" w:hAnsi="仿宋" w:hint="eastAsia"/>
          <w:sz w:val="32"/>
          <w:szCs w:val="32"/>
        </w:rPr>
        <w:t>哪天都有（倒的），就昨天没看见倒的。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就在记者调查过程中，一辆装满建筑垃圾的翻斗车来到现场，翻斗车司机将满满一车的垃圾倾倒在这里。</w:t>
      </w:r>
    </w:p>
    <w:p w:rsidR="00744156" w:rsidRPr="00AC3BE4" w:rsidRDefault="00744156" w:rsidP="00AC3BE4">
      <w:pPr>
        <w:spacing w:line="360" w:lineRule="auto"/>
        <w:ind w:firstLineChars="200" w:firstLine="31680"/>
        <w:jc w:val="both"/>
        <w:rPr>
          <w:rFonts w:ascii="仿宋" w:eastAsia="仿宋" w:hAnsi="仿宋"/>
          <w:color w:val="FF0000"/>
          <w:sz w:val="32"/>
          <w:szCs w:val="32"/>
        </w:rPr>
      </w:pPr>
      <w:r w:rsidRPr="00AC3BE4">
        <w:rPr>
          <w:rFonts w:ascii="仿宋" w:eastAsia="仿宋" w:hAnsi="仿宋" w:hint="eastAsia"/>
          <w:b/>
          <w:sz w:val="32"/>
          <w:szCs w:val="32"/>
        </w:rPr>
        <w:t>【卫星村村民】</w:t>
      </w:r>
      <w:r w:rsidRPr="00AC3BE4">
        <w:rPr>
          <w:rFonts w:ascii="仿宋" w:eastAsia="仿宋" w:hAnsi="仿宋" w:hint="eastAsia"/>
          <w:sz w:val="32"/>
          <w:szCs w:val="32"/>
        </w:rPr>
        <w:t>上面是建筑垃圾，下面是生活垃圾，</w:t>
      </w:r>
      <w:r w:rsidRPr="00AC3BE4">
        <w:rPr>
          <w:rFonts w:ascii="仿宋" w:eastAsia="仿宋" w:hAnsi="仿宋" w:hint="eastAsia"/>
          <w:color w:val="0D0D0D"/>
          <w:sz w:val="32"/>
          <w:szCs w:val="32"/>
        </w:rPr>
        <w:t>然后拉鸡粪的也都往这倒，啥都往这倒。</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b/>
          <w:color w:val="0D0D0D"/>
          <w:sz w:val="32"/>
          <w:szCs w:val="32"/>
        </w:rPr>
        <w:t>【长春电视问政</w:t>
      </w:r>
      <w:r w:rsidRPr="00AC3BE4">
        <w:rPr>
          <w:rFonts w:ascii="仿宋" w:eastAsia="仿宋" w:hAnsi="仿宋"/>
          <w:b/>
          <w:color w:val="0D0D0D"/>
          <w:sz w:val="32"/>
          <w:szCs w:val="32"/>
        </w:rPr>
        <w:t xml:space="preserve"> </w:t>
      </w:r>
      <w:r w:rsidRPr="00AC3BE4">
        <w:rPr>
          <w:rFonts w:ascii="仿宋" w:eastAsia="仿宋" w:hAnsi="仿宋" w:hint="eastAsia"/>
          <w:b/>
          <w:color w:val="0D0D0D"/>
          <w:sz w:val="32"/>
          <w:szCs w:val="32"/>
        </w:rPr>
        <w:t>记者】</w:t>
      </w:r>
      <w:r w:rsidRPr="00AC3BE4">
        <w:rPr>
          <w:rFonts w:ascii="仿宋" w:eastAsia="仿宋" w:hAnsi="仿宋" w:hint="eastAsia"/>
          <w:color w:val="0D0D0D"/>
          <w:sz w:val="32"/>
          <w:szCs w:val="32"/>
        </w:rPr>
        <w:t>那这垃圾多长时间了？</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b/>
          <w:color w:val="0D0D0D"/>
          <w:sz w:val="32"/>
          <w:szCs w:val="32"/>
        </w:rPr>
        <w:t>【卫星村村民】</w:t>
      </w:r>
      <w:r w:rsidRPr="00AC3BE4">
        <w:rPr>
          <w:rFonts w:ascii="仿宋" w:eastAsia="仿宋" w:hAnsi="仿宋" w:hint="eastAsia"/>
          <w:color w:val="0D0D0D"/>
          <w:sz w:val="32"/>
          <w:szCs w:val="32"/>
        </w:rPr>
        <w:t>这可有时间了。</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b/>
          <w:color w:val="0D0D0D"/>
          <w:sz w:val="32"/>
          <w:szCs w:val="32"/>
        </w:rPr>
        <w:t>【长春电视问政</w:t>
      </w:r>
      <w:r w:rsidRPr="00AC3BE4">
        <w:rPr>
          <w:rFonts w:ascii="仿宋" w:eastAsia="仿宋" w:hAnsi="仿宋"/>
          <w:b/>
          <w:color w:val="0D0D0D"/>
          <w:sz w:val="32"/>
          <w:szCs w:val="32"/>
        </w:rPr>
        <w:t xml:space="preserve"> </w:t>
      </w:r>
      <w:r w:rsidRPr="00AC3BE4">
        <w:rPr>
          <w:rFonts w:ascii="仿宋" w:eastAsia="仿宋" w:hAnsi="仿宋" w:hint="eastAsia"/>
          <w:b/>
          <w:color w:val="0D0D0D"/>
          <w:sz w:val="32"/>
          <w:szCs w:val="32"/>
        </w:rPr>
        <w:t>记者】</w:t>
      </w:r>
      <w:r w:rsidRPr="00AC3BE4">
        <w:rPr>
          <w:rFonts w:ascii="仿宋" w:eastAsia="仿宋" w:hAnsi="仿宋" w:hint="eastAsia"/>
          <w:color w:val="0D0D0D"/>
          <w:sz w:val="32"/>
          <w:szCs w:val="32"/>
        </w:rPr>
        <w:t>那大概多长时间？</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b/>
          <w:color w:val="0D0D0D"/>
          <w:sz w:val="32"/>
          <w:szCs w:val="32"/>
        </w:rPr>
        <w:t>【卫星村村民】</w:t>
      </w:r>
      <w:r w:rsidRPr="00AC3BE4">
        <w:rPr>
          <w:rFonts w:ascii="仿宋" w:eastAsia="仿宋" w:hAnsi="仿宋" w:hint="eastAsia"/>
          <w:color w:val="0D0D0D"/>
          <w:sz w:val="32"/>
          <w:szCs w:val="32"/>
        </w:rPr>
        <w:t>一年多了。</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b/>
          <w:color w:val="0D0D0D"/>
          <w:sz w:val="32"/>
          <w:szCs w:val="32"/>
        </w:rPr>
        <w:t>【卫星村村民】</w:t>
      </w:r>
      <w:r w:rsidRPr="00AC3BE4">
        <w:rPr>
          <w:rFonts w:ascii="仿宋" w:eastAsia="仿宋" w:hAnsi="仿宋" w:hint="eastAsia"/>
          <w:color w:val="0D0D0D"/>
          <w:sz w:val="32"/>
          <w:szCs w:val="32"/>
        </w:rPr>
        <w:t>总往这边来，哪都有。下黑也倒，白天也倒，你没人了就倒。</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color w:val="0D0D0D"/>
          <w:sz w:val="32"/>
          <w:szCs w:val="32"/>
        </w:rPr>
        <w:t>村民说这里并非垃圾场，货车如此大胆乱倒，就是因为没人管。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【卫星村村民】</w:t>
      </w:r>
      <w:r w:rsidRPr="00AC3BE4">
        <w:rPr>
          <w:rFonts w:ascii="仿宋" w:eastAsia="仿宋" w:hAnsi="仿宋" w:hint="eastAsia"/>
          <w:sz w:val="32"/>
          <w:szCs w:val="32"/>
        </w:rPr>
        <w:t>没看见过有人抓。</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【卫星村村民】</w:t>
      </w:r>
      <w:r w:rsidRPr="00AC3BE4">
        <w:rPr>
          <w:rFonts w:ascii="仿宋" w:eastAsia="仿宋" w:hAnsi="仿宋" w:hint="eastAsia"/>
          <w:sz w:val="32"/>
          <w:szCs w:val="32"/>
        </w:rPr>
        <w:t>谁也没人管，那就是往这倒呗。</w:t>
      </w:r>
    </w:p>
    <w:p w:rsidR="00744156" w:rsidRPr="00AC3BE4" w:rsidRDefault="00744156" w:rsidP="00AC3BE4">
      <w:pPr>
        <w:spacing w:line="360" w:lineRule="auto"/>
        <w:ind w:firstLineChars="200" w:firstLine="31680"/>
        <w:jc w:val="both"/>
        <w:rPr>
          <w:rFonts w:ascii="仿宋" w:eastAsia="仿宋" w:hAnsi="仿宋"/>
          <w:color w:val="0D0D0D"/>
          <w:sz w:val="32"/>
          <w:szCs w:val="32"/>
        </w:rPr>
      </w:pPr>
      <w:r w:rsidRPr="00AC3BE4">
        <w:rPr>
          <w:rFonts w:ascii="仿宋" w:eastAsia="仿宋" w:hAnsi="仿宋" w:hint="eastAsia"/>
          <w:b/>
          <w:sz w:val="32"/>
          <w:szCs w:val="32"/>
        </w:rPr>
        <w:t>【卫星村村民】</w:t>
      </w:r>
      <w:r w:rsidRPr="00AC3BE4">
        <w:rPr>
          <w:rFonts w:ascii="仿宋" w:eastAsia="仿宋" w:hAnsi="仿宋" w:hint="eastAsia"/>
          <w:sz w:val="32"/>
          <w:szCs w:val="32"/>
        </w:rPr>
        <w:t>你不能随便倒吧，逮哪倒哪吧？</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先报告一个绿园区的新情况，估计（一会）区长也会说，我先说吧。这两天回访，现场的粪污清掉了，而且这个路也垫了一下。但是大家在想，弄完之后它能保持多久？有请群众代表发问。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我问一下绿园区的区长，看到短片上的这些问题存在了这么长时间，这么长时间内，主管部门是否有作为？同时，存在了这么长时间的问题，主管部门是否帮助村民在想办法？</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【绿园区区长</w:t>
      </w:r>
      <w:r w:rsidRPr="00AC3BE4">
        <w:rPr>
          <w:rFonts w:ascii="仿宋" w:eastAsia="仿宋" w:hAnsi="仿宋"/>
          <w:b/>
          <w:sz w:val="32"/>
          <w:szCs w:val="32"/>
        </w:rPr>
        <w:t xml:space="preserve"> </w:t>
      </w:r>
      <w:r w:rsidRPr="00AC3BE4">
        <w:rPr>
          <w:rFonts w:ascii="仿宋" w:eastAsia="仿宋" w:hAnsi="仿宋" w:hint="eastAsia"/>
          <w:b/>
          <w:sz w:val="32"/>
          <w:szCs w:val="32"/>
        </w:rPr>
        <w:t>薛文革】</w:t>
      </w:r>
      <w:r w:rsidRPr="00AC3BE4">
        <w:rPr>
          <w:rFonts w:ascii="仿宋" w:eastAsia="仿宋" w:hAnsi="仿宋" w:hint="eastAsia"/>
          <w:sz w:val="32"/>
          <w:szCs w:val="32"/>
        </w:rPr>
        <w:t>我看了视频，其实通过这个视频反映出我们在农村人居环境整治过程中存在着一些盲点和死角。今年按照市委市政府关于农村人居环境整治的过程，绿园区做了大量的工作，但是通过短片看出，我们工作中还是有死角的、有盲区的。包括在推进畜禽设施无害化这方面，实际上还有很多责任制没有到位。刚才很多区都在说，今年是四大攻坚战，一个是农村垃圾的治理，还有一个粪便改厕，</w:t>
      </w:r>
      <w:r w:rsidRPr="00AC3BE4">
        <w:rPr>
          <w:rFonts w:ascii="仿宋" w:eastAsia="仿宋" w:hAnsi="仿宋" w:hint="eastAsia"/>
          <w:color w:val="0D0D0D"/>
          <w:sz w:val="32"/>
          <w:szCs w:val="32"/>
        </w:rPr>
        <w:t>还有一个是我们的污水和整个村容村貌。</w:t>
      </w:r>
      <w:r w:rsidRPr="00AC3BE4">
        <w:rPr>
          <w:rFonts w:ascii="仿宋" w:eastAsia="仿宋" w:hAnsi="仿宋" w:hint="eastAsia"/>
          <w:sz w:val="32"/>
          <w:szCs w:val="32"/>
        </w:rPr>
        <w:t>现在粪便处理是影响农村人居环境很重要的一个因素，绿园区也在加大这方面的力度。我们在每一个村，绿园区</w:t>
      </w:r>
      <w:r w:rsidRPr="00AC3BE4">
        <w:rPr>
          <w:rFonts w:ascii="仿宋" w:eastAsia="仿宋" w:hAnsi="仿宋"/>
          <w:sz w:val="32"/>
          <w:szCs w:val="32"/>
        </w:rPr>
        <w:t>20</w:t>
      </w:r>
      <w:r w:rsidRPr="00AC3BE4">
        <w:rPr>
          <w:rFonts w:ascii="仿宋" w:eastAsia="仿宋" w:hAnsi="仿宋" w:hint="eastAsia"/>
          <w:sz w:val="32"/>
          <w:szCs w:val="32"/>
        </w:rPr>
        <w:t>个村，都建立了一个粪污集中处理点。但通过片子，第一个反映出我们在人居环境管理当中，责任制没有到位，没有管到位，没有让这些粪便，</w:t>
      </w:r>
      <w:r w:rsidRPr="00AC3BE4">
        <w:rPr>
          <w:rFonts w:ascii="仿宋" w:eastAsia="仿宋" w:hAnsi="仿宋"/>
          <w:sz w:val="32"/>
          <w:szCs w:val="32"/>
        </w:rPr>
        <w:t>20</w:t>
      </w:r>
      <w:r w:rsidRPr="00AC3BE4">
        <w:rPr>
          <w:rFonts w:ascii="仿宋" w:eastAsia="仿宋" w:hAnsi="仿宋" w:hint="eastAsia"/>
          <w:sz w:val="32"/>
          <w:szCs w:val="32"/>
        </w:rPr>
        <w:t>多个村的牛粪运到这个区域里边。第二是反映出我们在农村人居环境中一个很重要的问题，除了政府来加大投入以外，怎么跟村民来进行互动？咱们农村环境为什么难？刚才很多领导在说，我们现在是个攻坚战，由政府办，怎么能变成让村民办，建成一个互动的模式。第三个反映出，我们农村人居环境是个系统的，比如农民要把牛粪要运到指定的堆放点，他可能有一些路需要配套。实际上，现在要建立一个责任制。刚才主持人</w:t>
      </w:r>
      <w:r w:rsidRPr="00AC3BE4">
        <w:rPr>
          <w:rFonts w:ascii="仿宋" w:eastAsia="仿宋" w:hAnsi="仿宋"/>
          <w:sz w:val="32"/>
          <w:szCs w:val="32"/>
        </w:rPr>
        <w:t xml:space="preserve"> </w:t>
      </w:r>
      <w:r w:rsidRPr="00AC3BE4">
        <w:rPr>
          <w:rFonts w:ascii="仿宋" w:eastAsia="仿宋" w:hAnsi="仿宋" w:hint="eastAsia"/>
          <w:sz w:val="32"/>
          <w:szCs w:val="32"/>
        </w:rPr>
        <w:t>夏鹏说了，我们前一段又对农村环境进行了一个整治，现在我们进行大规模排查，这个问题已经得到了有效的一个整治。</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关键是，我们到现场看了这个路确实垫了一下，但实事求是讲，也很担心垫下的路能用多久？一旦这个路又不好用，路边又是粪污成堆，这个问题能不能有长效的解决办法？</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【绿园区区长</w:t>
      </w:r>
      <w:r w:rsidRPr="00AC3BE4">
        <w:rPr>
          <w:rFonts w:ascii="仿宋" w:eastAsia="仿宋" w:hAnsi="仿宋"/>
          <w:b/>
          <w:sz w:val="32"/>
          <w:szCs w:val="32"/>
        </w:rPr>
        <w:t xml:space="preserve"> </w:t>
      </w:r>
      <w:r w:rsidRPr="00AC3BE4">
        <w:rPr>
          <w:rFonts w:ascii="仿宋" w:eastAsia="仿宋" w:hAnsi="仿宋" w:hint="eastAsia"/>
          <w:b/>
          <w:sz w:val="32"/>
          <w:szCs w:val="32"/>
        </w:rPr>
        <w:t>薛文革】</w:t>
      </w:r>
      <w:r w:rsidRPr="00AC3BE4">
        <w:rPr>
          <w:rFonts w:ascii="仿宋" w:eastAsia="仿宋" w:hAnsi="仿宋" w:hint="eastAsia"/>
          <w:sz w:val="32"/>
          <w:szCs w:val="32"/>
        </w:rPr>
        <w:t>是这样的，我们讲农村环境的攻坚战，它是一个反复性的，需要更多的有长效性的机制。现在对于绿园区农村的路网建设，已经在跟交通厅、交通局在做。今年农村人居环境，已经铺了</w:t>
      </w:r>
      <w:r w:rsidRPr="00AC3BE4">
        <w:rPr>
          <w:rFonts w:ascii="仿宋" w:eastAsia="仿宋" w:hAnsi="仿宋"/>
          <w:sz w:val="32"/>
          <w:szCs w:val="32"/>
        </w:rPr>
        <w:t>9.1</w:t>
      </w:r>
      <w:r w:rsidRPr="00AC3BE4">
        <w:rPr>
          <w:rFonts w:ascii="仿宋" w:eastAsia="仿宋" w:hAnsi="仿宋" w:hint="eastAsia"/>
          <w:sz w:val="32"/>
          <w:szCs w:val="32"/>
        </w:rPr>
        <w:t>公里的路。对现在欠缺的一些基础设施的这些道路，我们下一步要加大整个财政资金的投入，把这些短板补上。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下面有请政协委员发问。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【政协委员】</w:t>
      </w:r>
      <w:r w:rsidRPr="00AC3BE4">
        <w:rPr>
          <w:rFonts w:ascii="仿宋" w:eastAsia="仿宋" w:hAnsi="仿宋" w:hint="eastAsia"/>
          <w:sz w:val="32"/>
          <w:szCs w:val="32"/>
        </w:rPr>
        <w:t>请问一下二道区的领导，咱们在短片上看到倾倒的垃圾，非常随意。我想问一下，咱们是看不着还是管不了？还是其他什么问题？这种现象。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【二道区</w:t>
      </w:r>
      <w:r w:rsidRPr="00AC3BE4">
        <w:rPr>
          <w:rFonts w:ascii="仿宋" w:eastAsia="仿宋" w:hAnsi="仿宋"/>
          <w:b/>
          <w:sz w:val="32"/>
          <w:szCs w:val="32"/>
        </w:rPr>
        <w:t xml:space="preserve"> </w:t>
      </w:r>
      <w:r w:rsidRPr="00AC3BE4">
        <w:rPr>
          <w:rFonts w:ascii="仿宋" w:eastAsia="仿宋" w:hAnsi="仿宋" w:hint="eastAsia"/>
          <w:b/>
          <w:sz w:val="32"/>
          <w:szCs w:val="32"/>
        </w:rPr>
        <w:t>副区长</w:t>
      </w:r>
      <w:r w:rsidRPr="00AC3BE4">
        <w:rPr>
          <w:rFonts w:ascii="仿宋" w:eastAsia="仿宋" w:hAnsi="仿宋"/>
          <w:b/>
          <w:sz w:val="32"/>
          <w:szCs w:val="32"/>
        </w:rPr>
        <w:t xml:space="preserve"> </w:t>
      </w:r>
      <w:r w:rsidRPr="00AC3BE4">
        <w:rPr>
          <w:rFonts w:ascii="仿宋" w:eastAsia="仿宋" w:hAnsi="仿宋" w:hint="eastAsia"/>
          <w:b/>
          <w:sz w:val="32"/>
          <w:szCs w:val="32"/>
        </w:rPr>
        <w:t>姚珺】</w:t>
      </w:r>
      <w:r w:rsidRPr="00AC3BE4">
        <w:rPr>
          <w:rFonts w:ascii="仿宋" w:eastAsia="仿宋" w:hAnsi="仿宋" w:hint="eastAsia"/>
          <w:sz w:val="32"/>
          <w:szCs w:val="32"/>
        </w:rPr>
        <w:t>看到这个问题，我心里真是很自责。刚才（片子中）这些问题，肯定是老百姓看到了，但咱们的监管部门在执法过程中肯定是不严。或者老百姓跟他们反映了，他们存在着这种麻木的心理，肯定是这样。所以说，通过这个也暴露出我们在监管的过程中，确实存在着不到位，而且在执法的过程中，肯定也是不严格。正因为有这样的漏洞，所以才引来了他外边的（人）倒你这块来了。如果管到位了，执法严了，他肯定就不敢到咱们这块倒了。这个问题也真的反映出我们在农村人居环境整治过程中，尽管做了大量的工作，但还有很多盲点和死角。这个也需要在今后的工作中加以强化、加大力度把它做得更好，还老百姓一个干净整洁的环境。</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管不到位造成的问题，今后怎么通过管到位来解决？待会儿希望听您给我们说一些具体的做法，好吧？接下来我们再到汽开区和莲花山看一看。在这两个地方我们也发现了多个垃圾偷倒点，甚至连公路上都堆满了，这刺鼻的味道老远都能闻到，我们来看看。</w:t>
      </w:r>
    </w:p>
    <w:p w:rsidR="00744156" w:rsidRPr="00AC3BE4" w:rsidRDefault="00744156" w:rsidP="00AC3BE4">
      <w:pPr>
        <w:spacing w:line="360" w:lineRule="auto"/>
        <w:ind w:firstLineChars="200" w:firstLine="31680"/>
        <w:jc w:val="both"/>
        <w:rPr>
          <w:rFonts w:ascii="仿宋" w:eastAsia="仿宋" w:hAnsi="仿宋"/>
          <w:b/>
          <w:sz w:val="32"/>
          <w:szCs w:val="32"/>
          <w:shd w:val="pct15" w:color="auto" w:fill="FFFFFF"/>
        </w:rPr>
      </w:pPr>
      <w:r w:rsidRPr="00AC3BE4">
        <w:rPr>
          <w:rFonts w:ascii="仿宋" w:eastAsia="仿宋" w:hAnsi="仿宋" w:hint="eastAsia"/>
          <w:b/>
          <w:sz w:val="32"/>
          <w:szCs w:val="32"/>
          <w:shd w:val="pct15" w:color="auto" w:fill="FFFFFF"/>
        </w:rPr>
        <w:t>小片：《汽开区</w:t>
      </w:r>
      <w:r w:rsidRPr="00AC3BE4">
        <w:rPr>
          <w:rFonts w:ascii="仿宋" w:eastAsia="仿宋"/>
          <w:b/>
          <w:sz w:val="32"/>
          <w:szCs w:val="32"/>
          <w:shd w:val="pct15" w:color="auto" w:fill="FFFFFF"/>
        </w:rPr>
        <w:t>•</w:t>
      </w:r>
      <w:r w:rsidRPr="00AC3BE4">
        <w:rPr>
          <w:rFonts w:ascii="仿宋" w:eastAsia="仿宋" w:hAnsi="仿宋" w:hint="eastAsia"/>
          <w:b/>
          <w:sz w:val="32"/>
          <w:szCs w:val="32"/>
          <w:shd w:val="pct15" w:color="auto" w:fill="FFFFFF"/>
        </w:rPr>
        <w:t>泡子沿村：村边变成“垃圾场”</w:t>
      </w:r>
      <w:r w:rsidRPr="00AC3BE4">
        <w:rPr>
          <w:rFonts w:ascii="仿宋" w:eastAsia="仿宋" w:hAnsi="仿宋"/>
          <w:b/>
          <w:sz w:val="32"/>
          <w:szCs w:val="32"/>
          <w:shd w:val="pct15" w:color="auto" w:fill="FFFFFF"/>
        </w:rPr>
        <w:t xml:space="preserve"> </w:t>
      </w:r>
      <w:r w:rsidRPr="00AC3BE4">
        <w:rPr>
          <w:rFonts w:ascii="仿宋" w:eastAsia="仿宋" w:hAnsi="仿宋" w:hint="eastAsia"/>
          <w:b/>
          <w:sz w:val="32"/>
          <w:szCs w:val="32"/>
          <w:shd w:val="pct15" w:color="auto" w:fill="FFFFFF"/>
        </w:rPr>
        <w:t>“改善人居环境”如何改？》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汽开区泡子沿村</w:t>
      </w:r>
      <w:r w:rsidRPr="00AC3BE4">
        <w:rPr>
          <w:rFonts w:ascii="仿宋" w:eastAsia="仿宋" w:hAnsi="仿宋"/>
          <w:sz w:val="32"/>
          <w:szCs w:val="32"/>
        </w:rPr>
        <w:t>8</w:t>
      </w:r>
      <w:r w:rsidRPr="00AC3BE4">
        <w:rPr>
          <w:rFonts w:ascii="仿宋" w:eastAsia="仿宋" w:hAnsi="仿宋" w:hint="eastAsia"/>
          <w:sz w:val="32"/>
          <w:szCs w:val="32"/>
        </w:rPr>
        <w:t>组，督促墙上悬挂着“改善人居环境，建设美好家园”的条幅，可是与条幅内容形成鲜明对比的是，在</w:t>
      </w:r>
      <w:r w:rsidRPr="00AC3BE4">
        <w:rPr>
          <w:rFonts w:ascii="仿宋" w:eastAsia="仿宋" w:hAnsi="仿宋"/>
          <w:sz w:val="32"/>
          <w:szCs w:val="32"/>
        </w:rPr>
        <w:t>8</w:t>
      </w:r>
      <w:r w:rsidRPr="00AC3BE4">
        <w:rPr>
          <w:rFonts w:ascii="仿宋" w:eastAsia="仿宋" w:hAnsi="仿宋" w:hint="eastAsia"/>
          <w:sz w:val="32"/>
          <w:szCs w:val="32"/>
        </w:rPr>
        <w:t>组东头路旁，堆放着大量建筑垃圾和生活垃圾，俨然成了垃圾山，散发出难闻的气味。</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【汽开区泡子沿村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生活垃圾都是街里拉过来的。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【汽开区泡子沿村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偷着倒呗，那家伙臭啊，下雨天这很臭。一刮风都得捂鼻子，赶紧走。</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这有多长时间了？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【汽开区泡子沿村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我从这走快一年了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村民称，此处乱倒垃圾现象已经持续至少两三年的时间，去年当地曾组织清理过一次，今年又死灰复燃。</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【汽开区泡子沿村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（垃圾）一直都没断。</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在泡子沿村</w:t>
      </w:r>
      <w:r w:rsidRPr="00AC3BE4">
        <w:rPr>
          <w:rFonts w:ascii="仿宋" w:eastAsia="仿宋" w:hAnsi="仿宋"/>
          <w:sz w:val="32"/>
          <w:szCs w:val="32"/>
        </w:rPr>
        <w:t>8</w:t>
      </w:r>
      <w:r w:rsidRPr="00AC3BE4">
        <w:rPr>
          <w:rFonts w:ascii="仿宋" w:eastAsia="仿宋" w:hAnsi="仿宋" w:hint="eastAsia"/>
          <w:sz w:val="32"/>
          <w:szCs w:val="32"/>
        </w:rPr>
        <w:t>组外的一条村路旁，有一块数百平方米的空地，也堆放着大量建筑垃圾和生活垃圾。村民称，这些垃圾基本也是外来车辆偷倒的。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多长时间了？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【汽开区泡子沿村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挺长时间了。那是谁偷着倒的，乱七八糟的老多了。老大影响了，老臭了，都不敢走。</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与泡子村紧邻的前程村区域内，一处耕地旁边也堆放着几堆垃圾。村民称，自从两三年前前程村被征拆后，就时常有人来到这里偷倒垃圾。现在两个村周边，已经变成了约定俗成的垃圾倾倒点。</w:t>
      </w:r>
    </w:p>
    <w:p w:rsidR="00744156" w:rsidRPr="00AC3BE4" w:rsidRDefault="00744156" w:rsidP="00AC3BE4">
      <w:pPr>
        <w:spacing w:line="360" w:lineRule="auto"/>
        <w:ind w:firstLineChars="200" w:firstLine="31680"/>
        <w:jc w:val="both"/>
        <w:rPr>
          <w:rFonts w:ascii="仿宋" w:eastAsia="仿宋" w:hAnsi="仿宋"/>
          <w:b/>
          <w:sz w:val="32"/>
          <w:szCs w:val="32"/>
          <w:shd w:val="pct15" w:color="auto" w:fill="FFFFFF"/>
        </w:rPr>
      </w:pPr>
      <w:r w:rsidRPr="00AC3BE4">
        <w:rPr>
          <w:rFonts w:ascii="仿宋" w:eastAsia="仿宋" w:hAnsi="仿宋" w:hint="eastAsia"/>
          <w:b/>
          <w:sz w:val="32"/>
          <w:szCs w:val="32"/>
        </w:rPr>
        <w:t>【汽开区泡子沿村</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sz w:val="32"/>
          <w:szCs w:val="32"/>
        </w:rPr>
        <w:t xml:space="preserve"> </w:t>
      </w:r>
      <w:r w:rsidRPr="00AC3BE4">
        <w:rPr>
          <w:rFonts w:ascii="仿宋" w:eastAsia="仿宋" w:hAnsi="仿宋" w:hint="eastAsia"/>
          <w:sz w:val="32"/>
          <w:szCs w:val="32"/>
        </w:rPr>
        <w:t>（倒垃圾情况）能有二三年了。谁治理啊，谁管啊？这块没人管。要有人管这块不就不倒了吗。</w:t>
      </w:r>
      <w:bookmarkStart w:id="0" w:name="_GoBack"/>
      <w:bookmarkEnd w:id="0"/>
    </w:p>
    <w:p w:rsidR="00744156" w:rsidRPr="00AC3BE4" w:rsidRDefault="00744156" w:rsidP="00AC3BE4">
      <w:pPr>
        <w:spacing w:line="360" w:lineRule="auto"/>
        <w:ind w:firstLineChars="200" w:firstLine="31680"/>
        <w:jc w:val="both"/>
        <w:rPr>
          <w:rFonts w:ascii="仿宋" w:eastAsia="仿宋" w:hAnsi="仿宋"/>
          <w:b/>
          <w:sz w:val="32"/>
          <w:szCs w:val="32"/>
          <w:shd w:val="pct15" w:color="auto" w:fill="FFFFFF"/>
        </w:rPr>
      </w:pPr>
      <w:r w:rsidRPr="00AC3BE4">
        <w:rPr>
          <w:rFonts w:ascii="仿宋" w:eastAsia="仿宋" w:hAnsi="仿宋" w:hint="eastAsia"/>
          <w:b/>
          <w:sz w:val="32"/>
          <w:szCs w:val="32"/>
          <w:shd w:val="pct15" w:color="auto" w:fill="FFFFFF"/>
        </w:rPr>
        <w:t>小片：《莲花山生态旅游度假区：多处地点被偷倒垃圾</w:t>
      </w:r>
      <w:r w:rsidRPr="00AC3BE4">
        <w:rPr>
          <w:rFonts w:ascii="仿宋" w:eastAsia="仿宋" w:hAnsi="仿宋"/>
          <w:b/>
          <w:sz w:val="32"/>
          <w:szCs w:val="32"/>
          <w:shd w:val="pct15" w:color="auto" w:fill="FFFFFF"/>
        </w:rPr>
        <w:t xml:space="preserve">  </w:t>
      </w:r>
      <w:r w:rsidRPr="00AC3BE4">
        <w:rPr>
          <w:rFonts w:ascii="仿宋" w:eastAsia="仿宋" w:hAnsi="仿宋" w:hint="eastAsia"/>
          <w:b/>
          <w:sz w:val="32"/>
          <w:szCs w:val="32"/>
          <w:shd w:val="pct15" w:color="auto" w:fill="FFFFFF"/>
        </w:rPr>
        <w:t>为何无人管？》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在莲花山生态旅游度假区，泉眼镇和劝农山镇之间有一条公路。电子地图显示名称为“长吉公路劝农段”。该公路近</w:t>
      </w:r>
      <w:r w:rsidRPr="00AC3BE4">
        <w:rPr>
          <w:rFonts w:ascii="仿宋" w:eastAsia="仿宋" w:hAnsi="仿宋"/>
          <w:sz w:val="32"/>
          <w:szCs w:val="32"/>
        </w:rPr>
        <w:t>500</w:t>
      </w:r>
      <w:r w:rsidRPr="00AC3BE4">
        <w:rPr>
          <w:rFonts w:ascii="仿宋" w:eastAsia="仿宋" w:hAnsi="仿宋" w:hint="eastAsia"/>
          <w:sz w:val="32"/>
          <w:szCs w:val="32"/>
        </w:rPr>
        <w:t>米的距离内堆放着数十堆渣土和建筑垃圾，渣土堆占据路面，车辆几乎无法通行。</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这种情况堆多长时间了？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【附近村民】</w:t>
      </w:r>
      <w:r w:rsidRPr="00AC3BE4">
        <w:rPr>
          <w:rFonts w:ascii="仿宋" w:eastAsia="仿宋" w:hAnsi="仿宋" w:hint="eastAsia"/>
          <w:sz w:val="32"/>
          <w:szCs w:val="32"/>
        </w:rPr>
        <w:t>老长时间了，都一个月了。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一个月了？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【附近村民】</w:t>
      </w:r>
      <w:r w:rsidRPr="00AC3BE4">
        <w:rPr>
          <w:rFonts w:ascii="仿宋" w:eastAsia="仿宋" w:hAnsi="仿宋" w:hint="eastAsia"/>
          <w:sz w:val="32"/>
          <w:szCs w:val="32"/>
        </w:rPr>
        <w:t>陆续卸。</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附近村民称，这条路原本是长春通往吉林、双阳等地的重要道路。三四年前旁边新修了一条公路，这条路使用率变低，就总有人偷偷来此倾倒垃圾。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【附近村民】</w:t>
      </w:r>
      <w:r w:rsidRPr="00AC3BE4">
        <w:rPr>
          <w:rFonts w:ascii="仿宋" w:eastAsia="仿宋" w:hAnsi="仿宋" w:hint="eastAsia"/>
          <w:sz w:val="32"/>
          <w:szCs w:val="32"/>
        </w:rPr>
        <w:t>市里来的车偷着倒的，把这块给堵上了。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村民称，曾看到有人来清理，但效果并不彻底。每次清理后不久又是垃圾成堆。走访中记者又发现，在莲花山生态旅游度假区东北部的泉眼镇泉眼村西胜利屯，通往村子公路的一侧洼地里也有成片的垃圾。上百平方米地面被堆积如山的垃圾覆盖，周边水塘内也漂浮着大量垃圾，恶臭刺鼻。就在记者拍摄时，一辆满载垃圾的翻斗车来到现场。司机丝毫没有犹豫，直接把满满一车的垃圾倾倒在这里，未经任何处置就扬长而去。</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【泉眼村西胜利屯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那垃圾往下渗水能行吗？就这垃圾味，那就老大了，开窗户都开不开。</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【泉眼村西胜利屯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那味儿大的，一般人到这儿都闻不了。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【泉眼村西胜利屯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阴天下雨你闻吧这块，比农村茅坑里的味都难闻</w:t>
      </w:r>
      <w:r w:rsidRPr="00AC3BE4">
        <w:rPr>
          <w:rFonts w:ascii="仿宋" w:eastAsia="仿宋" w:hAnsi="仿宋"/>
          <w:sz w:val="32"/>
          <w:szCs w:val="32"/>
        </w:rPr>
        <w:t xml:space="preserve"> </w:t>
      </w:r>
      <w:r w:rsidRPr="00AC3BE4">
        <w:rPr>
          <w:rFonts w:ascii="仿宋" w:eastAsia="仿宋" w:hAnsi="仿宋" w:hint="eastAsia"/>
          <w:sz w:val="32"/>
          <w:szCs w:val="32"/>
        </w:rPr>
        <w:t>。</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这么大面积的垃圾显然不是短时间形成的，那么这些垃圾是谁倾倒的呢？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【泉眼村西胜利屯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好像都拆迁队倒的吧，他们说的。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多长时间了？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【泉眼村西胜利屯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得有一个多月俩来月吧。三天五天倒一大车。</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【泉眼村西胜利屯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垃圾站他嫌远呗，方便他就倒呗。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多少时间了，这个情况？</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【泉眼村西胜利屯</w:t>
      </w:r>
      <w:r w:rsidRPr="00AC3BE4">
        <w:rPr>
          <w:rFonts w:ascii="仿宋" w:eastAsia="仿宋" w:hAnsi="仿宋"/>
          <w:b/>
          <w:sz w:val="32"/>
          <w:szCs w:val="32"/>
        </w:rPr>
        <w:t xml:space="preserve"> </w:t>
      </w:r>
      <w:r w:rsidRPr="00AC3BE4">
        <w:rPr>
          <w:rFonts w:ascii="仿宋" w:eastAsia="仿宋" w:hAnsi="仿宋" w:hint="eastAsia"/>
          <w:b/>
          <w:sz w:val="32"/>
          <w:szCs w:val="32"/>
        </w:rPr>
        <w:t>村民】</w:t>
      </w:r>
      <w:r w:rsidRPr="00AC3BE4">
        <w:rPr>
          <w:rFonts w:ascii="仿宋" w:eastAsia="仿宋" w:hAnsi="仿宋" w:hint="eastAsia"/>
          <w:sz w:val="32"/>
          <w:szCs w:val="32"/>
        </w:rPr>
        <w:t>一开始开春一点也没有呢。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村民称，这些大货车隔三差五就会来此倾倒，眼看村子周边就要变成垃圾填埋场，却始终不见有人管。而在《长春市市容和环境卫生管理条例》中明确规定，任何单位和个人不得随意倾倒、抛撒或者堆放建筑垃圾。今年</w:t>
      </w:r>
      <w:r w:rsidRPr="00AC3BE4">
        <w:rPr>
          <w:rFonts w:ascii="仿宋" w:eastAsia="仿宋" w:hAnsi="仿宋"/>
          <w:sz w:val="32"/>
          <w:szCs w:val="32"/>
        </w:rPr>
        <w:t>7</w:t>
      </w:r>
      <w:r w:rsidRPr="00AC3BE4">
        <w:rPr>
          <w:rFonts w:ascii="仿宋" w:eastAsia="仿宋" w:hAnsi="仿宋" w:hint="eastAsia"/>
          <w:sz w:val="32"/>
          <w:szCs w:val="32"/>
        </w:rPr>
        <w:t>月份，我市又出台《长春市村庄清洁行动实施细则》，要求各地开展九清治理八乱，其中一项就是治理垃圾乱丢乱扔。光天化日，如此大规模的随意倾倒填埋垃圾，长达几个月的时间，为何会无人处理？记者来到泉眼镇泉眼村核实情况，下午</w:t>
      </w:r>
      <w:r w:rsidRPr="00AC3BE4">
        <w:rPr>
          <w:rFonts w:ascii="仿宋" w:eastAsia="仿宋" w:hAnsi="仿宋"/>
          <w:sz w:val="32"/>
          <w:szCs w:val="32"/>
        </w:rPr>
        <w:t>3</w:t>
      </w:r>
      <w:r w:rsidRPr="00AC3BE4">
        <w:rPr>
          <w:rFonts w:ascii="仿宋" w:eastAsia="仿宋" w:hAnsi="仿宋" w:hint="eastAsia"/>
          <w:sz w:val="32"/>
          <w:szCs w:val="32"/>
        </w:rPr>
        <w:t>点，办公室空无一人。几经辗转，记者找到了泉眼村村书记的电话。</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（电话采访）</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有人倾倒垃圾。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这个事是有这个事儿。</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倒多长时间了大概？</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上些日子倒的。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上些日子是什么时候？这些垃圾咋处理啊？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你那么地吧，这事那么地吧，有时间</w:t>
      </w:r>
      <w:r w:rsidRPr="00AC3BE4">
        <w:rPr>
          <w:rFonts w:ascii="仿宋" w:eastAsia="仿宋" w:hAnsi="仿宋"/>
          <w:sz w:val="32"/>
          <w:szCs w:val="32"/>
        </w:rPr>
        <w:t xml:space="preserve"> </w:t>
      </w:r>
      <w:r w:rsidRPr="00AC3BE4">
        <w:rPr>
          <w:rFonts w:ascii="仿宋" w:eastAsia="仿宋" w:hAnsi="仿宋" w:hint="eastAsia"/>
          <w:sz w:val="32"/>
          <w:szCs w:val="32"/>
        </w:rPr>
        <w:t>我给你打电话你过来……（电话挂断）</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对于记者提问，村书记一直回避，称电话里不方便说，需要记者去村委会谈。第二天，记者按照约定再次来到泉眼村，村书记仍旧不在。</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书记，我来咱们村部了，</w:t>
      </w:r>
      <w:r w:rsidRPr="00AC3BE4">
        <w:rPr>
          <w:rFonts w:ascii="仿宋" w:eastAsia="仿宋" w:hAnsi="仿宋"/>
          <w:sz w:val="32"/>
          <w:szCs w:val="32"/>
        </w:rPr>
        <w:t xml:space="preserve"> </w:t>
      </w:r>
      <w:r w:rsidRPr="00AC3BE4">
        <w:rPr>
          <w:rFonts w:ascii="仿宋" w:eastAsia="仿宋" w:hAnsi="仿宋" w:hint="eastAsia"/>
          <w:sz w:val="32"/>
          <w:szCs w:val="32"/>
        </w:rPr>
        <w:t>您在吗？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没有，我出门了，我出门了。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大概什么时候回来啊？</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一时半会回不去，不行你别等我了。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【长春电视问政</w:t>
      </w:r>
      <w:r w:rsidRPr="00AC3BE4">
        <w:rPr>
          <w:rFonts w:ascii="仿宋" w:eastAsia="仿宋" w:hAnsi="仿宋"/>
          <w:b/>
          <w:sz w:val="32"/>
          <w:szCs w:val="32"/>
        </w:rPr>
        <w:t xml:space="preserve"> </w:t>
      </w:r>
      <w:r w:rsidRPr="00AC3BE4">
        <w:rPr>
          <w:rFonts w:ascii="仿宋" w:eastAsia="仿宋" w:hAnsi="仿宋" w:hint="eastAsia"/>
          <w:b/>
          <w:sz w:val="32"/>
          <w:szCs w:val="32"/>
        </w:rPr>
        <w:t>记者】</w:t>
      </w:r>
      <w:r w:rsidRPr="00AC3BE4">
        <w:rPr>
          <w:rFonts w:ascii="仿宋" w:eastAsia="仿宋" w:hAnsi="仿宋" w:hint="eastAsia"/>
          <w:sz w:val="32"/>
          <w:szCs w:val="32"/>
        </w:rPr>
        <w:t>那那个沟……（电话挂断）</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这也看出来这事的复杂性，一边，咱们在全力以赴推进人居环境整治，另一方面，垃圾如果看不住，就容易此长彼消。刚才片子里，我们一直想见的那位泉眼村村支书刘庆波同志，之前想见没见上，今天把您请来了，这个情况您是了解的，存在多久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这个情况，得有两三个月了到现在。</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之前反映过吗？有没有想过什么办法？</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当时村民给我们反映过，我们也是及时处理，随时管护。</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你们怎么处理的？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我们的经常巡查。因为这个地方原先是一个废水坑。长春市垃圾场处在泉眼镇，途经我们泉眼村，这个地方挺偏僻的。所以市里的车到那也就</w:t>
      </w:r>
      <w:r w:rsidRPr="00AC3BE4">
        <w:rPr>
          <w:rFonts w:ascii="仿宋" w:eastAsia="仿宋" w:hAnsi="仿宋"/>
          <w:sz w:val="32"/>
          <w:szCs w:val="32"/>
        </w:rPr>
        <w:t>10</w:t>
      </w:r>
      <w:r w:rsidRPr="00AC3BE4">
        <w:rPr>
          <w:rFonts w:ascii="仿宋" w:eastAsia="仿宋" w:hAnsi="仿宋" w:hint="eastAsia"/>
          <w:sz w:val="32"/>
          <w:szCs w:val="32"/>
        </w:rPr>
        <w:t>多分钟、</w:t>
      </w:r>
      <w:r w:rsidRPr="00AC3BE4">
        <w:rPr>
          <w:rFonts w:ascii="仿宋" w:eastAsia="仿宋" w:hAnsi="仿宋"/>
          <w:sz w:val="32"/>
          <w:szCs w:val="32"/>
        </w:rPr>
        <w:t>20</w:t>
      </w:r>
      <w:r w:rsidRPr="00AC3BE4">
        <w:rPr>
          <w:rFonts w:ascii="仿宋" w:eastAsia="仿宋" w:hAnsi="仿宋" w:hint="eastAsia"/>
          <w:sz w:val="32"/>
          <w:szCs w:val="32"/>
        </w:rPr>
        <w:t>多分钟。他随时随地去倒，咱们也抓不住。</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经常巡查，有没有寻查出什么效果？</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我没抓到车，但是查到了垃圾，及时就已经清理走了。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清走了吗？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对，清走了。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那现场垃圾……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现场垃圾有时候可能是没清理完毕，还存在一些。</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这两天我们回访现场可一点没变的。其实这个事，实事求是讲，倒垃圾的责任可能比村里的责任要大，为什么要请您来，就是希望眼皮子底下的脏、眼皮子底下垃圾，不是咱们造成的，但是咱们应该有个积极态度去推动解决这个事。我们想传递的信息就是这个，好吗？请坐。</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其实看到很多垃圾大家都发现了是建筑垃圾，运到这儿的。咱们城市建筑垃圾到底正常该怎么处理？我们今天特别请到了长春市城市管理局环卫处的负责同志刘晓龙。刘处长，正常这些建筑垃圾该怎么处理？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【长春市城市管理局处长</w:t>
      </w:r>
      <w:r w:rsidRPr="00AC3BE4">
        <w:rPr>
          <w:rFonts w:ascii="仿宋" w:eastAsia="仿宋" w:hAnsi="仿宋"/>
          <w:b/>
          <w:sz w:val="32"/>
          <w:szCs w:val="32"/>
        </w:rPr>
        <w:t xml:space="preserve"> </w:t>
      </w:r>
      <w:r w:rsidRPr="00AC3BE4">
        <w:rPr>
          <w:rFonts w:ascii="仿宋" w:eastAsia="仿宋" w:hAnsi="仿宋" w:hint="eastAsia"/>
          <w:b/>
          <w:sz w:val="32"/>
          <w:szCs w:val="32"/>
        </w:rPr>
        <w:t>刘晓龙】</w:t>
      </w:r>
      <w:r w:rsidRPr="00AC3BE4">
        <w:rPr>
          <w:rFonts w:ascii="仿宋" w:eastAsia="仿宋" w:hAnsi="仿宋" w:hint="eastAsia"/>
          <w:sz w:val="32"/>
          <w:szCs w:val="32"/>
        </w:rPr>
        <w:t>按照长春市建筑垃圾处理流程，居民产生的建筑垃圾由环卫部门无偿进行清运，运送至各个区的建筑垃圾消纳处置厂。单位和商家产生的建筑垃圾，可以由商家按照主管部门指定的路线送到指定的消纳处理厂，也可以有偿委托环卫部门进行清运，进行无害化处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刚才这个事您看怎么管？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【长春市城市管理局处长</w:t>
      </w:r>
      <w:r w:rsidRPr="00AC3BE4">
        <w:rPr>
          <w:rFonts w:ascii="仿宋" w:eastAsia="仿宋" w:hAnsi="仿宋"/>
          <w:b/>
          <w:sz w:val="32"/>
          <w:szCs w:val="32"/>
        </w:rPr>
        <w:t xml:space="preserve"> </w:t>
      </w:r>
      <w:r w:rsidRPr="00AC3BE4">
        <w:rPr>
          <w:rFonts w:ascii="仿宋" w:eastAsia="仿宋" w:hAnsi="仿宋" w:hint="eastAsia"/>
          <w:b/>
          <w:sz w:val="32"/>
          <w:szCs w:val="32"/>
        </w:rPr>
        <w:t>刘晓龙】</w:t>
      </w:r>
      <w:r w:rsidRPr="00AC3BE4">
        <w:rPr>
          <w:rFonts w:ascii="仿宋" w:eastAsia="仿宋" w:hAnsi="仿宋" w:hint="eastAsia"/>
          <w:sz w:val="32"/>
          <w:szCs w:val="32"/>
        </w:rPr>
        <w:t>刚才画面中的建筑垃圾，还有生活垃圾乱倒乱卸的现象比较严重。下一步，第一个要全面规范设施区域这种乱倒乱卸行为，加大监督巡查和执法的力度，对设施区域存在的问题第一时间进行整改。然后责成相关属地部门，进一步加大执法力度，按照《长春市市容环境卫生管理条例》的有关规定，按照上限对违法行为进行严肃处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我们也期待后续的处理结果。我想再请教一下咱们的刘庆波书记，我知道您这心里可能也挺忐忑，谁也不愿自己家里是这个样子，但是更不能让本来不是咱们造成的问题，咱们的态度反倒成了问题。这个事，咱们跟上级反映过吗？</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我反应过。</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跟哪里反映过？</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【泉眼村村书记</w:t>
      </w:r>
      <w:r w:rsidRPr="00AC3BE4">
        <w:rPr>
          <w:rFonts w:ascii="仿宋" w:eastAsia="仿宋" w:hAnsi="仿宋"/>
          <w:b/>
          <w:sz w:val="32"/>
          <w:szCs w:val="32"/>
        </w:rPr>
        <w:t xml:space="preserve"> </w:t>
      </w:r>
      <w:r w:rsidRPr="00AC3BE4">
        <w:rPr>
          <w:rFonts w:ascii="仿宋" w:eastAsia="仿宋" w:hAnsi="仿宋" w:hint="eastAsia"/>
          <w:b/>
          <w:sz w:val="32"/>
          <w:szCs w:val="32"/>
        </w:rPr>
        <w:t>刘清波】</w:t>
      </w:r>
      <w:r w:rsidRPr="00AC3BE4">
        <w:rPr>
          <w:rFonts w:ascii="仿宋" w:eastAsia="仿宋" w:hAnsi="仿宋" w:hint="eastAsia"/>
          <w:sz w:val="32"/>
          <w:szCs w:val="32"/>
        </w:rPr>
        <w:t>镇里执法的也跟我们经常巡查的。</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先不强调经常巡查，您这是一心想把别人往外摘，但是这个垃圾却始终没有人摘出去。好，请坐。反映过，但问题客观来看就是没有解决，有请咱们的媒体代表发问。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【媒体代表</w:t>
      </w:r>
      <w:r w:rsidRPr="00AC3BE4">
        <w:rPr>
          <w:rFonts w:ascii="仿宋" w:eastAsia="仿宋" w:hAnsi="仿宋"/>
          <w:b/>
          <w:sz w:val="32"/>
          <w:szCs w:val="32"/>
        </w:rPr>
        <w:t xml:space="preserve"> </w:t>
      </w:r>
      <w:r w:rsidRPr="00AC3BE4">
        <w:rPr>
          <w:rFonts w:ascii="仿宋" w:eastAsia="仿宋" w:hAnsi="仿宋" w:hint="eastAsia"/>
          <w:b/>
          <w:sz w:val="32"/>
          <w:szCs w:val="32"/>
        </w:rPr>
        <w:t>中国新闻社】</w:t>
      </w:r>
      <w:r w:rsidRPr="00AC3BE4">
        <w:rPr>
          <w:rFonts w:ascii="仿宋" w:eastAsia="仿宋" w:hAnsi="仿宋" w:hint="eastAsia"/>
          <w:sz w:val="32"/>
          <w:szCs w:val="32"/>
        </w:rPr>
        <w:t>我想向莲花山管委会的负责人提个问题，通过刚才短片所播放的内容来看，莲花山是生态旅游度假区，如果照此下去，咱们会不会成为垃圾旅游区？谢谢。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这个话有点重。我们都不希望，而且现在这个提法，我觉得也不那么合适，但是毕竟这个问题要我们重视。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【莲花山管委会副主任</w:t>
      </w:r>
      <w:r w:rsidRPr="00AC3BE4">
        <w:rPr>
          <w:rFonts w:ascii="仿宋" w:eastAsia="仿宋" w:hAnsi="仿宋"/>
          <w:b/>
          <w:sz w:val="32"/>
          <w:szCs w:val="32"/>
        </w:rPr>
        <w:t xml:space="preserve"> </w:t>
      </w:r>
      <w:r w:rsidRPr="00AC3BE4">
        <w:rPr>
          <w:rFonts w:ascii="仿宋" w:eastAsia="仿宋" w:hAnsi="仿宋" w:hint="eastAsia"/>
          <w:b/>
          <w:sz w:val="32"/>
          <w:szCs w:val="32"/>
        </w:rPr>
        <w:t>冯国刚】</w:t>
      </w:r>
      <w:r w:rsidRPr="00AC3BE4">
        <w:rPr>
          <w:rFonts w:ascii="仿宋" w:eastAsia="仿宋" w:hAnsi="仿宋" w:hint="eastAsia"/>
          <w:sz w:val="32"/>
          <w:szCs w:val="32"/>
        </w:rPr>
        <w:t>非常理解咱们新闻单位的朋友对这个问题的质问。客观讲我们从整体环境打造上，还是按照生态地区来打造的，但存在问题不容忽视，我也深深感到自责。画面中反映的问题虽然是一个矿坑的问题，但反映出我们各级干部的麻木，反映出联合执法，包括疏堵结合、建立长期建筑垃圾消纳场、还有发动群众百姓自我监督、群众舆论监督这方面做得不够。应该说，问题有一定的积累性，但也有一定的时效性。请你们相信我们，给我们时间，下一步按照承诺我们立行立改，抓紧解决。</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我插一句，碰到问题不能靠这种把自己摘出来的做法和态度，来解决问题。这种把自己先摘出来的态度，恐怕本身就是问题的一部分，这一点恐怕从咱们的基层，再往上层可能都需要有一些思考。下面继续请群众代表提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我想问一下汽开区管委会的杨主任，像汽开区发现的问题已经两年之久，这边挂着条幅，那边抽气熏天，到底发没发现这样的问题？是发现了没人管，还是干脆就没发现？有没有专门的人去负责这个问题？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好，请回应。</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【汽开区管委会副主任</w:t>
      </w:r>
      <w:r w:rsidRPr="00AC3BE4">
        <w:rPr>
          <w:rFonts w:ascii="仿宋" w:eastAsia="仿宋" w:hAnsi="仿宋"/>
          <w:b/>
          <w:sz w:val="32"/>
          <w:szCs w:val="32"/>
        </w:rPr>
        <w:t xml:space="preserve"> </w:t>
      </w:r>
      <w:r w:rsidRPr="00AC3BE4">
        <w:rPr>
          <w:rFonts w:ascii="仿宋" w:eastAsia="仿宋" w:hAnsi="仿宋" w:hint="eastAsia"/>
          <w:b/>
          <w:sz w:val="32"/>
          <w:szCs w:val="32"/>
        </w:rPr>
        <w:t>杨铁夫】</w:t>
      </w:r>
      <w:r w:rsidRPr="00AC3BE4">
        <w:rPr>
          <w:rFonts w:ascii="仿宋" w:eastAsia="仿宋" w:hAnsi="仿宋" w:hint="eastAsia"/>
          <w:sz w:val="32"/>
          <w:szCs w:val="32"/>
        </w:rPr>
        <w:t>我们从人居环境整治工作开展以来，重点对村屯的垃圾进行了一个清理，同时也对我们区域内现存的这个（垃圾进行清理）。画面上反映出是我们征地完的一个收储地，百姓不种了，相对管理比较失位了。这样的地方，我们也进行了一个排查，从人居环境整治开始到现在，</w:t>
      </w:r>
      <w:r w:rsidRPr="00AC3BE4">
        <w:rPr>
          <w:rFonts w:ascii="仿宋" w:eastAsia="仿宋" w:hAnsi="仿宋"/>
          <w:sz w:val="32"/>
          <w:szCs w:val="32"/>
        </w:rPr>
        <w:t>59</w:t>
      </w:r>
      <w:r w:rsidRPr="00AC3BE4">
        <w:rPr>
          <w:rFonts w:ascii="仿宋" w:eastAsia="仿宋" w:hAnsi="仿宋" w:hint="eastAsia"/>
          <w:sz w:val="32"/>
          <w:szCs w:val="32"/>
        </w:rPr>
        <w:t>处我们在同步的进行治理，其中</w:t>
      </w:r>
      <w:r w:rsidRPr="00AC3BE4">
        <w:rPr>
          <w:rFonts w:ascii="仿宋" w:eastAsia="仿宋" w:hAnsi="仿宋"/>
          <w:sz w:val="32"/>
          <w:szCs w:val="32"/>
        </w:rPr>
        <w:t xml:space="preserve"> 2 2</w:t>
      </w:r>
      <w:r w:rsidRPr="00AC3BE4">
        <w:rPr>
          <w:rFonts w:ascii="仿宋" w:eastAsia="仿宋" w:hAnsi="仿宋" w:hint="eastAsia"/>
          <w:sz w:val="32"/>
          <w:szCs w:val="32"/>
        </w:rPr>
        <w:t>处已经治理完毕了。是这么个情况，就是有人发现有人处置。为什么画面反映的东西在拍摄的时候还没有清理掉，这可能和我们整个人居环境工作的统筹有关系，有时候安排的节奏等等。但这里最重要的问题是，为什么会产生这些垃圾？谁倒的？为什么没人管或者管不住？</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为什么有人挂横幅，却没有人看到垃圾？您直接回答吧。</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【汽开区管委会副主任</w:t>
      </w:r>
      <w:r w:rsidRPr="00AC3BE4">
        <w:rPr>
          <w:rFonts w:ascii="仿宋" w:eastAsia="仿宋" w:hAnsi="仿宋"/>
          <w:b/>
          <w:sz w:val="32"/>
          <w:szCs w:val="32"/>
        </w:rPr>
        <w:t xml:space="preserve"> </w:t>
      </w:r>
      <w:r w:rsidRPr="00AC3BE4">
        <w:rPr>
          <w:rFonts w:ascii="仿宋" w:eastAsia="仿宋" w:hAnsi="仿宋" w:hint="eastAsia"/>
          <w:b/>
          <w:sz w:val="32"/>
          <w:szCs w:val="32"/>
        </w:rPr>
        <w:t>杨铁夫】</w:t>
      </w:r>
      <w:r w:rsidRPr="00AC3BE4">
        <w:rPr>
          <w:rFonts w:ascii="仿宋" w:eastAsia="仿宋" w:hAnsi="仿宋" w:hint="eastAsia"/>
          <w:sz w:val="32"/>
          <w:szCs w:val="32"/>
        </w:rPr>
        <w:t>有个节奏，我们在工作的摆布上，计划是先清村里的，就是村庄里的，然后再是边上的这些隐蔽的地方。是这样一个节奏。那么，</w:t>
      </w:r>
      <w:r w:rsidRPr="00AC3BE4">
        <w:rPr>
          <w:rFonts w:ascii="仿宋" w:eastAsia="仿宋" w:hAnsi="仿宋"/>
          <w:sz w:val="32"/>
          <w:szCs w:val="32"/>
        </w:rPr>
        <w:t>10</w:t>
      </w:r>
      <w:r w:rsidRPr="00AC3BE4">
        <w:rPr>
          <w:rFonts w:ascii="仿宋" w:eastAsia="仿宋" w:hAnsi="仿宋" w:hint="eastAsia"/>
          <w:sz w:val="32"/>
          <w:szCs w:val="32"/>
        </w:rPr>
        <w:t>月</w:t>
      </w:r>
      <w:r w:rsidRPr="00AC3BE4">
        <w:rPr>
          <w:rFonts w:ascii="仿宋" w:eastAsia="仿宋" w:hAnsi="仿宋"/>
          <w:sz w:val="32"/>
          <w:szCs w:val="32"/>
        </w:rPr>
        <w:t>1</w:t>
      </w:r>
      <w:r w:rsidRPr="00AC3BE4">
        <w:rPr>
          <w:rFonts w:ascii="仿宋" w:eastAsia="仿宋" w:hAnsi="仿宋" w:hint="eastAsia"/>
          <w:sz w:val="32"/>
          <w:szCs w:val="32"/>
        </w:rPr>
        <w:t>号以后我们就集中开始清，刚才说的</w:t>
      </w:r>
      <w:r w:rsidRPr="00AC3BE4">
        <w:rPr>
          <w:rFonts w:ascii="仿宋" w:eastAsia="仿宋" w:hAnsi="仿宋"/>
          <w:sz w:val="32"/>
          <w:szCs w:val="32"/>
        </w:rPr>
        <w:t>2 2</w:t>
      </w:r>
      <w:r w:rsidRPr="00AC3BE4">
        <w:rPr>
          <w:rFonts w:ascii="仿宋" w:eastAsia="仿宋" w:hAnsi="仿宋" w:hint="eastAsia"/>
          <w:sz w:val="32"/>
          <w:szCs w:val="32"/>
        </w:rPr>
        <w:t>处都是</w:t>
      </w:r>
      <w:r w:rsidRPr="00AC3BE4">
        <w:rPr>
          <w:rFonts w:ascii="仿宋" w:eastAsia="仿宋" w:hAnsi="仿宋"/>
          <w:sz w:val="32"/>
          <w:szCs w:val="32"/>
        </w:rPr>
        <w:t>10</w:t>
      </w:r>
      <w:r w:rsidRPr="00AC3BE4">
        <w:rPr>
          <w:rFonts w:ascii="仿宋" w:eastAsia="仿宋" w:hAnsi="仿宋" w:hint="eastAsia"/>
          <w:sz w:val="32"/>
          <w:szCs w:val="32"/>
        </w:rPr>
        <w:t>月</w:t>
      </w:r>
      <w:r w:rsidRPr="00AC3BE4">
        <w:rPr>
          <w:rFonts w:ascii="仿宋" w:eastAsia="仿宋" w:hAnsi="仿宋"/>
          <w:sz w:val="32"/>
          <w:szCs w:val="32"/>
        </w:rPr>
        <w:t>1</w:t>
      </w:r>
      <w:r w:rsidRPr="00AC3BE4">
        <w:rPr>
          <w:rFonts w:ascii="仿宋" w:eastAsia="仿宋" w:hAnsi="仿宋" w:hint="eastAsia"/>
          <w:sz w:val="32"/>
          <w:szCs w:val="32"/>
        </w:rPr>
        <w:t>号，已经都清理完毕。那么今天发现的，包括我们发现的，其他的都会（陆续清理）。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按您的意思，按照您的工作节奏，也就是说，刚才我们片子里发现的问题都不是问题。但我必须要提醒您，最近的垃圾点跟挂横幅的地方根本就不远，说的不好听，走几步道就到了。所以，为什么有人去挂横幅，却看不清几步之外的垃圾，这个恐怕不光是工作节奏的问题，恐怕态度也有问题。您给回应一下，这个事到底问题在哪？是工作节奏还是别的什么节奏，咱们可能没掌握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【汽开区管委会副主任</w:t>
      </w:r>
      <w:r w:rsidRPr="00AC3BE4">
        <w:rPr>
          <w:rFonts w:ascii="仿宋" w:eastAsia="仿宋" w:hAnsi="仿宋"/>
          <w:b/>
          <w:sz w:val="32"/>
          <w:szCs w:val="32"/>
        </w:rPr>
        <w:t xml:space="preserve"> </w:t>
      </w:r>
      <w:r w:rsidRPr="00AC3BE4">
        <w:rPr>
          <w:rFonts w:ascii="仿宋" w:eastAsia="仿宋" w:hAnsi="仿宋" w:hint="eastAsia"/>
          <w:b/>
          <w:sz w:val="32"/>
          <w:szCs w:val="32"/>
        </w:rPr>
        <w:t>杨铁夫】</w:t>
      </w:r>
      <w:r w:rsidRPr="00AC3BE4">
        <w:rPr>
          <w:rFonts w:ascii="仿宋" w:eastAsia="仿宋" w:hAnsi="仿宋" w:hint="eastAsia"/>
          <w:sz w:val="32"/>
          <w:szCs w:val="32"/>
        </w:rPr>
        <w:t>我想这个问题还是对整个人居环境工作的认识，发现了问题第一时间就要报告，报告应该统筹时间解决，这个应该是两方面都有。这个工作态度、责任心、对这个问题的重视程度，以及对这个事件的处置，及时的收储、运输，给它清走，这中间都存在问题。</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其实我们还想强调正视问题，可能最后才能解决问题，这是大家都期待的一个事。</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我想问一下，画面中的这个问题，什么时间能够把它处理掉？</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【汽开区管委会副主任</w:t>
      </w:r>
      <w:r w:rsidRPr="00AC3BE4">
        <w:rPr>
          <w:rFonts w:ascii="仿宋" w:eastAsia="仿宋" w:hAnsi="仿宋"/>
          <w:b/>
          <w:sz w:val="32"/>
          <w:szCs w:val="32"/>
        </w:rPr>
        <w:t xml:space="preserve"> </w:t>
      </w:r>
      <w:r w:rsidRPr="00AC3BE4">
        <w:rPr>
          <w:rFonts w:ascii="仿宋" w:eastAsia="仿宋" w:hAnsi="仿宋" w:hint="eastAsia"/>
          <w:b/>
          <w:sz w:val="32"/>
          <w:szCs w:val="32"/>
        </w:rPr>
        <w:t>杨铁夫】</w:t>
      </w:r>
      <w:r w:rsidRPr="00AC3BE4">
        <w:rPr>
          <w:rFonts w:ascii="仿宋" w:eastAsia="仿宋" w:hAnsi="仿宋" w:hint="eastAsia"/>
          <w:sz w:val="32"/>
          <w:szCs w:val="32"/>
        </w:rPr>
        <w:t>我们这个无主垃圾，是</w:t>
      </w:r>
      <w:r w:rsidRPr="00AC3BE4">
        <w:rPr>
          <w:rFonts w:ascii="仿宋" w:eastAsia="仿宋" w:hAnsi="仿宋"/>
          <w:sz w:val="32"/>
          <w:szCs w:val="32"/>
        </w:rPr>
        <w:t>10</w:t>
      </w:r>
      <w:r w:rsidRPr="00AC3BE4">
        <w:rPr>
          <w:rFonts w:ascii="仿宋" w:eastAsia="仿宋" w:hAnsi="仿宋" w:hint="eastAsia"/>
          <w:sz w:val="32"/>
          <w:szCs w:val="32"/>
        </w:rPr>
        <w:t>月</w:t>
      </w:r>
      <w:r w:rsidRPr="00AC3BE4">
        <w:rPr>
          <w:rFonts w:ascii="仿宋" w:eastAsia="仿宋" w:hAnsi="仿宋"/>
          <w:sz w:val="32"/>
          <w:szCs w:val="32"/>
        </w:rPr>
        <w:t>31</w:t>
      </w:r>
      <w:r w:rsidRPr="00AC3BE4">
        <w:rPr>
          <w:rFonts w:ascii="仿宋" w:eastAsia="仿宋" w:hAnsi="仿宋" w:hint="eastAsia"/>
          <w:sz w:val="32"/>
          <w:szCs w:val="32"/>
        </w:rPr>
        <w:t>号时间，要全部清除干净。</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【群众代表】</w:t>
      </w:r>
      <w:r w:rsidRPr="00AC3BE4">
        <w:rPr>
          <w:rFonts w:ascii="仿宋" w:eastAsia="仿宋" w:hAnsi="仿宋" w:hint="eastAsia"/>
          <w:sz w:val="32"/>
          <w:szCs w:val="32"/>
        </w:rPr>
        <w:t>刚才视频中也提到了，这一块之前有清理过，但是有死灰复燃的情况。你下一步怎么能杜绝和避免再次发生这样的事情？</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【汽开区管委会副主任</w:t>
      </w:r>
      <w:r w:rsidRPr="00AC3BE4">
        <w:rPr>
          <w:rFonts w:ascii="仿宋" w:eastAsia="仿宋" w:hAnsi="仿宋"/>
          <w:b/>
          <w:sz w:val="32"/>
          <w:szCs w:val="32"/>
        </w:rPr>
        <w:t xml:space="preserve"> </w:t>
      </w:r>
      <w:r w:rsidRPr="00AC3BE4">
        <w:rPr>
          <w:rFonts w:ascii="仿宋" w:eastAsia="仿宋" w:hAnsi="仿宋" w:hint="eastAsia"/>
          <w:b/>
          <w:sz w:val="32"/>
          <w:szCs w:val="32"/>
        </w:rPr>
        <w:t>杨铁夫】</w:t>
      </w:r>
      <w:r w:rsidRPr="00AC3BE4">
        <w:rPr>
          <w:rFonts w:ascii="仿宋" w:eastAsia="仿宋" w:hAnsi="仿宋" w:hint="eastAsia"/>
          <w:sz w:val="32"/>
          <w:szCs w:val="32"/>
        </w:rPr>
        <w:t>是这样，因为我们觉得，整个城市垃圾乱倾乱倒这个治理也是一个共性的难题。汲取以往的教训，这次做人居环境改造的时候，我们就定了，一是得要给它清干净，同时清除的东西我要处理好，不能造成二次污染。更重要的得保持好。怎么能保持好？对清干净的这些区域，我们采取了网格制的管理，就是说双属地管理，一是属地的执法局，二是属地的村，我们都有一定的制度，也有一定奖惩机制。在这基础上，我们想要打击违法倾倒行为，光靠看也不行，还得出重拳。这个重拳就是属地执法、公安、环保，把这些合力给它用起来，形成一个氛围，应该合理合法地去处理垃圾，而不能随意倾倒。</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我想这个节奏应该就是能让大家放心的节奏。其实刚才这两个片子暴露出的是再次提醒我们城乡一体的问题，别看是农村人居环境整治，但这显然不光是农村的事。城乡一体其实也包括体制机制的交流互通，那么在咱们长春，一直也在提倡践行城市的精细化管理，刚才提到很多垃圾的事儿，今天正好把晓龙处长也请来了，我想请教一下咱们城里的垃圾的精细化管理是怎么做的，看看有没有什么可借鉴之处？来，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【长春市城市管理局处长</w:t>
      </w:r>
      <w:r w:rsidRPr="00AC3BE4">
        <w:rPr>
          <w:rFonts w:ascii="仿宋" w:eastAsia="仿宋" w:hAnsi="仿宋"/>
          <w:b/>
          <w:sz w:val="32"/>
          <w:szCs w:val="32"/>
        </w:rPr>
        <w:t xml:space="preserve"> </w:t>
      </w:r>
      <w:r w:rsidRPr="00AC3BE4">
        <w:rPr>
          <w:rFonts w:ascii="仿宋" w:eastAsia="仿宋" w:hAnsi="仿宋" w:hint="eastAsia"/>
          <w:b/>
          <w:sz w:val="32"/>
          <w:szCs w:val="32"/>
        </w:rPr>
        <w:t>刘晓龙】</w:t>
      </w:r>
      <w:r w:rsidRPr="00AC3BE4">
        <w:rPr>
          <w:rFonts w:ascii="仿宋" w:eastAsia="仿宋" w:hAnsi="仿宋" w:hint="eastAsia"/>
          <w:sz w:val="32"/>
          <w:szCs w:val="32"/>
        </w:rPr>
        <w:t>城市垃圾作为政府部门来讲应该从几个方面来进行治理，首先要给垃圾建设终端的处置设施，给各类垃圾一个出口。第二要建立完善的收运体系，也就是说，有垃圾的收集容器、垃圾的运输车辆，这样的话能将咱们市民产生的各类垃圾进行运输，运输到咱们终端处置厂。第三就是要建立一支稳定的垃圾人员队伍，像咱们城市中的环卫工人，每天将市民产生的生活垃圾进行上门收集，第一时间做到日产日清，保证各类的垃圾没有乱倒乱卸。第四、作为政府主管部门，各个县市区要建立一个长效的资金保障机制，将垃圾的终端处置设施、各类运输的转运设施以及人员队伍，要它形成一个良性循环，然后建立一个长效的资金保障机制，使咱们的垃圾能够长效的管理。最后，就是要建立监督考评机制和执法，对上述的各类存在的违法行为，要进行严肃处理，对各项垃圾治理工作中，各个部门、各个层级的责任要进行监督考核，保证各项工作都能落实到位。</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就是从倾到运、到处置、到资金投入、到责任机制是个成体系的事。</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【长春市城市管理局处长</w:t>
      </w:r>
      <w:r w:rsidRPr="00AC3BE4">
        <w:rPr>
          <w:rFonts w:ascii="仿宋" w:eastAsia="仿宋" w:hAnsi="仿宋"/>
          <w:b/>
          <w:sz w:val="32"/>
          <w:szCs w:val="32"/>
        </w:rPr>
        <w:t xml:space="preserve"> </w:t>
      </w:r>
      <w:r w:rsidRPr="00AC3BE4">
        <w:rPr>
          <w:rFonts w:ascii="仿宋" w:eastAsia="仿宋" w:hAnsi="仿宋" w:hint="eastAsia"/>
          <w:b/>
          <w:sz w:val="32"/>
          <w:szCs w:val="32"/>
        </w:rPr>
        <w:t>刘晓龙】</w:t>
      </w:r>
      <w:r w:rsidRPr="00AC3BE4">
        <w:rPr>
          <w:rFonts w:ascii="仿宋" w:eastAsia="仿宋" w:hAnsi="仿宋" w:hint="eastAsia"/>
          <w:sz w:val="32"/>
          <w:szCs w:val="32"/>
        </w:rPr>
        <w:t>对。</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请坐。那谭局，我想请教一下，刚才说到的城里垃圾精细化管理这几个打法，在咱们农村人居环境整治过程当中，有没有可借鉴的地方或者说这种城乡协同的角度，咱们的整个农村人居环境整治这方面的考虑和设计？</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咱们农村的垃圾提倡能就地处理的就地处理、减量处理。就是说，有些畜禽粪便，能腐烂的，提倡搞堆肥，这是减量。第二就是有一些工业垃圾像塑料，还有一些其他的工业方面垃圾，由村里收集、到乡转运、到市里处理，这么个体系。</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这个体系现在看来建立的怎么样？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现在咱们都建立这种体系了，也是个这么推广的体系，村里减量，然后乡转运处理，对于一些工业，比如说塑料瓶了、塑料袋了这些工业垃圾。</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您是说已经建立成了，还是说正在建立过程？</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基本上建立是已经提出要求了。绝大多数地方已经建立起来。已经做到了村收机、乡转运、县区处理。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好，这也是一个成体系的建设，下一步，咱们的农村人居环境整治的重点有哪些？</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咱们重点就是四项，一项是垃圾一定要清理干净，第二项就是厕所改造及粪污处理，第三项就是污水处理，第四项就是村容村貌。从当前大家提出的问题，核心还是垃圾的问题，所以市委市政府提出，今年要干净起来，明年绿起来，后年没起来，一定要把垃圾这个问题解决好、处理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杜新强教授，刚才谭局把下一步这四个重点工作，其实前期也是这四项重点工作一直在往前推，对这几个重点您有什么建议？</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【评论员</w:t>
      </w:r>
      <w:r w:rsidRPr="00AC3BE4">
        <w:rPr>
          <w:rFonts w:ascii="仿宋" w:eastAsia="仿宋" w:hAnsi="仿宋"/>
          <w:b/>
          <w:sz w:val="32"/>
          <w:szCs w:val="32"/>
        </w:rPr>
        <w:t xml:space="preserve"> </w:t>
      </w:r>
      <w:r w:rsidRPr="00AC3BE4">
        <w:rPr>
          <w:rFonts w:ascii="仿宋" w:eastAsia="仿宋" w:hAnsi="仿宋" w:hint="eastAsia"/>
          <w:b/>
          <w:sz w:val="32"/>
          <w:szCs w:val="32"/>
        </w:rPr>
        <w:t>吉林大学新能源与环境学院教授</w:t>
      </w:r>
      <w:r w:rsidRPr="00AC3BE4">
        <w:rPr>
          <w:rFonts w:ascii="仿宋" w:eastAsia="仿宋" w:hAnsi="仿宋"/>
          <w:b/>
          <w:sz w:val="32"/>
          <w:szCs w:val="32"/>
        </w:rPr>
        <w:t xml:space="preserve"> </w:t>
      </w:r>
      <w:r w:rsidRPr="00AC3BE4">
        <w:rPr>
          <w:rFonts w:ascii="仿宋" w:eastAsia="仿宋" w:hAnsi="仿宋" w:hint="eastAsia"/>
          <w:b/>
          <w:sz w:val="32"/>
          <w:szCs w:val="32"/>
        </w:rPr>
        <w:t>杜新强】</w:t>
      </w:r>
      <w:r w:rsidRPr="00AC3BE4">
        <w:rPr>
          <w:rFonts w:ascii="仿宋" w:eastAsia="仿宋" w:hAnsi="仿宋" w:hint="eastAsia"/>
          <w:sz w:val="32"/>
          <w:szCs w:val="32"/>
        </w:rPr>
        <w:t>我觉得我有三条建议，第一条就是应该切切实实的、扎扎实实的做好这种调研工作，把老百姓迫切需要解决的问题调查清楚，不能上了电视问政的画面，我们才知道原来有这么多问题要解决。第二点，发现了问题，比如说垃圾的问题，所有的处理方式就是清理转运。其实大家有没有考虑过一个问题，我们的城市有这么大的垃圾处理能力吗？所以，莲花山管委会，莲花山的垃圾是不是我们周边农村搞人居环境改善的时候拉过去的，有没有这种可能？我觉得我们各级政府也好或者是乡镇乡村也好，应该把这种人居环境改善，甚至包括垃圾处理，纳入到自己的一个责任里面。我建议要考虑把科学技术引入到人居环境改善进程中。比如说把生态环保做成产业，那么有些废弃物可以资源化，可以能源化的，让生态环保的产业对农村人居环境的这种提升起到一个促进的作用。第三点就是，我希望能够做到有效宣传。什么是有效宣传呢？不是说我们挂几个横幅，这个横幅挂了几个月之后，它又变成了垃圾。这个宣传，比如说我们把三年的规划是什么样的、我们要做哪些工作、要达到的目标是什么样的、我们能不能清晰的给老百姓明确一个愿景，包括具体的解释，让农村人居环境的改善，成为百姓心里期待的一个工作，然后让百姓们自觉地、自愿地加入到人居环境改善的这个工作中来，成为主体的一部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闫教授。</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【评论员</w:t>
      </w:r>
      <w:r w:rsidRPr="00AC3BE4">
        <w:rPr>
          <w:rFonts w:ascii="仿宋" w:eastAsia="仿宋" w:hAnsi="仿宋"/>
          <w:b/>
          <w:sz w:val="32"/>
          <w:szCs w:val="32"/>
        </w:rPr>
        <w:t xml:space="preserve"> </w:t>
      </w:r>
      <w:r w:rsidRPr="00AC3BE4">
        <w:rPr>
          <w:rFonts w:ascii="仿宋" w:eastAsia="仿宋" w:hAnsi="仿宋" w:hint="eastAsia"/>
          <w:b/>
          <w:sz w:val="32"/>
          <w:szCs w:val="32"/>
        </w:rPr>
        <w:t>东北师范大学政法学院教授</w:t>
      </w:r>
      <w:r w:rsidRPr="00AC3BE4">
        <w:rPr>
          <w:rFonts w:ascii="仿宋" w:eastAsia="仿宋" w:hAnsi="仿宋"/>
          <w:b/>
          <w:sz w:val="32"/>
          <w:szCs w:val="32"/>
        </w:rPr>
        <w:t xml:space="preserve"> </w:t>
      </w:r>
      <w:r w:rsidRPr="00AC3BE4">
        <w:rPr>
          <w:rFonts w:ascii="仿宋" w:eastAsia="仿宋" w:hAnsi="仿宋" w:hint="eastAsia"/>
          <w:b/>
          <w:sz w:val="32"/>
          <w:szCs w:val="32"/>
        </w:rPr>
        <w:t>闫弘宇】</w:t>
      </w:r>
      <w:r w:rsidRPr="00AC3BE4">
        <w:rPr>
          <w:rFonts w:ascii="仿宋" w:eastAsia="仿宋" w:hAnsi="仿宋" w:hint="eastAsia"/>
          <w:sz w:val="32"/>
          <w:szCs w:val="32"/>
        </w:rPr>
        <w:t>我想在乡村治理这个问题上，虽然具体的事我们做的时候一定是要微观的去做，但从政府统筹的角度，我想还是要立足宏观的、长远的一个战略。从这个意义上来讲，我建议在整个制度设计的过程中，突出一个定位的问题。首先第一就是像我们刚才谈到的，实际应该立足在城乡一体化的这种定位上去思考问题。不仅是在经验的借鉴上，更在于未来的目标和成果上，以及相应的经济互动、人流互动等各个方面要整体的进行布局和考虑。第二个方面，虽然城乡可以一体，也应当一体，但是毕竟城乡是有各自的优势，有各自发展的不同的出路。所以，这个意义上更多的还是要考虑农村个体上的问题，进行个体化的设计。像在农村治理的问题上，我们也要与现在的自治、德治、法治相结合的乡村治理体系相结合，要与我们现在一直所贯彻的环境保护中的河湖长治相结合，以及包括我们前面谈到的社会第三方参与的治理机制相结合，这可能都是农村所需要探寻的一种思路。那么第三个定位，我想应该与乡村振兴的发展战略相结合。农村环境治理，只是一个整体环境质量，人居生活质量一个提升的过程。而真正我们要想让这个过程和效果能够持续下去，我们还要给它注入强有力的动力，这个动力就需要对整个农村的经济发展有一个长远的规划。整个农村的定位是定位在生态旅游还是现代生态农业？我们到底的发展出路在哪？怎么与我们的这种出入相结合，来与我们的人居环境的改善相结合？我想这是需要我们去思考的。后期的发展路径是会给我们人居环境的治理提供精神动力、财产动力、以及制度动力这样的一个过程。我想整个的这些机制贯彻起来，具体去实施，可能才会有步骤、有的放矢的去展开。</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期待那么大，最后落实的是一个个具体的事儿。刚才负责统筹协调的谭局长说了两个难点，我觉得这个是实实在在的话。第一是投入，钱确实是一个难点，咱们一方面想尽办法筹钱，加大投入保障投入，另一方面，把好不容易筹到的钱，投入的钱怎么样考虑更好地提高它的使用效率，把好钢用在刀刃上。其二，还有一个大实话，就是重视，相信大家之前已经十分重视，那么今后请继续重视，请更加重视。有了这两条，咱们的农村人居环境整治才会有更好的结果，才会有更深入的一个效果，让大家都满意。下面继续请新媒体主播彤遥，发布新媒体区的互动情况。</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【新媒体主播</w:t>
      </w:r>
      <w:r w:rsidRPr="00AC3BE4">
        <w:rPr>
          <w:rFonts w:ascii="仿宋" w:eastAsia="仿宋" w:hAnsi="仿宋"/>
          <w:b/>
          <w:sz w:val="32"/>
          <w:szCs w:val="32"/>
        </w:rPr>
        <w:t xml:space="preserve"> </w:t>
      </w:r>
      <w:r w:rsidRPr="00AC3BE4">
        <w:rPr>
          <w:rFonts w:ascii="仿宋" w:eastAsia="仿宋" w:hAnsi="仿宋" w:hint="eastAsia"/>
          <w:b/>
          <w:sz w:val="32"/>
          <w:szCs w:val="32"/>
        </w:rPr>
        <w:t>彤遥】</w:t>
      </w:r>
      <w:r w:rsidRPr="00AC3BE4">
        <w:rPr>
          <w:rFonts w:ascii="仿宋" w:eastAsia="仿宋" w:hAnsi="仿宋" w:hint="eastAsia"/>
          <w:sz w:val="32"/>
          <w:szCs w:val="32"/>
        </w:rPr>
        <w:t>好，截止到目前已经有越来越多的网友参与到了我们的话题互动中来。我们来看看截止到目前统计出的一个最新投票情况，一起来看大屏幕。您认为推进农村人居环境整治工作的关键在于以下哪些方面？我们看到，得票率最高的细化层级责任占</w:t>
      </w:r>
      <w:r w:rsidRPr="00AC3BE4">
        <w:rPr>
          <w:rFonts w:ascii="仿宋" w:eastAsia="仿宋" w:hAnsi="仿宋"/>
          <w:sz w:val="32"/>
          <w:szCs w:val="32"/>
        </w:rPr>
        <w:t>28%</w:t>
      </w:r>
      <w:r w:rsidRPr="00AC3BE4">
        <w:rPr>
          <w:rFonts w:ascii="仿宋" w:eastAsia="仿宋" w:hAnsi="仿宋" w:hint="eastAsia"/>
          <w:sz w:val="32"/>
          <w:szCs w:val="32"/>
        </w:rPr>
        <w:t>，其次</w:t>
      </w:r>
      <w:r w:rsidRPr="00AC3BE4">
        <w:rPr>
          <w:rFonts w:ascii="仿宋" w:eastAsia="仿宋" w:hAnsi="仿宋"/>
          <w:sz w:val="32"/>
          <w:szCs w:val="32"/>
        </w:rPr>
        <w:t>26%</w:t>
      </w:r>
      <w:r w:rsidRPr="00AC3BE4">
        <w:rPr>
          <w:rFonts w:ascii="仿宋" w:eastAsia="仿宋" w:hAnsi="仿宋" w:hint="eastAsia"/>
          <w:sz w:val="32"/>
          <w:szCs w:val="32"/>
        </w:rPr>
        <w:t>的网友把这一票投向了强化效果监督，其次完善城乡协同占</w:t>
      </w:r>
      <w:r w:rsidRPr="00AC3BE4">
        <w:rPr>
          <w:rFonts w:ascii="仿宋" w:eastAsia="仿宋" w:hAnsi="仿宋"/>
          <w:sz w:val="32"/>
          <w:szCs w:val="32"/>
        </w:rPr>
        <w:t>24%</w:t>
      </w:r>
      <w:r w:rsidRPr="00AC3BE4">
        <w:rPr>
          <w:rFonts w:ascii="仿宋" w:eastAsia="仿宋" w:hAnsi="仿宋" w:hint="eastAsia"/>
          <w:sz w:val="32"/>
          <w:szCs w:val="32"/>
        </w:rPr>
        <w:t>，加大基础投入占</w:t>
      </w:r>
      <w:r w:rsidRPr="00AC3BE4">
        <w:rPr>
          <w:rFonts w:ascii="仿宋" w:eastAsia="仿宋" w:hAnsi="仿宋"/>
          <w:sz w:val="32"/>
          <w:szCs w:val="32"/>
        </w:rPr>
        <w:t>2 2%</w:t>
      </w:r>
      <w:r w:rsidRPr="00AC3BE4">
        <w:rPr>
          <w:rFonts w:ascii="仿宋" w:eastAsia="仿宋" w:hAnsi="仿宋" w:hint="eastAsia"/>
          <w:sz w:val="32"/>
          <w:szCs w:val="32"/>
        </w:rPr>
        <w:t>。通过这两轮的投票，我们看得出来，更多的网友认为，推进农村人居环境整治的关键就在于细化层级责任。具体如何细化？这项工作将如何推进？怎么样落实？也让我们共同期待、共同关注。最后我想说，整治农村人居环境不是简单的打扫一下卫生，它务必要做到科学有序、推进有力、管控有效，要全方位、多角度、高标准。</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好，接下来有请台上就座的</w:t>
      </w:r>
      <w:r w:rsidRPr="00AC3BE4">
        <w:rPr>
          <w:rFonts w:ascii="仿宋" w:eastAsia="仿宋" w:hAnsi="仿宋"/>
          <w:sz w:val="32"/>
          <w:szCs w:val="32"/>
        </w:rPr>
        <w:t>9</w:t>
      </w:r>
      <w:r w:rsidRPr="00AC3BE4">
        <w:rPr>
          <w:rFonts w:ascii="仿宋" w:eastAsia="仿宋" w:hAnsi="仿宋" w:hint="eastAsia"/>
          <w:sz w:val="32"/>
          <w:szCs w:val="32"/>
        </w:rPr>
        <w:t>位负责同志作出整改承诺，尤其刚才咱们谈到对一些具体问题究竟怎么改，希望听到大家的回答。首先有请九台区。</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【九台区副区长</w:t>
      </w:r>
      <w:r w:rsidRPr="00AC3BE4">
        <w:rPr>
          <w:rFonts w:ascii="仿宋" w:eastAsia="仿宋" w:hAnsi="仿宋"/>
          <w:b/>
          <w:sz w:val="32"/>
          <w:szCs w:val="32"/>
        </w:rPr>
        <w:t xml:space="preserve"> </w:t>
      </w:r>
      <w:r w:rsidRPr="00AC3BE4">
        <w:rPr>
          <w:rFonts w:ascii="仿宋" w:eastAsia="仿宋" w:hAnsi="仿宋" w:hint="eastAsia"/>
          <w:b/>
          <w:sz w:val="32"/>
          <w:szCs w:val="32"/>
        </w:rPr>
        <w:t>吴威】</w:t>
      </w:r>
      <w:r w:rsidRPr="00AC3BE4">
        <w:rPr>
          <w:rFonts w:ascii="仿宋" w:eastAsia="仿宋" w:hAnsi="仿宋" w:hint="eastAsia"/>
          <w:sz w:val="32"/>
          <w:szCs w:val="32"/>
        </w:rPr>
        <w:t>第一对于今天视频当中反映村垃圾清运和垃圾收集设施的问题，我们一周之内一定要把它解决完毕。第二就是我们要加强垃圾清运工作的督导督查，层层落实责任，使垃圾清运的措施能真正的落地。第三我们还要更加努力、勤奋地工作。问需于群众、问计于群众，把我们人居环境的工作争取要做得更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榆树市：</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【榆树市副市长</w:t>
      </w:r>
      <w:r w:rsidRPr="00AC3BE4">
        <w:rPr>
          <w:rFonts w:ascii="仿宋" w:eastAsia="仿宋" w:hAnsi="仿宋"/>
          <w:b/>
          <w:sz w:val="32"/>
          <w:szCs w:val="32"/>
        </w:rPr>
        <w:t xml:space="preserve"> </w:t>
      </w:r>
      <w:r w:rsidRPr="00AC3BE4">
        <w:rPr>
          <w:rFonts w:ascii="仿宋" w:eastAsia="仿宋" w:hAnsi="仿宋" w:hint="eastAsia"/>
          <w:b/>
          <w:sz w:val="32"/>
          <w:szCs w:val="32"/>
        </w:rPr>
        <w:t>高洪洲】</w:t>
      </w:r>
      <w:r w:rsidRPr="00AC3BE4">
        <w:rPr>
          <w:rFonts w:ascii="仿宋" w:eastAsia="仿宋" w:hAnsi="仿宋" w:hint="eastAsia"/>
          <w:sz w:val="32"/>
          <w:szCs w:val="32"/>
        </w:rPr>
        <w:t>对于视频两个村、两条路，我们回去之后落实这么五个方面，一个就是现场考察，责成交通局和乡镇进行联合现场了解现状和情况。第二拿出方案，拿出大修和小修的切实可行的（方案）。第三克服任何困难，采取积极筹措资金的办法，进行暂时的小维修，保证出行畅通，一定达到。尤其是秋收了，要保证车辆通行，粮食不拉进节院内。第四个就是安排计划，安排计划就是对今后大修的计划，尽管榆树还有</w:t>
      </w:r>
      <w:r w:rsidRPr="00AC3BE4">
        <w:rPr>
          <w:rFonts w:ascii="仿宋" w:eastAsia="仿宋" w:hAnsi="仿宋"/>
          <w:sz w:val="32"/>
          <w:szCs w:val="32"/>
        </w:rPr>
        <w:t>93</w:t>
      </w:r>
      <w:r w:rsidRPr="00AC3BE4">
        <w:rPr>
          <w:rFonts w:ascii="仿宋" w:eastAsia="仿宋" w:hAnsi="仿宋" w:hint="eastAsia"/>
          <w:sz w:val="32"/>
          <w:szCs w:val="32"/>
        </w:rPr>
        <w:t>个自然屯没有实现屯屯通，还有</w:t>
      </w:r>
      <w:r w:rsidRPr="00AC3BE4">
        <w:rPr>
          <w:rFonts w:ascii="仿宋" w:eastAsia="仿宋" w:hAnsi="仿宋"/>
          <w:sz w:val="32"/>
          <w:szCs w:val="32"/>
        </w:rPr>
        <w:t>1 156</w:t>
      </w:r>
      <w:r w:rsidRPr="00AC3BE4">
        <w:rPr>
          <w:rFonts w:ascii="仿宋" w:eastAsia="仿宋" w:hAnsi="仿宋" w:hint="eastAsia"/>
          <w:sz w:val="32"/>
          <w:szCs w:val="32"/>
        </w:rPr>
        <w:t>个自然屯没有实现户户通，近</w:t>
      </w:r>
      <w:r w:rsidRPr="00AC3BE4">
        <w:rPr>
          <w:rFonts w:ascii="仿宋" w:eastAsia="仿宋" w:hAnsi="仿宋"/>
          <w:sz w:val="32"/>
          <w:szCs w:val="32"/>
        </w:rPr>
        <w:t>2500</w:t>
      </w:r>
      <w:r w:rsidRPr="00AC3BE4">
        <w:rPr>
          <w:rFonts w:ascii="仿宋" w:eastAsia="仿宋" w:hAnsi="仿宋" w:hint="eastAsia"/>
          <w:sz w:val="32"/>
          <w:szCs w:val="32"/>
        </w:rPr>
        <w:t>公里的砂石路（没有修）。所以在这种情况下，我们将统筹安排，逐步推行，在创造条件的前提下，积极优先安排这两条路，进行尽早实现通行畅通，达到百姓诉求满意。</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好，请孙县长。</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【农安县县长</w:t>
      </w:r>
      <w:r w:rsidRPr="00AC3BE4">
        <w:rPr>
          <w:rFonts w:ascii="仿宋" w:eastAsia="仿宋" w:hAnsi="仿宋"/>
          <w:b/>
          <w:sz w:val="32"/>
          <w:szCs w:val="32"/>
        </w:rPr>
        <w:t xml:space="preserve"> </w:t>
      </w:r>
      <w:r w:rsidRPr="00AC3BE4">
        <w:rPr>
          <w:rFonts w:ascii="仿宋" w:eastAsia="仿宋" w:hAnsi="仿宋" w:hint="eastAsia"/>
          <w:b/>
          <w:sz w:val="32"/>
          <w:szCs w:val="32"/>
        </w:rPr>
        <w:t>孙宁】</w:t>
      </w:r>
      <w:r w:rsidRPr="00AC3BE4">
        <w:rPr>
          <w:rFonts w:ascii="仿宋" w:eastAsia="仿宋" w:hAnsi="仿宋" w:hint="eastAsia"/>
          <w:sz w:val="32"/>
          <w:szCs w:val="32"/>
        </w:rPr>
        <w:t>抓好农村人居环境整治是党委政府应尽的职责，也是我们每个党员干部当前最应该抓好的一项基础性工作。从这个片子当中可以看到，我们的工作实际上有资金的缺失，但更重要是责任的缺失。村支部门口有垃圾，就是我们村一级、乡一级，包括我们县一级干部责任意识还没有完全到位。所以抓好人居环境，首先从我们干部做起，从我们党员做起，认认真真把每一个基础性环节抓好。包括老百姓现在最关心的垃圾能不能及时清运。明天开始，我们农安镇的书记、镇长带队，直接到村里把垃圾及时清运掉。另一个角度就是按照村民提出的要求，建立一个长效机制。县委县政府拿出这笔资金，建立像城乡一体的这种垃圾的收储运，包括处理这个机制。这样就让农民能够有一个常态化的、干净的生产生活环境，这样也能够真正担负起党委政府和我们党员干部应尽的职责。</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【德惠市市长</w:t>
      </w:r>
      <w:r w:rsidRPr="00AC3BE4">
        <w:rPr>
          <w:rFonts w:ascii="仿宋" w:eastAsia="仿宋" w:hAnsi="仿宋"/>
          <w:b/>
          <w:sz w:val="32"/>
          <w:szCs w:val="32"/>
        </w:rPr>
        <w:t xml:space="preserve"> </w:t>
      </w:r>
      <w:r w:rsidRPr="00AC3BE4">
        <w:rPr>
          <w:rFonts w:ascii="仿宋" w:eastAsia="仿宋" w:hAnsi="仿宋" w:hint="eastAsia"/>
          <w:b/>
          <w:sz w:val="32"/>
          <w:szCs w:val="32"/>
        </w:rPr>
        <w:t>赵文波】</w:t>
      </w:r>
      <w:r w:rsidRPr="00AC3BE4">
        <w:rPr>
          <w:rFonts w:ascii="仿宋" w:eastAsia="仿宋" w:hAnsi="仿宋" w:hint="eastAsia"/>
          <w:sz w:val="32"/>
          <w:szCs w:val="32"/>
        </w:rPr>
        <w:t>针对岔路口镇</w:t>
      </w:r>
      <w:r w:rsidRPr="00AC3BE4">
        <w:rPr>
          <w:rFonts w:ascii="仿宋" w:eastAsia="仿宋" w:hAnsi="仿宋"/>
          <w:sz w:val="32"/>
          <w:szCs w:val="32"/>
        </w:rPr>
        <w:t>7</w:t>
      </w:r>
      <w:r w:rsidRPr="00AC3BE4">
        <w:rPr>
          <w:rFonts w:ascii="仿宋" w:eastAsia="仿宋" w:hAnsi="仿宋" w:hint="eastAsia"/>
          <w:sz w:val="32"/>
          <w:szCs w:val="32"/>
        </w:rPr>
        <w:t>年没喝上安全饮用水，我们将举一反三，建立长效机制，层层落实责任，确保有人抓、有人管，确保年底前解决到位，让群众早日喝上安全水、放心水。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【二道区副区长</w:t>
      </w:r>
      <w:r w:rsidRPr="00AC3BE4">
        <w:rPr>
          <w:rFonts w:ascii="仿宋" w:eastAsia="仿宋" w:hAnsi="仿宋"/>
          <w:b/>
          <w:sz w:val="32"/>
          <w:szCs w:val="32"/>
        </w:rPr>
        <w:t xml:space="preserve"> </w:t>
      </w:r>
      <w:r w:rsidRPr="00AC3BE4">
        <w:rPr>
          <w:rFonts w:ascii="仿宋" w:eastAsia="仿宋" w:hAnsi="仿宋" w:hint="eastAsia"/>
          <w:b/>
          <w:sz w:val="32"/>
          <w:szCs w:val="32"/>
        </w:rPr>
        <w:t>姚珺】</w:t>
      </w:r>
      <w:r w:rsidRPr="00AC3BE4">
        <w:rPr>
          <w:rFonts w:ascii="仿宋" w:eastAsia="仿宋" w:hAnsi="仿宋" w:hint="eastAsia"/>
          <w:sz w:val="32"/>
          <w:szCs w:val="32"/>
        </w:rPr>
        <w:t>国庆期间，我们就开展了自查自纠这项工作，已经发现了一些问题，包括片子中的这些问题，应该是这几天就已经整改到位了，已经把它全部清理干净了。下一步我们区域内要准备分两个方面，一方面是对拆迁的区域，要由区国有平台公司统一管理，统一利用起来，尽量把它种上花、种上草，成为一道风景。另一方面，对于村屯的卫生，我们一是要压实责任、完善机制，将清理的责任到村、到屯、到户、到人，实行分片、分块、分点的包管。二就是我们要强化监督、从严执法，统筹安排执法人员值班值守，及时发现、及时清理。三就是加大宣传教育的力度，营造村屯家家都能够参与，人人都能够参与到整治中来，共治共享人居整治环境这样一个成果。</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【绿园区区长</w:t>
      </w:r>
      <w:r w:rsidRPr="00AC3BE4">
        <w:rPr>
          <w:rFonts w:ascii="仿宋" w:eastAsia="仿宋" w:hAnsi="仿宋"/>
          <w:b/>
          <w:sz w:val="32"/>
          <w:szCs w:val="32"/>
        </w:rPr>
        <w:t xml:space="preserve"> </w:t>
      </w:r>
      <w:r w:rsidRPr="00AC3BE4">
        <w:rPr>
          <w:rFonts w:ascii="仿宋" w:eastAsia="仿宋" w:hAnsi="仿宋" w:hint="eastAsia"/>
          <w:b/>
          <w:sz w:val="32"/>
          <w:szCs w:val="32"/>
        </w:rPr>
        <w:t>薛文革】</w:t>
      </w:r>
      <w:r w:rsidRPr="00AC3BE4">
        <w:rPr>
          <w:rFonts w:ascii="仿宋" w:eastAsia="仿宋" w:hAnsi="仿宋" w:hint="eastAsia"/>
          <w:sz w:val="32"/>
          <w:szCs w:val="32"/>
        </w:rPr>
        <w:t>开展农村人居环境整治是市委政府的一个重大的战略决策。绿园区我们要坚决地贯彻好和落实好，要以农村人居环境整治小切口，实现乡村振兴一个大战略。对于此次电视问政反映的问题，我做如下三个承诺，第一个就是对小片中所反映的问题，两天以内要整改完毕。第二个就是要举一反三，下一步对全区的畜禽粪污的整个综合利用情况进行排查，提高畜群粪污综合利用率。第三个要建立长效机制，今天下午、市委市政府专门又召开了农村人居环境整治的动员会。下一步我们绿园区要按照市委市政府的总体部署，进一步打好垃圾处理、污水处理，包括我们厕所的改造和粪污的改造、以及村容村貌攻坚战。进一步地把我们绿园区的农村人居环境整治好。目前我们已经投入了近亿元的资金，现在已经开展了系列的活动。争取在农村人居环境整治中，让绿园区美起来、绿起来。</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【汽开区管委会副主任</w:t>
      </w:r>
      <w:r w:rsidRPr="00AC3BE4">
        <w:rPr>
          <w:rFonts w:ascii="仿宋" w:eastAsia="仿宋" w:hAnsi="仿宋"/>
          <w:b/>
          <w:sz w:val="32"/>
          <w:szCs w:val="32"/>
        </w:rPr>
        <w:t xml:space="preserve"> </w:t>
      </w:r>
      <w:r w:rsidRPr="00AC3BE4">
        <w:rPr>
          <w:rFonts w:ascii="仿宋" w:eastAsia="仿宋" w:hAnsi="仿宋" w:hint="eastAsia"/>
          <w:b/>
          <w:sz w:val="32"/>
          <w:szCs w:val="32"/>
        </w:rPr>
        <w:t>杨铁夫】</w:t>
      </w:r>
      <w:r w:rsidRPr="00AC3BE4">
        <w:rPr>
          <w:rFonts w:ascii="仿宋" w:eastAsia="仿宋" w:hAnsi="仿宋" w:hint="eastAsia"/>
          <w:sz w:val="32"/>
          <w:szCs w:val="32"/>
        </w:rPr>
        <w:t>我觉得人居环境的整治工作和乡村振兴、三农工作和小康社会，这都是息息相关的。做不好人居环境工作，直接会影响到小康社会的实现，这个意义很重大。那么，我们汽开区从今天的电视问政看，人居环境工作中还存在着短板和不足。应该说这应该引起我们高度的重视。针对今天的事，按照我们的承诺给他整改完毕，同时加强监管以后杜绝类似事件的发生。对于市委市政府交办的四大方面工作、</w:t>
      </w:r>
      <w:r w:rsidRPr="00AC3BE4">
        <w:rPr>
          <w:rFonts w:ascii="仿宋" w:eastAsia="仿宋" w:hAnsi="仿宋"/>
          <w:sz w:val="32"/>
          <w:szCs w:val="32"/>
        </w:rPr>
        <w:t>16</w:t>
      </w:r>
      <w:r w:rsidRPr="00AC3BE4">
        <w:rPr>
          <w:rFonts w:ascii="仿宋" w:eastAsia="仿宋" w:hAnsi="仿宋" w:hint="eastAsia"/>
          <w:sz w:val="32"/>
          <w:szCs w:val="32"/>
        </w:rPr>
        <w:t>项，具体工作我们也还要一一对标，逐步加快各项工作进程。今后将以更大的决心、更高的效率、更科学的方法，去直面问题、解决问题，争取把党和政府对百姓的这种关爱，通过我们扎扎实实的工作，通过人居环境的成果，让大家看得见、摸得着、体会得到、体会得好。</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好，请。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【莲花山管委会副主任</w:t>
      </w:r>
      <w:r w:rsidRPr="00AC3BE4">
        <w:rPr>
          <w:rFonts w:ascii="仿宋" w:eastAsia="仿宋" w:hAnsi="仿宋"/>
          <w:b/>
          <w:sz w:val="32"/>
          <w:szCs w:val="32"/>
        </w:rPr>
        <w:t xml:space="preserve"> </w:t>
      </w:r>
      <w:r w:rsidRPr="00AC3BE4">
        <w:rPr>
          <w:rFonts w:ascii="仿宋" w:eastAsia="仿宋" w:hAnsi="仿宋" w:hint="eastAsia"/>
          <w:b/>
          <w:sz w:val="32"/>
          <w:szCs w:val="32"/>
        </w:rPr>
        <w:t>冯国刚】</w:t>
      </w:r>
      <w:r w:rsidRPr="00AC3BE4">
        <w:rPr>
          <w:rFonts w:ascii="仿宋" w:eastAsia="仿宋" w:hAnsi="仿宋" w:hint="eastAsia"/>
          <w:sz w:val="32"/>
          <w:szCs w:val="32"/>
        </w:rPr>
        <w:t>莲花山度假区作为城市的会客厅，我们将就今天电视问政反映的问题，结合“人居环境在行动，作风建设永远在路上”，结合现在的不忘初心的主题教育，彻底解决组织作风涣散的问题。在这个工作基础上，下一步我们按照四方面抓好落实。第一方面立行立改，两天之内发现垃圾马上清理。第二废弃的矿坑，马上围网设立公开公告标识，公布举报电话，同时安装监控，发现行为严厉打击。第三组织国土、公安、行政执法等相关部门立行立改，形成专门的驻点遵守的执法队伍，坚决打击非法倾倒行为。第四就是我们在现场公布举报电话，接受百姓和舆论监督，请大家放心。</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请。</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【长春市农业农村局局长</w:t>
      </w:r>
      <w:r w:rsidRPr="00AC3BE4">
        <w:rPr>
          <w:rFonts w:ascii="仿宋" w:eastAsia="仿宋" w:hAnsi="仿宋"/>
          <w:b/>
          <w:sz w:val="32"/>
          <w:szCs w:val="32"/>
        </w:rPr>
        <w:t xml:space="preserve"> </w:t>
      </w:r>
      <w:r w:rsidRPr="00AC3BE4">
        <w:rPr>
          <w:rFonts w:ascii="仿宋" w:eastAsia="仿宋" w:hAnsi="仿宋" w:hint="eastAsia"/>
          <w:b/>
          <w:sz w:val="32"/>
          <w:szCs w:val="32"/>
        </w:rPr>
        <w:t>谭景坤】</w:t>
      </w:r>
      <w:r w:rsidRPr="00AC3BE4">
        <w:rPr>
          <w:rFonts w:ascii="仿宋" w:eastAsia="仿宋" w:hAnsi="仿宋" w:hint="eastAsia"/>
          <w:sz w:val="32"/>
          <w:szCs w:val="32"/>
        </w:rPr>
        <w:t>市农业农村局作为农村人居环境的监督部门，下一步我们将按照市委市政府出台的农村人居环境三年整治实施方案，认真抓好四项重点任务，实现一年干净，第二年立起了，第三年没起来的目标，让广大农民群众切实体验到环境改善带来的幸福感，谢谢。</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b/>
          <w:sz w:val="32"/>
          <w:szCs w:val="32"/>
        </w:rPr>
        <w:t>【主持人</w:t>
      </w:r>
      <w:r w:rsidRPr="00AC3BE4">
        <w:rPr>
          <w:rFonts w:ascii="仿宋" w:eastAsia="仿宋" w:hAnsi="仿宋"/>
          <w:b/>
          <w:sz w:val="32"/>
          <w:szCs w:val="32"/>
        </w:rPr>
        <w:t xml:space="preserve"> </w:t>
      </w:r>
      <w:r w:rsidRPr="00AC3BE4">
        <w:rPr>
          <w:rFonts w:ascii="仿宋" w:eastAsia="仿宋" w:hAnsi="仿宋" w:hint="eastAsia"/>
          <w:b/>
          <w:sz w:val="32"/>
          <w:szCs w:val="32"/>
        </w:rPr>
        <w:t>夏鹏】</w:t>
      </w:r>
      <w:r w:rsidRPr="00AC3BE4">
        <w:rPr>
          <w:rFonts w:ascii="仿宋" w:eastAsia="仿宋" w:hAnsi="仿宋" w:hint="eastAsia"/>
          <w:sz w:val="32"/>
          <w:szCs w:val="32"/>
        </w:rPr>
        <w:t>问题的原因，实事求是讲是经年累月，所以问题的解决实事求是讲也很难一蹴而就，但是目标一定就要全力以赴。实际上通过今天的直播，大家已经看到了，农村人居环境整治可不是清清垃圾，修几条路那么简单。之所以它是乡村振兴战略的第一场硬仗，是因为这是在消减城乡差距，让农村资源真正融入市场流通，盘活发展大局的入口。这也就注定不能简单从农村来思考农村人居环境整治。</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城市的精细化管理能不能借鉴，城乡的规章制度如何衔接，观念的差异如何日日更新？一定别忘了，强调差异正视差异，最终的目的恰恰是为了消除差距。没有城乡协同发展，就难言真正的乡村振兴。</w:t>
      </w:r>
    </w:p>
    <w:p w:rsidR="00744156" w:rsidRPr="00AC3BE4" w:rsidRDefault="00744156" w:rsidP="00AC3BE4">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当然，工作都是由易到难，但容易的事恐怕会越来越少，这是数十年革新发展的必然，更需要我们脚踏实地的结硬寨打呆仗，需要一丝不苟地从每一个细节来落实。从来就没有能挡住人的门，很多时候的能不能，归根到底也许还是想的多不多，是努力的够不够？在这一点上，恐怕没有人甘愿落后。</w:t>
      </w:r>
    </w:p>
    <w:p w:rsidR="00744156" w:rsidRPr="00AC3BE4" w:rsidRDefault="00744156" w:rsidP="00A71ECA">
      <w:pPr>
        <w:spacing w:line="360" w:lineRule="auto"/>
        <w:ind w:firstLineChars="200" w:firstLine="31680"/>
        <w:jc w:val="both"/>
        <w:rPr>
          <w:rFonts w:ascii="仿宋" w:eastAsia="仿宋" w:hAnsi="仿宋"/>
          <w:sz w:val="32"/>
          <w:szCs w:val="32"/>
        </w:rPr>
      </w:pPr>
      <w:r w:rsidRPr="00AC3BE4">
        <w:rPr>
          <w:rFonts w:ascii="仿宋" w:eastAsia="仿宋" w:hAnsi="仿宋" w:hint="eastAsia"/>
          <w:sz w:val="32"/>
          <w:szCs w:val="32"/>
        </w:rPr>
        <w:t>好了，今天的直播就到这里结束了，电视问政将继续和大家一起为这座城市更好，加油努力。后续的整改将在电视问政《问政进行及时》向全市人民报告，我们下期再会</w:t>
      </w:r>
      <w:r w:rsidRPr="00AC3BE4">
        <w:rPr>
          <w:rFonts w:ascii="仿宋" w:eastAsia="仿宋" w:hAnsi="仿宋"/>
          <w:sz w:val="32"/>
          <w:szCs w:val="32"/>
        </w:rPr>
        <w:br/>
      </w:r>
      <w:r w:rsidRPr="00AC3BE4">
        <w:rPr>
          <w:rFonts w:ascii="仿宋" w:eastAsia="仿宋" w:hAnsi="仿宋" w:hint="eastAsia"/>
          <w:sz w:val="32"/>
          <w:szCs w:val="32"/>
        </w:rPr>
        <w:t>！</w:t>
      </w:r>
    </w:p>
    <w:sectPr w:rsidR="00744156" w:rsidRPr="00AC3BE4" w:rsidSect="0018650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156" w:rsidRDefault="00744156" w:rsidP="0033672A">
      <w:r>
        <w:separator/>
      </w:r>
    </w:p>
  </w:endnote>
  <w:endnote w:type="continuationSeparator" w:id="0">
    <w:p w:rsidR="00744156" w:rsidRDefault="00744156" w:rsidP="00336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156" w:rsidRDefault="00744156" w:rsidP="0033672A">
      <w:r>
        <w:separator/>
      </w:r>
    </w:p>
  </w:footnote>
  <w:footnote w:type="continuationSeparator" w:id="0">
    <w:p w:rsidR="00744156" w:rsidRDefault="00744156" w:rsidP="003367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56EF7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D6FAB6A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8B6E7B6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9AC29E9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DD4E2C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E39207C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68CCD11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837ED72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44E1A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5EC5CF2"/>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noPunctuationKerning/>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506"/>
    <w:rsid w:val="00011256"/>
    <w:rsid w:val="00134914"/>
    <w:rsid w:val="00186506"/>
    <w:rsid w:val="001E255A"/>
    <w:rsid w:val="00200FB5"/>
    <w:rsid w:val="002B2E2D"/>
    <w:rsid w:val="002C556B"/>
    <w:rsid w:val="002E6630"/>
    <w:rsid w:val="0032722E"/>
    <w:rsid w:val="0033299A"/>
    <w:rsid w:val="0033672A"/>
    <w:rsid w:val="00367683"/>
    <w:rsid w:val="003826A7"/>
    <w:rsid w:val="003B2E57"/>
    <w:rsid w:val="003D4027"/>
    <w:rsid w:val="00442D4C"/>
    <w:rsid w:val="004C3C85"/>
    <w:rsid w:val="005213EC"/>
    <w:rsid w:val="00531404"/>
    <w:rsid w:val="005835CF"/>
    <w:rsid w:val="005C11EC"/>
    <w:rsid w:val="00624CF9"/>
    <w:rsid w:val="00657486"/>
    <w:rsid w:val="006D35E0"/>
    <w:rsid w:val="006F257C"/>
    <w:rsid w:val="00744156"/>
    <w:rsid w:val="00812E6B"/>
    <w:rsid w:val="008B17F1"/>
    <w:rsid w:val="00973941"/>
    <w:rsid w:val="009D58CB"/>
    <w:rsid w:val="00A71ECA"/>
    <w:rsid w:val="00A72DA3"/>
    <w:rsid w:val="00AC3BE4"/>
    <w:rsid w:val="00BE2A09"/>
    <w:rsid w:val="00CB2031"/>
    <w:rsid w:val="00D063E1"/>
    <w:rsid w:val="00D45363"/>
    <w:rsid w:val="00D6009C"/>
    <w:rsid w:val="00DB6AE2"/>
    <w:rsid w:val="00DC7772"/>
    <w:rsid w:val="00EC371F"/>
    <w:rsid w:val="00F05BEA"/>
    <w:rsid w:val="00F07C34"/>
    <w:rsid w:val="00F10B42"/>
    <w:rsid w:val="00FC1B9B"/>
    <w:rsid w:val="00FD0A48"/>
    <w:rsid w:val="058A064E"/>
    <w:rsid w:val="0E5C6DB3"/>
    <w:rsid w:val="1DD770EA"/>
    <w:rsid w:val="263A4A7E"/>
    <w:rsid w:val="26816FA1"/>
    <w:rsid w:val="27067D29"/>
    <w:rsid w:val="294A2542"/>
    <w:rsid w:val="2BAA49D6"/>
    <w:rsid w:val="309B7F4B"/>
    <w:rsid w:val="336B7282"/>
    <w:rsid w:val="352944D8"/>
    <w:rsid w:val="39E9154E"/>
    <w:rsid w:val="50347A55"/>
    <w:rsid w:val="50AF1A69"/>
    <w:rsid w:val="534C5B9F"/>
    <w:rsid w:val="5A651AF4"/>
    <w:rsid w:val="5C1D477C"/>
    <w:rsid w:val="5CAE4249"/>
    <w:rsid w:val="666147F6"/>
    <w:rsid w:val="67967815"/>
    <w:rsid w:val="67AB497F"/>
    <w:rsid w:val="6B7527B4"/>
    <w:rsid w:val="71A8158C"/>
    <w:rsid w:val="725C72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506"/>
    <w:rPr>
      <w:kern w:val="0"/>
      <w:sz w:val="24"/>
      <w:szCs w:val="24"/>
    </w:rPr>
  </w:style>
  <w:style w:type="paragraph" w:styleId="Heading1">
    <w:name w:val="heading 1"/>
    <w:basedOn w:val="Normal"/>
    <w:next w:val="Normal"/>
    <w:link w:val="Heading1Char"/>
    <w:uiPriority w:val="99"/>
    <w:qFormat/>
    <w:rsid w:val="00186506"/>
    <w:pPr>
      <w:keepNext/>
      <w:spacing w:before="240" w:after="60"/>
      <w:outlineLvl w:val="0"/>
    </w:pPr>
    <w:rPr>
      <w:rFonts w:ascii="Times New Roman" w:hAnsi="Times New Roman"/>
      <w:b/>
      <w:bCs/>
      <w:kern w:val="36"/>
      <w:sz w:val="48"/>
      <w:szCs w:val="48"/>
    </w:rPr>
  </w:style>
  <w:style w:type="paragraph" w:styleId="Heading2">
    <w:name w:val="heading 2"/>
    <w:basedOn w:val="Normal"/>
    <w:next w:val="Normal"/>
    <w:link w:val="Heading2Char"/>
    <w:uiPriority w:val="99"/>
    <w:qFormat/>
    <w:rsid w:val="00186506"/>
    <w:pPr>
      <w:keepNext/>
      <w:spacing w:before="240" w:after="60"/>
      <w:outlineLvl w:val="1"/>
    </w:pPr>
    <w:rPr>
      <w:rFonts w:ascii="Times New Roman" w:hAnsi="Times New Roman"/>
      <w:b/>
      <w:bCs/>
      <w:iCs/>
      <w:sz w:val="36"/>
      <w:szCs w:val="36"/>
    </w:rPr>
  </w:style>
  <w:style w:type="paragraph" w:styleId="Heading3">
    <w:name w:val="heading 3"/>
    <w:basedOn w:val="Normal"/>
    <w:next w:val="Normal"/>
    <w:link w:val="Heading3Char"/>
    <w:uiPriority w:val="99"/>
    <w:qFormat/>
    <w:rsid w:val="00186506"/>
    <w:pPr>
      <w:keepNext/>
      <w:spacing w:before="240" w:after="60"/>
      <w:outlineLvl w:val="2"/>
    </w:pPr>
    <w:rPr>
      <w:rFonts w:ascii="Times New Roman" w:hAnsi="Times New Roman"/>
      <w:b/>
      <w:bCs/>
      <w:sz w:val="28"/>
      <w:szCs w:val="28"/>
    </w:rPr>
  </w:style>
  <w:style w:type="paragraph" w:styleId="Heading4">
    <w:name w:val="heading 4"/>
    <w:basedOn w:val="Normal"/>
    <w:next w:val="Normal"/>
    <w:link w:val="Heading4Char"/>
    <w:uiPriority w:val="99"/>
    <w:qFormat/>
    <w:rsid w:val="00186506"/>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9"/>
    <w:qFormat/>
    <w:rsid w:val="00186506"/>
    <w:pPr>
      <w:spacing w:before="240" w:after="60"/>
      <w:outlineLvl w:val="4"/>
    </w:pPr>
    <w:rPr>
      <w:rFonts w:ascii="Times New Roman" w:hAnsi="Times New Roman"/>
      <w:b/>
      <w:bCs/>
      <w:iCs/>
      <w:sz w:val="20"/>
      <w:szCs w:val="20"/>
    </w:rPr>
  </w:style>
  <w:style w:type="paragraph" w:styleId="Heading6">
    <w:name w:val="heading 6"/>
    <w:basedOn w:val="Normal"/>
    <w:next w:val="Normal"/>
    <w:link w:val="Heading6Char"/>
    <w:uiPriority w:val="99"/>
    <w:qFormat/>
    <w:rsid w:val="00186506"/>
    <w:pPr>
      <w:spacing w:before="240" w:after="60"/>
      <w:outlineLvl w:val="5"/>
    </w:pPr>
    <w:rPr>
      <w:rFonts w:ascii="Times New Roman" w:hAnsi="Times New Roman"/>
      <w:b/>
      <w:bCs/>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CD"/>
    <w:rPr>
      <w:b/>
      <w:bCs/>
      <w:kern w:val="44"/>
      <w:sz w:val="44"/>
      <w:szCs w:val="44"/>
    </w:rPr>
  </w:style>
  <w:style w:type="character" w:customStyle="1" w:styleId="Heading2Char">
    <w:name w:val="Heading 2 Char"/>
    <w:basedOn w:val="DefaultParagraphFont"/>
    <w:link w:val="Heading2"/>
    <w:uiPriority w:val="9"/>
    <w:semiHidden/>
    <w:rsid w:val="002D73CD"/>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semiHidden/>
    <w:rsid w:val="002D73CD"/>
    <w:rPr>
      <w:b/>
      <w:bCs/>
      <w:kern w:val="0"/>
      <w:sz w:val="32"/>
      <w:szCs w:val="32"/>
    </w:rPr>
  </w:style>
  <w:style w:type="character" w:customStyle="1" w:styleId="Heading4Char">
    <w:name w:val="Heading 4 Char"/>
    <w:basedOn w:val="DefaultParagraphFont"/>
    <w:link w:val="Heading4"/>
    <w:uiPriority w:val="9"/>
    <w:semiHidden/>
    <w:rsid w:val="002D73CD"/>
    <w:rPr>
      <w:rFonts w:asciiTheme="majorHAnsi" w:eastAsiaTheme="majorEastAsia" w:hAnsiTheme="majorHAnsi" w:cstheme="majorBidi"/>
      <w:b/>
      <w:bCs/>
      <w:kern w:val="0"/>
      <w:sz w:val="28"/>
      <w:szCs w:val="28"/>
    </w:rPr>
  </w:style>
  <w:style w:type="character" w:customStyle="1" w:styleId="Heading5Char">
    <w:name w:val="Heading 5 Char"/>
    <w:basedOn w:val="DefaultParagraphFont"/>
    <w:link w:val="Heading5"/>
    <w:uiPriority w:val="9"/>
    <w:semiHidden/>
    <w:rsid w:val="002D73CD"/>
    <w:rPr>
      <w:b/>
      <w:bCs/>
      <w:kern w:val="0"/>
      <w:sz w:val="28"/>
      <w:szCs w:val="28"/>
    </w:rPr>
  </w:style>
  <w:style w:type="character" w:customStyle="1" w:styleId="Heading6Char">
    <w:name w:val="Heading 6 Char"/>
    <w:basedOn w:val="DefaultParagraphFont"/>
    <w:link w:val="Heading6"/>
    <w:uiPriority w:val="9"/>
    <w:semiHidden/>
    <w:rsid w:val="002D73CD"/>
    <w:rPr>
      <w:rFonts w:asciiTheme="majorHAnsi" w:eastAsiaTheme="majorEastAsia" w:hAnsiTheme="majorHAnsi" w:cstheme="majorBidi"/>
      <w:b/>
      <w:bCs/>
      <w:kern w:val="0"/>
      <w:sz w:val="24"/>
      <w:szCs w:val="24"/>
    </w:rPr>
  </w:style>
  <w:style w:type="paragraph" w:styleId="Header">
    <w:name w:val="header"/>
    <w:basedOn w:val="Normal"/>
    <w:link w:val="HeaderChar"/>
    <w:uiPriority w:val="99"/>
    <w:semiHidden/>
    <w:rsid w:val="0033672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672A"/>
    <w:rPr>
      <w:rFonts w:cs="Times New Roman"/>
      <w:sz w:val="18"/>
      <w:szCs w:val="18"/>
    </w:rPr>
  </w:style>
  <w:style w:type="paragraph" w:styleId="Footer">
    <w:name w:val="footer"/>
    <w:basedOn w:val="Normal"/>
    <w:link w:val="FooterChar"/>
    <w:uiPriority w:val="99"/>
    <w:semiHidden/>
    <w:rsid w:val="0033672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33672A"/>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248</TotalTime>
  <Pages>70</Pages>
  <Words>4972</Words>
  <Characters>28345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18</cp:revision>
  <dcterms:created xsi:type="dcterms:W3CDTF">2020-04-01T07:00:00Z</dcterms:created>
  <dcterms:modified xsi:type="dcterms:W3CDTF">2020-04-02T05:23:00Z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