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FCEE1">
      <w:pPr>
        <w:pStyle w:val="6"/>
        <w:pBdr>
          <w:bottom w:val="none" w:color="auto" w:sz="0" w:space="0"/>
        </w:pBdr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 w14:paraId="69E6FAF6">
      <w:pPr>
        <w:snapToGrid w:val="0"/>
        <w:spacing w:after="156" w:afterLines="50" w:line="560" w:lineRule="exact"/>
        <w:jc w:val="center"/>
        <w:rPr>
          <w:color w:val="00000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长江韬奋奖参评人员推荐表</w:t>
      </w:r>
    </w:p>
    <w:tbl>
      <w:tblPr>
        <w:tblStyle w:val="7"/>
        <w:tblW w:w="9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419"/>
        <w:gridCol w:w="976"/>
        <w:gridCol w:w="1256"/>
        <w:gridCol w:w="279"/>
        <w:gridCol w:w="189"/>
        <w:gridCol w:w="379"/>
        <w:gridCol w:w="599"/>
        <w:gridCol w:w="634"/>
        <w:gridCol w:w="572"/>
        <w:gridCol w:w="568"/>
        <w:gridCol w:w="824"/>
        <w:gridCol w:w="12"/>
        <w:gridCol w:w="2095"/>
      </w:tblGrid>
      <w:tr w14:paraId="13705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  <w:jc w:val="center"/>
        </w:trPr>
        <w:tc>
          <w:tcPr>
            <w:tcW w:w="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FB601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参评</w:t>
            </w:r>
          </w:p>
          <w:p w14:paraId="79EC004A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人员</w:t>
            </w:r>
          </w:p>
          <w:p w14:paraId="11474BA6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基本</w:t>
            </w:r>
          </w:p>
          <w:p w14:paraId="02DB6EF1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6A7FD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8F9B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刘金红</w:t>
            </w: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32F07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E08EA">
            <w:pPr>
              <w:snapToGrid w:val="0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1969年04月</w:t>
            </w:r>
          </w:p>
        </w:tc>
        <w:tc>
          <w:tcPr>
            <w:tcW w:w="21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010123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Arial" w:hAnsi="Arial" w:eastAsia="宋体"/>
                <w:sz w:val="21"/>
                <w:lang w:eastAsia="zh-CN"/>
              </w:rPr>
              <w:drawing>
                <wp:inline distT="0" distB="0" distL="114300" distR="114300">
                  <wp:extent cx="1293495" cy="1121410"/>
                  <wp:effectExtent l="0" t="0" r="1905" b="2540"/>
                  <wp:docPr id="2" name="图片 2" descr="87b62324c0a18d4b8e12a0bdafa2c7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7b62324c0a18d4b8e12a0bdafa2c7b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495" cy="112141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7EF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5D3B9"/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EA5A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9B4A8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61A0E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1A2B">
            <w:pPr>
              <w:snapToGrid w:val="0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1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0A66AE"/>
        </w:tc>
      </w:tr>
      <w:tr w14:paraId="42109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BADA8"/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409F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党派</w:t>
            </w: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0783">
            <w:pPr>
              <w:snapToGrid w:val="0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中共党员</w:t>
            </w: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80ED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新闻工龄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FF38E">
            <w:pPr>
              <w:snapToGrid w:val="0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21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37EEF8"/>
        </w:tc>
      </w:tr>
      <w:tr w14:paraId="21D68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1375"/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CDE35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1596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13353101888</w:t>
            </w: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FF06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5D47">
            <w:pPr>
              <w:snapToGrid w:val="0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0431-85815008</w:t>
            </w:r>
          </w:p>
        </w:tc>
        <w:tc>
          <w:tcPr>
            <w:tcW w:w="21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7F823C"/>
        </w:tc>
      </w:tr>
      <w:tr w14:paraId="01D0B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9A30"/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E995C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单位职务</w:t>
            </w:r>
          </w:p>
        </w:tc>
        <w:tc>
          <w:tcPr>
            <w:tcW w:w="74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0A45">
            <w:pPr>
              <w:snapToGrid w:val="0"/>
              <w:spacing w:line="380" w:lineRule="exact"/>
              <w:jc w:val="both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吉林广播电视台 党组成员、副台长</w:t>
            </w:r>
          </w:p>
        </w:tc>
      </w:tr>
      <w:tr w14:paraId="4542A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15FF"/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68EE5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专业职称</w:t>
            </w:r>
          </w:p>
        </w:tc>
        <w:tc>
          <w:tcPr>
            <w:tcW w:w="3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DBFA0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高级编辑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36AC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行政级别</w:t>
            </w: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5C24">
            <w:pPr>
              <w:snapToGrid w:val="0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副厅级</w:t>
            </w:r>
          </w:p>
        </w:tc>
      </w:tr>
      <w:tr w14:paraId="50D2C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14C32D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类别</w:t>
            </w: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在所选类别划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1"/>
              </w:rPr>
              <w:t>“√”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EEAF7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长江系列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5EA8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记者</w:t>
            </w:r>
          </w:p>
          <w:p w14:paraId="7130B247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8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97BEF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评论员</w:t>
            </w:r>
          </w:p>
          <w:p w14:paraId="7F119789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88A2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新闻主持人</w:t>
            </w:r>
          </w:p>
          <w:p w14:paraId="38F2BF8A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AA5B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6"/>
                <w:sz w:val="28"/>
                <w:szCs w:val="28"/>
              </w:rPr>
              <w:t>新闻播音员</w:t>
            </w:r>
          </w:p>
          <w:p w14:paraId="6B49E373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）</w:t>
            </w:r>
          </w:p>
        </w:tc>
      </w:tr>
      <w:tr w14:paraId="32270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9B53"/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5200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韬奋系列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4A2F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编辑</w:t>
            </w:r>
          </w:p>
          <w:p w14:paraId="3B629FDA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1"/>
              </w:rPr>
              <w:t>√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8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EDC46">
            <w:pPr>
              <w:snapToGrid w:val="0"/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新闻作品</w:t>
            </w:r>
          </w:p>
          <w:p w14:paraId="096D66D4">
            <w:pPr>
              <w:snapToGrid w:val="0"/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制作人</w:t>
            </w:r>
          </w:p>
          <w:p w14:paraId="2B10AF2C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1100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新闻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  <w:lang w:val="en-US"/>
              </w:rPr>
              <w:t>节目</w:t>
            </w:r>
          </w:p>
          <w:p w14:paraId="0430B751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制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  <w:lang w:val="en-US"/>
              </w:rPr>
              <w:t>片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人</w:t>
            </w:r>
          </w:p>
          <w:p w14:paraId="3D1F9CCA">
            <w:pPr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4EAC7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6"/>
                <w:sz w:val="28"/>
                <w:szCs w:val="28"/>
              </w:rPr>
              <w:t>校对检查</w:t>
            </w:r>
          </w:p>
          <w:p w14:paraId="04417BC8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）</w:t>
            </w:r>
          </w:p>
        </w:tc>
      </w:tr>
      <w:tr w14:paraId="62A7C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8A3DE2"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获奖作品</w:t>
            </w:r>
          </w:p>
          <w:p w14:paraId="0CDD7BAC"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(1件)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1446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奖项名称</w:t>
            </w:r>
          </w:p>
        </w:tc>
        <w:tc>
          <w:tcPr>
            <w:tcW w:w="39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291E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</w:rPr>
              <w:t>第三十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</w:rPr>
              <w:t>届中国新闻奖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E1CE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获奖等级</w:t>
            </w: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243FA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二等奖</w:t>
            </w:r>
          </w:p>
        </w:tc>
      </w:tr>
      <w:tr w14:paraId="7209B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BD6B"/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F28D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作品标题</w:t>
            </w:r>
          </w:p>
        </w:tc>
        <w:tc>
          <w:tcPr>
            <w:tcW w:w="39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B30D5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长春为啥到处都是“病”？！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94C8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获奖年月</w:t>
            </w: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B59D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2025年11月</w:t>
            </w:r>
          </w:p>
        </w:tc>
      </w:tr>
      <w:tr w14:paraId="026BC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503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4EDBC86E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推荐单位意见</w:t>
            </w:r>
          </w:p>
        </w:tc>
        <w:tc>
          <w:tcPr>
            <w:tcW w:w="470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03DF096F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报送单位意见</w:t>
            </w:r>
          </w:p>
        </w:tc>
      </w:tr>
      <w:tr w14:paraId="790DC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503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20986A19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 w14:paraId="262DB08E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 w14:paraId="13358B81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领导签名：</w:t>
            </w:r>
          </w:p>
          <w:p w14:paraId="500C960D">
            <w:pPr>
              <w:snapToGrid w:val="0"/>
              <w:ind w:firstLine="2814" w:firstLineChars="1005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（盖单位公章）</w:t>
            </w:r>
          </w:p>
          <w:p w14:paraId="518BAC30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年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470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31633FA0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 w14:paraId="42479E60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 w14:paraId="7482F45F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领导签名：</w:t>
            </w:r>
          </w:p>
          <w:p w14:paraId="106E65D3">
            <w:pPr>
              <w:snapToGrid w:val="0"/>
              <w:ind w:firstLine="2534" w:firstLineChars="905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（盖单位公章）</w:t>
            </w:r>
          </w:p>
          <w:p w14:paraId="4E0464D7">
            <w:pPr>
              <w:snapToGrid w:val="0"/>
              <w:jc w:val="righ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年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日</w:t>
            </w:r>
          </w:p>
        </w:tc>
      </w:tr>
      <w:tr w14:paraId="376C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  <w:jc w:val="center"/>
        </w:trPr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CC74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上级主管</w:t>
            </w:r>
          </w:p>
          <w:p w14:paraId="230E51B3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83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B59E43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 w14:paraId="5F02DEAA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 xml:space="preserve">                                        （盖单位公章）</w:t>
            </w:r>
          </w:p>
          <w:p w14:paraId="2AD10E86">
            <w:pPr>
              <w:ind w:firstLine="6398" w:firstLineChars="2285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年  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日</w:t>
            </w:r>
          </w:p>
        </w:tc>
      </w:tr>
      <w:tr w14:paraId="5BD4C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DC9C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41E5">
            <w:pPr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李红叶</w:t>
            </w:r>
          </w:p>
        </w:tc>
        <w:tc>
          <w:tcPr>
            <w:tcW w:w="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98A9">
            <w:pPr>
              <w:jc w:val="lef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864B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15568847370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6539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027E">
            <w:pPr>
              <w:jc w:val="center"/>
              <w:rPr>
                <w:rFonts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ascii="华文中宋" w:hAnsi="华文中宋" w:eastAsia="华文中宋"/>
                <w:color w:val="000000"/>
                <w:sz w:val="21"/>
                <w:szCs w:val="21"/>
              </w:rPr>
              <w:t>0431-88906046</w:t>
            </w:r>
            <w:bookmarkStart w:id="0" w:name="_GoBack"/>
            <w:bookmarkEnd w:id="0"/>
          </w:p>
        </w:tc>
      </w:tr>
      <w:tr w14:paraId="4BABE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01C11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54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9C4EB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吉林省长春市朝阳区文化街新发大厦606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F5FBE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41C0">
            <w:pPr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130000</w:t>
            </w:r>
          </w:p>
        </w:tc>
      </w:tr>
    </w:tbl>
    <w:p w14:paraId="0360BC4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ucida Sans">
    <w:altName w:val="Noto Naskh Arab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altName w:val="DejaVu Sans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A04CD">
    <w:pPr>
      <w:pStyle w:val="6"/>
      <w:pBdr>
        <w:bottom w:val="none" w:color="auto" w:sz="0" w:space="0"/>
      </w:pBdr>
      <w:jc w:val="left"/>
      <w:rPr>
        <w:rFonts w:ascii="仿宋" w:hAnsi="仿宋" w:eastAsia="仿宋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jVhZTA5MDg4OGQ1ODE4ODBkNTQ1ZjQ3MjZlNGI0NzgifQ=="/>
  </w:docVars>
  <w:rsids>
    <w:rsidRoot w:val="00000000"/>
    <w:rsid w:val="7F46CAE4"/>
    <w:rsid w:val="EF75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Arial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Cs w:val="32"/>
    </w:rPr>
  </w:style>
  <w:style w:type="paragraph" w:styleId="4">
    <w:name w:val="heading 3"/>
    <w:basedOn w:val="1"/>
    <w:next w:val="1"/>
    <w:link w:val="1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heading 1 Char"/>
    <w:basedOn w:val="8"/>
    <w:link w:val="2"/>
    <w:qFormat/>
    <w:uiPriority w:val="0"/>
    <w:rPr>
      <w:rFonts w:ascii="Calibri" w:hAnsi="Calibri" w:eastAsia="仿宋_GB2312" w:cs="Arial"/>
      <w:b/>
      <w:bCs/>
      <w:kern w:val="44"/>
      <w:sz w:val="44"/>
      <w:szCs w:val="44"/>
      <w:lang w:val="en-US" w:eastAsia="zh-CN" w:bidi="ar-SA"/>
    </w:rPr>
  </w:style>
  <w:style w:type="character" w:customStyle="1" w:styleId="10">
    <w:name w:val="heading 2 Char"/>
    <w:basedOn w:val="8"/>
    <w:link w:val="3"/>
    <w:uiPriority w:val="0"/>
    <w:rPr>
      <w:rFonts w:ascii="Cambria" w:hAnsi="Cambria" w:eastAsia="仿宋_GB2312" w:cs="Arial"/>
      <w:b/>
      <w:bCs/>
      <w:kern w:val="2"/>
      <w:sz w:val="32"/>
      <w:szCs w:val="32"/>
      <w:lang w:val="en-US" w:eastAsia="zh-CN" w:bidi="ar-SA"/>
    </w:rPr>
  </w:style>
  <w:style w:type="character" w:customStyle="1" w:styleId="11">
    <w:name w:val="heading 3 Char"/>
    <w:basedOn w:val="8"/>
    <w:link w:val="4"/>
    <w:uiPriority w:val="0"/>
    <w:rPr>
      <w:rFonts w:ascii="Calibri" w:hAnsi="Calibri" w:eastAsia="仿宋_GB2312" w:cs="Arial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954F4450-CE3B-4F67-8456-CC81E77109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0</Words>
  <Characters>440</Characters>
  <Lines>0</Lines>
  <Paragraphs>4</Paragraphs>
  <TotalTime>6</TotalTime>
  <ScaleCrop>false</ScaleCrop>
  <LinksUpToDate>false</LinksUpToDate>
  <CharactersWithSpaces>587</CharactersWithSpaces>
  <Application>WPS Office_12.8.2.1115_F1E327BC-269C-435d-A152-05C5408002CA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2026-04-07T23:46:00Z</dcterms:created>
  <dc:creator>EDY</dc:creator>
  <cp:lastModifiedBy>淳于慧雪</cp:lastModifiedBy>
  <dcterms:modified xsi:type="dcterms:W3CDTF">2026-05-14T16:33:23Z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KSOTemplateDocerSaveRecord">
    <vt:lpwstr>eyJoZGlkIjoiM2RjY2VmYjQ2YWFiOTk0ZGI0ZDE0NTA3ZjIzMmRlYzAiLCJ1c2VySWQiOiIyMzg3Mzc3OTkifQ==</vt:lpwstr>
  </property>
  <property fmtid="{D5CDD505-2E9C-101B-9397-08002B2CF9AE}" pid="4" name="ICV">
    <vt:lpwstr>BBF40E1C36B7446CBEF9BA6E9CF58735_13</vt:lpwstr>
  </property>
</Properties>
</file>