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5E9B">
      <w:pPr>
        <w:pStyle w:val="6"/>
        <w:pBdr>
          <w:bottom w:val="none" w:color="auto" w:sz="0" w:space="0"/>
        </w:pBd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476A9F61">
      <w:pPr>
        <w:snapToGrid w:val="0"/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获奖作品登记表</w:t>
      </w:r>
    </w:p>
    <w:tbl>
      <w:tblPr>
        <w:tblStyle w:val="7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731"/>
        <w:gridCol w:w="1515"/>
        <w:gridCol w:w="739"/>
        <w:gridCol w:w="3315"/>
      </w:tblGrid>
      <w:tr w14:paraId="4FCA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FBD4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1047"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吉林广播电视台</w:t>
            </w:r>
          </w:p>
        </w:tc>
      </w:tr>
      <w:tr w14:paraId="2E6A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A12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0AE2">
            <w:pPr>
              <w:snapToGrid w:val="0"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刘金红等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06D9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作者工作单位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77AC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吉林广播电视台</w:t>
            </w:r>
          </w:p>
        </w:tc>
      </w:tr>
      <w:tr w14:paraId="7175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B590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55E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长春为啥到处都是“病”？！</w:t>
            </w:r>
          </w:p>
        </w:tc>
      </w:tr>
      <w:tr w14:paraId="1BFC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EE1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刊播单位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2CE3">
            <w:pPr>
              <w:snapToGrid w:val="0"/>
              <w:spacing w:line="3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吉林广播电视台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5E83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752E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2024年8月2日</w:t>
            </w:r>
            <w:bookmarkStart w:id="0" w:name="_GoBack"/>
            <w:bookmarkEnd w:id="0"/>
          </w:p>
        </w:tc>
      </w:tr>
      <w:tr w14:paraId="2957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E65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字数(时长)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E429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 10分钟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46FE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作品体裁</w:t>
            </w: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2AB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舆论监督（ 电视）</w:t>
            </w:r>
          </w:p>
        </w:tc>
      </w:tr>
      <w:tr w14:paraId="54F0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ABB5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获奖证书类别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A58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编辑□  主持人□  播音员□  其他□</w:t>
            </w:r>
          </w:p>
          <w:p w14:paraId="109034F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（请在相应的□内打“√”）</w:t>
            </w:r>
          </w:p>
        </w:tc>
      </w:tr>
      <w:tr w14:paraId="3BAD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4AD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推荐理由（采写简况、作品评价、社会效果、获奖情况）</w:t>
            </w:r>
          </w:p>
          <w:p w14:paraId="63680348">
            <w:pPr>
              <w:pStyle w:val="12"/>
              <w:spacing w:before="119" w:beforeAutospacing="0" w:afterAutospacing="0" w:line="400" w:lineRule="exact"/>
              <w:ind w:left="19" w:firstLine="478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采写简况</w:t>
            </w:r>
            <w:r>
              <w:rPr>
                <w:rFonts w:hint="eastAsia"/>
                <w:b/>
                <w:bCs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在国家级文明城长春，公交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车、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轻轨、地铁、出租车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以及火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车站周边，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遍布五花八门的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医疗广告，从男科、妇科到口腔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胃肠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再到整形美容美体，充斥整个城市。市民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纷纷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质疑：长春到处都是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？这个城市到底咋啦？“以新闻的力量为民发声”的《民声》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栏目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为回应民之关切，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派出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多路记者进行调查采访，发现医疗广告铺天盖地，低价陷阱、项目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刺客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更是环环相扣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层层扒皮，令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者有苦难言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更有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甚者，个别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医疗机构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存在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违规使用医保报销等问题。</w:t>
            </w:r>
          </w:p>
          <w:p w14:paraId="3D84F525">
            <w:pPr>
              <w:pStyle w:val="12"/>
              <w:spacing w:before="119" w:beforeAutospacing="0" w:afterAutospacing="0" w:line="400" w:lineRule="exact"/>
              <w:ind w:left="19" w:firstLine="478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作品评价</w:t>
            </w:r>
            <w:r>
              <w:rPr>
                <w:rFonts w:hint="eastAsia" w:eastAsia="宋体"/>
                <w:b/>
                <w:bCs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长春作为吉林省省会城市，到处都充斥的各类医疗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不仅严重影响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城市文明形象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，而且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常常暗藏低价陷阱、对市民造成消费误导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等的违规问题，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该报道秉持严谨态度，进行了详实深入的调查，内容有理有据，为揭露问题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、督促问题根治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提供了坚实支撑。</w:t>
            </w:r>
          </w:p>
          <w:p w14:paraId="26ECD399">
            <w:pPr>
              <w:spacing w:beforeAutospacing="0" w:afterAutospacing="0" w:line="400" w:lineRule="exact"/>
              <w:ind w:firstLine="48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社会效果</w:t>
            </w:r>
            <w:r>
              <w:rPr>
                <w:rFonts w:hint="eastAsia" w:eastAsia="宋体"/>
                <w:b/>
                <w:bCs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节目播出后，引发强烈关注，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吉林省委、省政府主要领导作出批示：要下决心治“病根”！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市委、市政府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度重视，相关部门迅速响应，积极行动，召开城市环境整治提升专题会议，成立问题整改专班，五个专项执法整治工作组，开展专项执法检查。对违法医疗广告“应撤尽撤”，同时召集相关医疗机构和户外广告公司30余家，进行集体约谈，督促开展自查自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930名市场监管人员建立“一对一”监管台账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短几天时间，“违规”医疗广告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乱象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得到了全面治理，市民、游客对此举纷纷叫好，整个城市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空间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变得清朗了。</w:t>
            </w:r>
          </w:p>
          <w:p w14:paraId="286B7B26">
            <w:pPr>
              <w:snapToGrid w:val="0"/>
              <w:spacing w:beforeAutospacing="0" w:afterAutospacing="0" w:line="400" w:lineRule="exact"/>
              <w:ind w:firstLine="478" w:firstLineChars="20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获奖情况</w:t>
            </w:r>
            <w:r>
              <w:rPr>
                <w:rFonts w:hint="eastAsia"/>
                <w:b/>
                <w:bCs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荣获第35届中国新闻奖舆论监督作品二等奖，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获评国家广电总局2024年第三季度优秀广播电视新闻作品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、2024年度全国广播电视新闻“百佳”作品。</w:t>
            </w:r>
          </w:p>
          <w:p w14:paraId="333C15D6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</w:tbl>
    <w:p w14:paraId="2BFB8A6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华文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E31C">
    <w:pPr>
      <w:pStyle w:val="6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jVhZTA5MDg4OGQ1ODE4ODBkNTQ1ZjQ3MjZlNGI0NzgifQ=="/>
  </w:docVars>
  <w:rsids>
    <w:rsidRoot w:val="00000000"/>
    <w:rsid w:val="7FE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qFormat/>
    <w:uiPriority w:val="0"/>
    <w:rPr>
      <w:rFonts w:ascii="Calibri" w:hAnsi="Calibri" w:eastAsia="仿宋_GB2312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qFormat/>
    <w:uiPriority w:val="0"/>
    <w:rPr>
      <w:rFonts w:ascii="Cambria" w:hAnsi="Cambria" w:eastAsia="仿宋_GB2312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qFormat/>
    <w:uiPriority w:val="0"/>
    <w:rPr>
      <w:rFonts w:ascii="Calibri" w:hAnsi="Calibri" w:eastAsia="仿宋_GB2312" w:cs="Arial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Table Text"/>
    <w:basedOn w:val="1"/>
    <w:qFormat/>
    <w:uiPriority w:val="0"/>
    <w:rPr>
      <w:rFonts w:ascii="宋体" w:hAnsi="宋体" w:eastAsia="宋体" w:cs="宋体"/>
      <w:sz w:val="30"/>
      <w:szCs w:val="3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88AF47A-EF6C-40FA-B5F2-FB3AD5122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642</Characters>
  <Lines>0</Lines>
  <Paragraphs>4</Paragraphs>
  <TotalTime>4</TotalTime>
  <ScaleCrop>false</ScaleCrop>
  <LinksUpToDate>false</LinksUpToDate>
  <CharactersWithSpaces>856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2026-04-07T15:46:00Z</dcterms:created>
  <dc:creator>EDY</dc:creator>
  <cp:lastModifiedBy>淳于慧雪</cp:lastModifiedBy>
  <dcterms:modified xsi:type="dcterms:W3CDTF">2026-05-15T09:09:35Z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eyJoZGlkIjoiNWU1Mzg1Mzk1NzdiMzU3MDFiNjg1NzA1ZTY2NTQxY2QiLCJ1c2VySWQiOiIyNTIzOTgxMDEifQ==</vt:lpwstr>
  </property>
  <property fmtid="{D5CDD505-2E9C-101B-9397-08002B2CF9AE}" pid="4" name="ICV">
    <vt:lpwstr>7FE8AA94EAD448BAB4513F8409CA7298_12</vt:lpwstr>
  </property>
</Properties>
</file>